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E1FCD" w14:textId="77777777" w:rsidR="00C81BAC" w:rsidRDefault="00C81BAC" w:rsidP="00C81BAC">
      <w:pPr>
        <w:pStyle w:val="Titel"/>
        <w:spacing w:before="360" w:after="600"/>
      </w:pPr>
    </w:p>
    <w:p w14:paraId="51E18398" w14:textId="77777777" w:rsidR="00C81BAC" w:rsidRDefault="00C81BAC" w:rsidP="00C81BAC">
      <w:pPr>
        <w:pStyle w:val="Titel"/>
        <w:spacing w:before="360" w:after="600"/>
      </w:pPr>
    </w:p>
    <w:p w14:paraId="5B70A852" w14:textId="56F6B744" w:rsidR="00C81BAC" w:rsidRDefault="00C81BAC" w:rsidP="00C81BAC">
      <w:pPr>
        <w:pStyle w:val="Titel"/>
        <w:spacing w:before="360" w:after="600"/>
      </w:pPr>
      <w:r>
        <w:t>Muster-Anlagen</w:t>
      </w:r>
    </w:p>
    <w:p w14:paraId="4A2AA2BB" w14:textId="5BA3CA6B" w:rsidR="00990105" w:rsidRDefault="00990105" w:rsidP="00C81BAC">
      <w:pPr>
        <w:pStyle w:val="Titel"/>
        <w:spacing w:before="360" w:after="600"/>
      </w:pPr>
      <w:r>
        <w:t>Verwendungsnachweis</w:t>
      </w:r>
      <w:r w:rsidR="00C81BAC">
        <w:t xml:space="preserve"> NKBF 2017</w:t>
      </w:r>
    </w:p>
    <w:p w14:paraId="60B1ACF5" w14:textId="77777777" w:rsidR="00990105" w:rsidRDefault="00990105" w:rsidP="00C81BAC">
      <w:pPr>
        <w:widowControl/>
        <w:spacing w:before="360" w:after="600" w:line="-360" w:lineRule="auto"/>
        <w:jc w:val="both"/>
        <w:sectPr w:rsidR="00990105" w:rsidSect="00A735C7">
          <w:headerReference w:type="default" r:id="rId11"/>
          <w:footerReference w:type="first" r:id="rId12"/>
          <w:endnotePr>
            <w:numRestart w:val="eachSect"/>
          </w:endnotePr>
          <w:pgSz w:w="11907" w:h="16840" w:code="9"/>
          <w:pgMar w:top="680" w:right="1253" w:bottom="1134" w:left="1361" w:header="397" w:footer="397" w:gutter="0"/>
          <w:cols w:space="720"/>
          <w:noEndnote/>
          <w:titlePg/>
        </w:sectPr>
      </w:pPr>
    </w:p>
    <w:p w14:paraId="00FC38A9" w14:textId="77777777" w:rsidR="00990105" w:rsidRDefault="00990105">
      <w:pPr>
        <w:widowControl/>
        <w:spacing w:line="40" w:lineRule="exact"/>
        <w:rPr>
          <w:sz w:val="20"/>
        </w:rPr>
      </w:pPr>
    </w:p>
    <w:p w14:paraId="67165367" w14:textId="77777777" w:rsidR="00990105" w:rsidRDefault="00990105">
      <w:pPr>
        <w:widowControl/>
        <w:tabs>
          <w:tab w:val="left" w:pos="426"/>
        </w:tabs>
        <w:spacing w:line="40" w:lineRule="exact"/>
        <w:ind w:right="-62"/>
        <w:rPr>
          <w:sz w:val="20"/>
        </w:rPr>
        <w:sectPr w:rsidR="00990105" w:rsidSect="00BD52A7">
          <w:footerReference w:type="default" r:id="rId13"/>
          <w:endnotePr>
            <w:numRestart w:val="eachSect"/>
          </w:endnotePr>
          <w:type w:val="continuous"/>
          <w:pgSz w:w="11907" w:h="16840" w:code="9"/>
          <w:pgMar w:top="1134" w:right="851" w:bottom="737" w:left="1247" w:header="567" w:footer="397" w:gutter="0"/>
          <w:cols w:space="720"/>
          <w:noEndnote/>
          <w:titlePg/>
        </w:sect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5"/>
        <w:gridCol w:w="4705"/>
        <w:gridCol w:w="2000"/>
        <w:gridCol w:w="3402"/>
      </w:tblGrid>
      <w:tr w:rsidR="00990105" w14:paraId="08CD7FCC" w14:textId="77777777">
        <w:trPr>
          <w:trHeight w:hRule="exact" w:val="400"/>
        </w:trPr>
        <w:tc>
          <w:tcPr>
            <w:tcW w:w="4705" w:type="dxa"/>
            <w:tcBorders>
              <w:bottom w:val="single" w:sz="6" w:space="0" w:color="auto"/>
            </w:tcBorders>
          </w:tcPr>
          <w:bookmarkStart w:id="0" w:name="Name_ZE2"/>
          <w:bookmarkEnd w:id="0"/>
          <w:p w14:paraId="5E8A9678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lastRenderedPageBreak/>
              <w:fldChar w:fldCharType="begin"/>
            </w:r>
            <w:r>
              <w:rPr>
                <w:sz w:val="20"/>
              </w:rPr>
              <w:fldChar w:fldCharType="end"/>
            </w:r>
          </w:p>
        </w:tc>
        <w:tc>
          <w:tcPr>
            <w:tcW w:w="4705" w:type="dxa"/>
          </w:tcPr>
          <w:p w14:paraId="05BB6F29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20"/>
              </w:rPr>
            </w:pPr>
          </w:p>
        </w:tc>
        <w:tc>
          <w:tcPr>
            <w:tcW w:w="2000" w:type="dxa"/>
          </w:tcPr>
          <w:p w14:paraId="02A42B26" w14:textId="77777777" w:rsidR="00990105" w:rsidRDefault="00990105">
            <w:pPr>
              <w:widowControl/>
              <w:tabs>
                <w:tab w:val="left" w:pos="426"/>
              </w:tabs>
              <w:spacing w:before="200"/>
              <w:rPr>
                <w:sz w:val="18"/>
              </w:rPr>
            </w:pPr>
            <w:r>
              <w:rPr>
                <w:sz w:val="18"/>
              </w:rPr>
              <w:t>Förderkennzeichen:</w:t>
            </w:r>
          </w:p>
        </w:tc>
        <w:bookmarkStart w:id="1" w:name="FKZ2"/>
        <w:bookmarkEnd w:id="1"/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180D92" w14:textId="77777777" w:rsidR="00990105" w:rsidRDefault="00990105">
            <w:pPr>
              <w:widowControl/>
              <w:tabs>
                <w:tab w:val="left" w:pos="426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</w:tr>
      <w:tr w:rsidR="00990105" w14:paraId="399E2415" w14:textId="77777777">
        <w:tc>
          <w:tcPr>
            <w:tcW w:w="4705" w:type="dxa"/>
          </w:tcPr>
          <w:p w14:paraId="4EAC72ED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t>Zuwendungsempfänger (Firmenstempel)</w:t>
            </w:r>
          </w:p>
        </w:tc>
        <w:tc>
          <w:tcPr>
            <w:tcW w:w="4705" w:type="dxa"/>
          </w:tcPr>
          <w:p w14:paraId="48C1C251" w14:textId="77777777"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2000" w:type="dxa"/>
          </w:tcPr>
          <w:p w14:paraId="4C487D8F" w14:textId="77777777"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</w:tcBorders>
          </w:tcPr>
          <w:p w14:paraId="1405B284" w14:textId="77777777"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</w:tr>
    </w:tbl>
    <w:p w14:paraId="02DB00F7" w14:textId="77777777" w:rsidR="00990105" w:rsidRDefault="00990105">
      <w:pPr>
        <w:widowControl/>
        <w:tabs>
          <w:tab w:val="left" w:pos="426"/>
        </w:tabs>
        <w:spacing w:line="-400" w:lineRule="auto"/>
        <w:ind w:right="-62"/>
        <w:jc w:val="center"/>
        <w:rPr>
          <w:b/>
          <w:sz w:val="40"/>
        </w:rPr>
      </w:pPr>
      <w:r>
        <w:rPr>
          <w:b/>
          <w:sz w:val="40"/>
        </w:rPr>
        <w:t>Stundennachweis</w:t>
      </w:r>
    </w:p>
    <w:p w14:paraId="26C0B436" w14:textId="77777777" w:rsidR="00990105" w:rsidRDefault="00990105">
      <w:pPr>
        <w:widowControl/>
        <w:tabs>
          <w:tab w:val="left" w:pos="426"/>
        </w:tabs>
        <w:spacing w:line="-240" w:lineRule="auto"/>
        <w:ind w:right="-62"/>
        <w:jc w:val="center"/>
        <w:rPr>
          <w:b/>
          <w:sz w:val="20"/>
        </w:rPr>
      </w:pPr>
      <w:r>
        <w:rPr>
          <w:b/>
          <w:sz w:val="20"/>
        </w:rPr>
        <w:t xml:space="preserve">für </w:t>
      </w:r>
      <w:r w:rsidRPr="005739C9">
        <w:rPr>
          <w:b/>
          <w:sz w:val="20"/>
        </w:rPr>
        <w:t>pauschalierte Abrechnung</w:t>
      </w:r>
      <w:r>
        <w:rPr>
          <w:b/>
          <w:sz w:val="20"/>
        </w:rPr>
        <w:t xml:space="preserve"> gemäß Nr. </w:t>
      </w:r>
      <w:r w:rsidR="007E6C75">
        <w:rPr>
          <w:b/>
          <w:sz w:val="20"/>
        </w:rPr>
        <w:t xml:space="preserve">2.4 NKBF 2017 </w:t>
      </w:r>
      <w:r>
        <w:rPr>
          <w:b/>
          <w:sz w:val="20"/>
        </w:rPr>
        <w:t>(Anlage 1 zum Verwendungsnachweis)</w:t>
      </w:r>
    </w:p>
    <w:p w14:paraId="49CE431A" w14:textId="77777777" w:rsidR="00990105" w:rsidRDefault="00990105">
      <w:pPr>
        <w:widowControl/>
        <w:tabs>
          <w:tab w:val="left" w:pos="426"/>
        </w:tabs>
        <w:spacing w:before="120" w:line="-360" w:lineRule="auto"/>
        <w:ind w:right="-62"/>
        <w:rPr>
          <w:sz w:val="18"/>
        </w:rPr>
      </w:pPr>
      <w:r>
        <w:rPr>
          <w:b/>
          <w:sz w:val="18"/>
        </w:rPr>
        <w:t>Der Original-Stundennachweis verbleibt beim Zuwendungsempfänger</w:t>
      </w:r>
      <w:r w:rsidR="00501EB9" w:rsidRPr="000C40C3">
        <w:rPr>
          <w:rStyle w:val="Funotenzeichen"/>
          <w:b/>
          <w:sz w:val="16"/>
          <w:szCs w:val="16"/>
        </w:rPr>
        <w:footnoteReference w:customMarkFollows="1" w:id="1"/>
        <w:t>1)</w:t>
      </w:r>
      <w:r>
        <w:rPr>
          <w:b/>
          <w:sz w:val="18"/>
        </w:rPr>
        <w:t>.</w:t>
      </w:r>
    </w:p>
    <w:p w14:paraId="08F111DE" w14:textId="77777777" w:rsidR="00990105" w:rsidRDefault="00990105">
      <w:pPr>
        <w:widowControl/>
        <w:tabs>
          <w:tab w:val="left" w:pos="426"/>
        </w:tabs>
        <w:spacing w:before="120" w:line="-240" w:lineRule="auto"/>
        <w:ind w:right="-62"/>
        <w:rPr>
          <w:sz w:val="18"/>
        </w:rPr>
      </w:pPr>
      <w:r>
        <w:rPr>
          <w:sz w:val="18"/>
        </w:rPr>
        <w:t>Vorhabenthema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12"/>
      </w:tblGrid>
      <w:tr w:rsidR="00990105" w14:paraId="7BCF89A3" w14:textId="77777777">
        <w:tc>
          <w:tcPr>
            <w:tcW w:w="1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2" w:name="Thema2"/>
          <w:bookmarkEnd w:id="2"/>
          <w:p w14:paraId="234727D3" w14:textId="77777777" w:rsidR="00990105" w:rsidRDefault="00990105">
            <w:pPr>
              <w:widowControl/>
              <w:tabs>
                <w:tab w:val="left" w:pos="426"/>
              </w:tabs>
              <w:spacing w:line="-400" w:lineRule="auto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</w:tr>
    </w:tbl>
    <w:p w14:paraId="63E03710" w14:textId="77777777" w:rsidR="00990105" w:rsidRDefault="00990105">
      <w:pPr>
        <w:widowControl/>
        <w:tabs>
          <w:tab w:val="left" w:pos="426"/>
        </w:tabs>
        <w:spacing w:line="-240" w:lineRule="auto"/>
        <w:ind w:right="-62"/>
        <w:rPr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835"/>
        <w:gridCol w:w="9355"/>
      </w:tblGrid>
      <w:tr w:rsidR="00990105" w14:paraId="07C6FE23" w14:textId="77777777">
        <w:tc>
          <w:tcPr>
            <w:tcW w:w="2622" w:type="dxa"/>
          </w:tcPr>
          <w:p w14:paraId="2BAD3C9A" w14:textId="77777777" w:rsidR="00990105" w:rsidRDefault="00990105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  <w:r>
              <w:rPr>
                <w:sz w:val="18"/>
              </w:rPr>
              <w:t>Monat</w:t>
            </w:r>
          </w:p>
        </w:tc>
        <w:tc>
          <w:tcPr>
            <w:tcW w:w="2835" w:type="dxa"/>
          </w:tcPr>
          <w:p w14:paraId="2FFAA6FB" w14:textId="77777777" w:rsidR="00990105" w:rsidRDefault="00990105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</w:p>
        </w:tc>
        <w:tc>
          <w:tcPr>
            <w:tcW w:w="9355" w:type="dxa"/>
          </w:tcPr>
          <w:p w14:paraId="3DE4A627" w14:textId="77777777" w:rsidR="00990105" w:rsidRDefault="00990105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  <w:r>
              <w:rPr>
                <w:sz w:val="18"/>
              </w:rPr>
              <w:t>Mitarbeiter(in) [Name, Vorname]</w:t>
            </w:r>
          </w:p>
        </w:tc>
      </w:tr>
      <w:bookmarkStart w:id="3" w:name="Monat_Stundennachweis"/>
      <w:bookmarkEnd w:id="3"/>
      <w:tr w:rsidR="00990105" w14:paraId="1657161C" w14:textId="77777777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041A1" w14:textId="77777777" w:rsidR="00990105" w:rsidRDefault="00990105">
            <w:pPr>
              <w:widowControl/>
              <w:tabs>
                <w:tab w:val="left" w:pos="426"/>
              </w:tabs>
              <w:spacing w:line="-400" w:lineRule="auto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  <w:tc>
          <w:tcPr>
            <w:tcW w:w="2835" w:type="dxa"/>
          </w:tcPr>
          <w:p w14:paraId="22B2B12E" w14:textId="77777777" w:rsidR="00990105" w:rsidRDefault="00990105">
            <w:pPr>
              <w:widowControl/>
              <w:tabs>
                <w:tab w:val="left" w:pos="426"/>
              </w:tabs>
              <w:spacing w:line="-400" w:lineRule="auto"/>
              <w:rPr>
                <w:sz w:val="20"/>
              </w:rPr>
            </w:pPr>
          </w:p>
        </w:tc>
        <w:bookmarkStart w:id="4" w:name="Name_Mitarbeiter"/>
        <w:bookmarkEnd w:id="4"/>
        <w:tc>
          <w:tcPr>
            <w:tcW w:w="9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3F692" w14:textId="77777777" w:rsidR="00990105" w:rsidRDefault="00990105">
            <w:pPr>
              <w:widowControl/>
              <w:tabs>
                <w:tab w:val="left" w:pos="426"/>
              </w:tabs>
              <w:spacing w:line="-400" w:lineRule="auto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</w:tr>
    </w:tbl>
    <w:p w14:paraId="25F7E632" w14:textId="77777777" w:rsidR="00990105" w:rsidRDefault="00990105">
      <w:pPr>
        <w:widowControl/>
        <w:tabs>
          <w:tab w:val="left" w:pos="426"/>
        </w:tabs>
        <w:spacing w:before="120"/>
        <w:ind w:right="-62"/>
        <w:rPr>
          <w:sz w:val="18"/>
        </w:rPr>
      </w:pPr>
      <w:r>
        <w:rPr>
          <w:sz w:val="18"/>
        </w:rPr>
        <w:t>Die zu Lasten des Vorhabens abzurechnenden Personalstunden sind täglich eigenhändig von der betreffenden Person zu erfassen. Nur die produktiven, für das Vorhaben geleisteten Stunden sind zuwendungsfähig.</w:t>
      </w:r>
    </w:p>
    <w:p w14:paraId="3246E495" w14:textId="77777777" w:rsidR="00990105" w:rsidRDefault="00990105">
      <w:pPr>
        <w:widowControl/>
        <w:tabs>
          <w:tab w:val="left" w:pos="426"/>
        </w:tabs>
        <w:spacing w:line="-300" w:lineRule="auto"/>
        <w:ind w:right="-62"/>
        <w:rPr>
          <w:sz w:val="18"/>
        </w:rPr>
      </w:pPr>
    </w:p>
    <w:tbl>
      <w:tblPr>
        <w:tblW w:w="1482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67"/>
        <w:gridCol w:w="356"/>
        <w:gridCol w:w="357"/>
        <w:gridCol w:w="357"/>
        <w:gridCol w:w="357"/>
        <w:gridCol w:w="356"/>
        <w:gridCol w:w="357"/>
        <w:gridCol w:w="356"/>
        <w:gridCol w:w="357"/>
        <w:gridCol w:w="356"/>
        <w:gridCol w:w="357"/>
        <w:gridCol w:w="357"/>
        <w:gridCol w:w="357"/>
        <w:gridCol w:w="356"/>
        <w:gridCol w:w="357"/>
        <w:gridCol w:w="357"/>
        <w:gridCol w:w="357"/>
        <w:gridCol w:w="357"/>
        <w:gridCol w:w="357"/>
        <w:gridCol w:w="356"/>
        <w:gridCol w:w="357"/>
        <w:gridCol w:w="357"/>
        <w:gridCol w:w="357"/>
        <w:gridCol w:w="357"/>
        <w:gridCol w:w="357"/>
        <w:gridCol w:w="356"/>
        <w:gridCol w:w="357"/>
        <w:gridCol w:w="357"/>
        <w:gridCol w:w="357"/>
        <w:gridCol w:w="357"/>
        <w:gridCol w:w="357"/>
        <w:gridCol w:w="358"/>
        <w:gridCol w:w="995"/>
      </w:tblGrid>
      <w:tr w:rsidR="00990105" w14:paraId="0D708082" w14:textId="77777777" w:rsidTr="001A0743">
        <w:trPr>
          <w:trHeight w:hRule="exact" w:val="360"/>
        </w:trPr>
        <w:tc>
          <w:tcPr>
            <w:tcW w:w="2767" w:type="dxa"/>
            <w:tcBorders>
              <w:top w:val="single" w:sz="6" w:space="0" w:color="auto"/>
              <w:left w:val="single" w:sz="6" w:space="0" w:color="auto"/>
            </w:tcBorders>
          </w:tcPr>
          <w:p w14:paraId="64BBE87E" w14:textId="77777777" w:rsidR="00990105" w:rsidRDefault="00990105">
            <w:pPr>
              <w:widowControl/>
              <w:tabs>
                <w:tab w:val="left" w:pos="2694"/>
                <w:tab w:val="left" w:pos="2722"/>
                <w:tab w:val="left" w:pos="3119"/>
              </w:tabs>
              <w:spacing w:before="120"/>
              <w:rPr>
                <w:sz w:val="18"/>
              </w:rPr>
            </w:pPr>
          </w:p>
        </w:tc>
        <w:tc>
          <w:tcPr>
            <w:tcW w:w="11061" w:type="dxa"/>
            <w:gridSpan w:val="31"/>
            <w:tcBorders>
              <w:top w:val="single" w:sz="6" w:space="0" w:color="auto"/>
              <w:left w:val="single" w:sz="6" w:space="0" w:color="auto"/>
            </w:tcBorders>
          </w:tcPr>
          <w:p w14:paraId="17D304BD" w14:textId="77777777" w:rsidR="00990105" w:rsidRDefault="00990105">
            <w:pPr>
              <w:widowControl/>
              <w:tabs>
                <w:tab w:val="left" w:pos="2694"/>
                <w:tab w:val="left" w:pos="2722"/>
                <w:tab w:val="left" w:pos="3119"/>
              </w:tabs>
              <w:spacing w:before="120"/>
              <w:rPr>
                <w:sz w:val="18"/>
              </w:rPr>
            </w:pPr>
            <w:r>
              <w:rPr>
                <w:b/>
                <w:sz w:val="18"/>
              </w:rPr>
              <w:t>Arbeitszeiten in Stunden je Kalendertag: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15698DC5" w14:textId="77777777" w:rsidR="00990105" w:rsidRDefault="00990105">
            <w:pPr>
              <w:widowControl/>
              <w:tabs>
                <w:tab w:val="bar" w:pos="14033"/>
              </w:tabs>
              <w:rPr>
                <w:sz w:val="18"/>
              </w:rPr>
            </w:pPr>
            <w:r>
              <w:rPr>
                <w:b/>
                <w:sz w:val="16"/>
              </w:rPr>
              <w:t>Summe der</w:t>
            </w:r>
          </w:p>
        </w:tc>
      </w:tr>
      <w:tr w:rsidR="001A0743" w14:paraId="090B3BF0" w14:textId="77777777" w:rsidTr="001A0743">
        <w:trPr>
          <w:trHeight w:hRule="exact" w:val="360"/>
        </w:trPr>
        <w:tc>
          <w:tcPr>
            <w:tcW w:w="2767" w:type="dxa"/>
            <w:tcBorders>
              <w:left w:val="single" w:sz="6" w:space="0" w:color="auto"/>
            </w:tcBorders>
          </w:tcPr>
          <w:p w14:paraId="2FFEA8B6" w14:textId="77777777" w:rsidR="00990105" w:rsidRDefault="00990105">
            <w:pPr>
              <w:widowControl/>
              <w:tabs>
                <w:tab w:val="left" w:pos="2722"/>
                <w:tab w:val="bar" w:pos="3005"/>
                <w:tab w:val="left" w:pos="3119"/>
              </w:tabs>
              <w:spacing w:before="160"/>
              <w:rPr>
                <w:sz w:val="16"/>
              </w:rPr>
            </w:pPr>
            <w:r>
              <w:rPr>
                <w:b/>
                <w:sz w:val="16"/>
              </w:rPr>
              <w:t>Tätigkeiten</w:t>
            </w:r>
          </w:p>
        </w:tc>
        <w:tc>
          <w:tcPr>
            <w:tcW w:w="356" w:type="dxa"/>
            <w:tcBorders>
              <w:left w:val="single" w:sz="6" w:space="0" w:color="auto"/>
            </w:tcBorders>
          </w:tcPr>
          <w:p w14:paraId="579B0B68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57" w:type="dxa"/>
            <w:tcBorders>
              <w:left w:val="single" w:sz="6" w:space="0" w:color="auto"/>
            </w:tcBorders>
          </w:tcPr>
          <w:p w14:paraId="721184F2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252634E5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45C80E22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356" w:type="dxa"/>
            <w:tcBorders>
              <w:left w:val="single" w:sz="6" w:space="0" w:color="auto"/>
              <w:right w:val="single" w:sz="6" w:space="0" w:color="auto"/>
            </w:tcBorders>
          </w:tcPr>
          <w:p w14:paraId="26D2F922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06AC4B79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56" w:type="dxa"/>
            <w:tcBorders>
              <w:left w:val="single" w:sz="6" w:space="0" w:color="auto"/>
              <w:right w:val="single" w:sz="6" w:space="0" w:color="auto"/>
            </w:tcBorders>
          </w:tcPr>
          <w:p w14:paraId="1AD80453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6C2AB3CC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356" w:type="dxa"/>
            <w:tcBorders>
              <w:left w:val="single" w:sz="6" w:space="0" w:color="auto"/>
              <w:right w:val="single" w:sz="6" w:space="0" w:color="auto"/>
            </w:tcBorders>
          </w:tcPr>
          <w:p w14:paraId="3D409C89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72C1FE52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174685BB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078506D1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356" w:type="dxa"/>
            <w:tcBorders>
              <w:left w:val="single" w:sz="6" w:space="0" w:color="auto"/>
              <w:right w:val="single" w:sz="6" w:space="0" w:color="auto"/>
            </w:tcBorders>
          </w:tcPr>
          <w:p w14:paraId="15633607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1A1C6391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4E246DEB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6699ABB5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305D28B4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00EF5517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356" w:type="dxa"/>
            <w:tcBorders>
              <w:left w:val="single" w:sz="6" w:space="0" w:color="auto"/>
              <w:right w:val="single" w:sz="6" w:space="0" w:color="auto"/>
            </w:tcBorders>
          </w:tcPr>
          <w:p w14:paraId="78A002B5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2D94D22B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414F76BD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208B1691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12ED6D5A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3988E3C5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356" w:type="dxa"/>
            <w:tcBorders>
              <w:left w:val="single" w:sz="6" w:space="0" w:color="auto"/>
              <w:right w:val="single" w:sz="6" w:space="0" w:color="auto"/>
            </w:tcBorders>
          </w:tcPr>
          <w:p w14:paraId="5396E0BF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5E38D39B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451AC171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2E7BE79D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62714A86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2F44E460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358" w:type="dxa"/>
            <w:tcBorders>
              <w:left w:val="single" w:sz="6" w:space="0" w:color="auto"/>
            </w:tcBorders>
          </w:tcPr>
          <w:p w14:paraId="00FA0DB9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995" w:type="dxa"/>
            <w:tcBorders>
              <w:left w:val="single" w:sz="12" w:space="0" w:color="auto"/>
              <w:right w:val="single" w:sz="6" w:space="0" w:color="auto"/>
            </w:tcBorders>
          </w:tcPr>
          <w:p w14:paraId="13ED1354" w14:textId="77777777" w:rsidR="00990105" w:rsidRDefault="00990105">
            <w:pPr>
              <w:widowControl/>
              <w:rPr>
                <w:sz w:val="16"/>
              </w:rPr>
            </w:pPr>
            <w:r>
              <w:rPr>
                <w:b/>
                <w:sz w:val="16"/>
              </w:rPr>
              <w:t>Monats</w:t>
            </w:r>
            <w:r>
              <w:rPr>
                <w:b/>
                <w:sz w:val="16"/>
              </w:rPr>
              <w:softHyphen/>
              <w:t>stunden</w:t>
            </w:r>
          </w:p>
        </w:tc>
      </w:tr>
      <w:tr w:rsidR="001A0743" w14:paraId="6350273A" w14:textId="77777777" w:rsidTr="001A0743">
        <w:trPr>
          <w:trHeight w:hRule="exact" w:val="360"/>
        </w:trPr>
        <w:tc>
          <w:tcPr>
            <w:tcW w:w="2767" w:type="dxa"/>
            <w:tcBorders>
              <w:top w:val="single" w:sz="12" w:space="0" w:color="auto"/>
              <w:left w:val="single" w:sz="6" w:space="0" w:color="auto"/>
            </w:tcBorders>
          </w:tcPr>
          <w:p w14:paraId="0F070A92" w14:textId="77777777" w:rsidR="00990105" w:rsidRDefault="00990105">
            <w:pPr>
              <w:widowControl/>
              <w:tabs>
                <w:tab w:val="left" w:pos="2722"/>
                <w:tab w:val="left" w:pos="3119"/>
              </w:tabs>
              <w:spacing w:before="60" w:after="60"/>
              <w:ind w:right="782"/>
              <w:rPr>
                <w:sz w:val="18"/>
              </w:rPr>
            </w:pPr>
            <w:r>
              <w:rPr>
                <w:sz w:val="16"/>
              </w:rPr>
              <w:t>Vorhabenbezogen</w:t>
            </w: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</w:tcBorders>
          </w:tcPr>
          <w:p w14:paraId="1C2D2A7E" w14:textId="77777777" w:rsidR="00990105" w:rsidRDefault="00990105" w:rsidP="004F47FA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</w:tcBorders>
          </w:tcPr>
          <w:p w14:paraId="0BC3DC63" w14:textId="77777777" w:rsidR="00990105" w:rsidRDefault="00990105" w:rsidP="004F47FA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73EA6B0F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31A23A3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CD5E5C8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4DCDAA9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7BD6E4C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793D1879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7E0C302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4A5F0AE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D0F0B98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53C8B87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6EC1948E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36CF59D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6173C69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47560B5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60BF46B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3AC7F99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BA7B214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B676429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87A49E5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671973A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EC37F62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CFAC159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AD838A5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401C618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73194A60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C4745E7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55180AA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62C1DA1D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8" w:type="dxa"/>
            <w:tcBorders>
              <w:top w:val="single" w:sz="12" w:space="0" w:color="auto"/>
              <w:left w:val="single" w:sz="6" w:space="0" w:color="auto"/>
            </w:tcBorders>
          </w:tcPr>
          <w:p w14:paraId="41D97B01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50A17D" w14:textId="77777777" w:rsidR="00990105" w:rsidRDefault="00990105">
            <w:pPr>
              <w:widowControl/>
              <w:rPr>
                <w:sz w:val="18"/>
              </w:rPr>
            </w:pPr>
          </w:p>
        </w:tc>
      </w:tr>
      <w:tr w:rsidR="001A0743" w14:paraId="479B010A" w14:textId="77777777" w:rsidTr="001A0743">
        <w:trPr>
          <w:trHeight w:hRule="exact" w:val="360"/>
        </w:trPr>
        <w:tc>
          <w:tcPr>
            <w:tcW w:w="2767" w:type="dxa"/>
            <w:tcBorders>
              <w:top w:val="single" w:sz="6" w:space="0" w:color="auto"/>
              <w:left w:val="single" w:sz="6" w:space="0" w:color="auto"/>
            </w:tcBorders>
          </w:tcPr>
          <w:p w14:paraId="14FDCEB7" w14:textId="77777777" w:rsidR="00990105" w:rsidRDefault="00990105" w:rsidP="00501EB9">
            <w:pPr>
              <w:widowControl/>
              <w:tabs>
                <w:tab w:val="left" w:pos="2722"/>
                <w:tab w:val="left" w:pos="3119"/>
              </w:tabs>
              <w:spacing w:before="60" w:after="60"/>
              <w:ind w:right="782"/>
              <w:rPr>
                <w:sz w:val="18"/>
              </w:rPr>
            </w:pPr>
            <w:r>
              <w:rPr>
                <w:sz w:val="16"/>
              </w:rPr>
              <w:t>Sonstige</w:t>
            </w:r>
            <w:r w:rsidR="00501EB9" w:rsidRPr="000C40C3">
              <w:rPr>
                <w:rStyle w:val="Funotenzeichen"/>
                <w:b/>
                <w:sz w:val="16"/>
                <w:szCs w:val="16"/>
              </w:rPr>
              <w:footnoteReference w:customMarkFollows="1" w:id="2"/>
              <w:t>2)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</w:tcBorders>
          </w:tcPr>
          <w:p w14:paraId="67EFF282" w14:textId="77777777" w:rsidR="00990105" w:rsidRDefault="00990105" w:rsidP="004F47FA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</w:tcBorders>
          </w:tcPr>
          <w:p w14:paraId="7B374F9F" w14:textId="77777777" w:rsidR="00990105" w:rsidRDefault="00990105" w:rsidP="004F47FA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F68445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3D0821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6DDB9E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8EF92B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F9A603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628E32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F5C41E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719655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A0EFC7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1B8846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47BD3E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33EF3B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6D8013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D74A58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4BEC1C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ADB55B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132CF8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B0CF75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13792C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1C5345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B34015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AE1A14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2B50CC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C792A7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51E3C3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9B9A8A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846CCA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4E2DE5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</w:tcBorders>
          </w:tcPr>
          <w:p w14:paraId="3A43599F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995" w:type="dxa"/>
            <w:tcBorders>
              <w:left w:val="single" w:sz="12" w:space="0" w:color="auto"/>
              <w:right w:val="single" w:sz="6" w:space="0" w:color="auto"/>
            </w:tcBorders>
          </w:tcPr>
          <w:p w14:paraId="44D201C7" w14:textId="77777777" w:rsidR="00990105" w:rsidRDefault="00990105">
            <w:pPr>
              <w:widowControl/>
              <w:rPr>
                <w:sz w:val="18"/>
              </w:rPr>
            </w:pPr>
          </w:p>
        </w:tc>
      </w:tr>
      <w:tr w:rsidR="001A0743" w14:paraId="207D50CB" w14:textId="77777777" w:rsidTr="001A0743">
        <w:tc>
          <w:tcPr>
            <w:tcW w:w="2767" w:type="dxa"/>
            <w:tcBorders>
              <w:top w:val="single" w:sz="6" w:space="0" w:color="auto"/>
              <w:left w:val="single" w:sz="6" w:space="0" w:color="auto"/>
            </w:tcBorders>
          </w:tcPr>
          <w:p w14:paraId="2083BCFE" w14:textId="77777777" w:rsidR="00990105" w:rsidRDefault="00990105">
            <w:pPr>
              <w:widowControl/>
              <w:spacing w:before="60" w:after="60"/>
              <w:rPr>
                <w:sz w:val="18"/>
              </w:rPr>
            </w:pPr>
            <w:r>
              <w:rPr>
                <w:b/>
                <w:sz w:val="18"/>
              </w:rPr>
              <w:t>Produktive Gesamtstunden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</w:tcBorders>
          </w:tcPr>
          <w:p w14:paraId="78F62660" w14:textId="77777777" w:rsidR="00990105" w:rsidRDefault="00990105" w:rsidP="004F47FA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</w:tcBorders>
          </w:tcPr>
          <w:p w14:paraId="162B235E" w14:textId="77777777" w:rsidR="00990105" w:rsidRDefault="00990105" w:rsidP="004F47FA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F8959B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902796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4B7BE3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DC777F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E140A4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79B6EE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6BC31F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293CFF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160071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1BC7EA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D1462E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7E3B4F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B6356A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2C1D1E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65DA3F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726E44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FCF634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7DF804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A0841A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F89A55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459443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557899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007081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E8FD6B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4EFC0A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27E35F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4AA841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257916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</w:tcBorders>
          </w:tcPr>
          <w:p w14:paraId="51A33907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7DCF9B14" w14:textId="77777777" w:rsidR="00990105" w:rsidRDefault="00990105">
            <w:pPr>
              <w:widowControl/>
              <w:rPr>
                <w:sz w:val="16"/>
              </w:rPr>
            </w:pPr>
          </w:p>
        </w:tc>
      </w:tr>
      <w:tr w:rsidR="00990105" w14:paraId="193A5372" w14:textId="77777777">
        <w:trPr>
          <w:cantSplit/>
        </w:trPr>
        <w:tc>
          <w:tcPr>
            <w:tcW w:w="14823" w:type="dxa"/>
            <w:gridSpan w:val="33"/>
            <w:tcBorders>
              <w:top w:val="single" w:sz="12" w:space="0" w:color="auto"/>
              <w:bottom w:val="single" w:sz="12" w:space="0" w:color="auto"/>
            </w:tcBorders>
          </w:tcPr>
          <w:p w14:paraId="02913F69" w14:textId="77777777" w:rsidR="00990105" w:rsidRDefault="00990105">
            <w:pPr>
              <w:widowControl/>
              <w:spacing w:before="120"/>
              <w:rPr>
                <w:sz w:val="18"/>
              </w:rPr>
            </w:pPr>
            <w:r>
              <w:rPr>
                <w:sz w:val="18"/>
              </w:rPr>
              <w:t>nachrichtlich:</w:t>
            </w:r>
          </w:p>
        </w:tc>
      </w:tr>
      <w:tr w:rsidR="001A0743" w14:paraId="6146117A" w14:textId="77777777" w:rsidTr="001A0743">
        <w:trPr>
          <w:cantSplit/>
        </w:trPr>
        <w:tc>
          <w:tcPr>
            <w:tcW w:w="2767" w:type="dxa"/>
            <w:tcBorders>
              <w:left w:val="single" w:sz="6" w:space="0" w:color="auto"/>
              <w:bottom w:val="single" w:sz="12" w:space="0" w:color="auto"/>
            </w:tcBorders>
          </w:tcPr>
          <w:p w14:paraId="6DA00E03" w14:textId="77777777" w:rsidR="001A0743" w:rsidRDefault="001A0743" w:rsidP="001A0743">
            <w:pPr>
              <w:widowControl/>
              <w:tabs>
                <w:tab w:val="left" w:pos="2722"/>
                <w:tab w:val="left" w:pos="3119"/>
              </w:tabs>
              <w:spacing w:before="60" w:after="60"/>
              <w:rPr>
                <w:b/>
                <w:sz w:val="18"/>
              </w:rPr>
            </w:pPr>
            <w:r>
              <w:rPr>
                <w:sz w:val="16"/>
              </w:rPr>
              <w:t>Fehlzeiten (z.B. Urlaub, Feiertage</w:t>
            </w:r>
            <w:r w:rsidR="00477F61">
              <w:rPr>
                <w:sz w:val="16"/>
              </w:rPr>
              <w:t>,</w:t>
            </w:r>
            <w:r>
              <w:rPr>
                <w:sz w:val="16"/>
              </w:rPr>
              <w:t xml:space="preserve"> Krankheit, Fortbildung)</w:t>
            </w:r>
          </w:p>
        </w:tc>
        <w:tc>
          <w:tcPr>
            <w:tcW w:w="356" w:type="dxa"/>
            <w:tcBorders>
              <w:left w:val="single" w:sz="6" w:space="0" w:color="auto"/>
              <w:bottom w:val="single" w:sz="12" w:space="0" w:color="auto"/>
            </w:tcBorders>
          </w:tcPr>
          <w:p w14:paraId="30467284" w14:textId="77777777" w:rsidR="001A0743" w:rsidRPr="004F47FA" w:rsidRDefault="001A0743" w:rsidP="004F47FA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</w:tcBorders>
          </w:tcPr>
          <w:p w14:paraId="19A3FB50" w14:textId="77777777" w:rsidR="001A0743" w:rsidRPr="004F47FA" w:rsidRDefault="001A0743" w:rsidP="004F47FA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ECD8DF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48AE51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5421F4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A78740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9FC7485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50EFD18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102EF9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E6FB92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4DE648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588349F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55770C8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8E8B44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8164AD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0002ACD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76A7F5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161F4C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BB7E33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2E55154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6DE572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082FD7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201463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FBAE62B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1CCF0B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3FC784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5D5E9B8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A741EB9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CB61BF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719B40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8" w:type="dxa"/>
            <w:tcBorders>
              <w:left w:val="single" w:sz="6" w:space="0" w:color="auto"/>
              <w:bottom w:val="single" w:sz="12" w:space="0" w:color="auto"/>
            </w:tcBorders>
          </w:tcPr>
          <w:p w14:paraId="2D5DCF4D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995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2E689EE" w14:textId="77777777" w:rsidR="001A0743" w:rsidRDefault="001A0743">
            <w:pPr>
              <w:widowControl/>
              <w:rPr>
                <w:sz w:val="18"/>
              </w:rPr>
            </w:pPr>
          </w:p>
        </w:tc>
      </w:tr>
    </w:tbl>
    <w:p w14:paraId="581960FE" w14:textId="77777777" w:rsidR="00990105" w:rsidRDefault="00990105">
      <w:pPr>
        <w:widowControl/>
        <w:ind w:right="936"/>
        <w:rPr>
          <w:sz w:val="18"/>
        </w:rPr>
      </w:pPr>
    </w:p>
    <w:p w14:paraId="60AAE1CA" w14:textId="77777777" w:rsidR="00990105" w:rsidRDefault="00990105">
      <w:pPr>
        <w:widowControl/>
        <w:ind w:right="936"/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4820"/>
        <w:gridCol w:w="850"/>
        <w:gridCol w:w="1276"/>
        <w:gridCol w:w="1418"/>
        <w:gridCol w:w="3260"/>
      </w:tblGrid>
      <w:tr w:rsidR="00990105" w14:paraId="2B83D63E" w14:textId="77777777" w:rsidTr="007E6C75">
        <w:trPr>
          <w:gridBefore w:val="1"/>
          <w:gridAfter w:val="1"/>
          <w:wBefore w:w="70" w:type="dxa"/>
          <w:wAfter w:w="3260" w:type="dxa"/>
        </w:trPr>
        <w:tc>
          <w:tcPr>
            <w:tcW w:w="5670" w:type="dxa"/>
            <w:gridSpan w:val="2"/>
          </w:tcPr>
          <w:p w14:paraId="16A4E358" w14:textId="77777777" w:rsidR="00990105" w:rsidRDefault="00990105">
            <w:pPr>
              <w:widowControl/>
              <w:tabs>
                <w:tab w:val="left" w:pos="214"/>
              </w:tabs>
              <w:spacing w:before="120"/>
              <w:ind w:left="215" w:right="34" w:hanging="215"/>
              <w:rPr>
                <w:sz w:val="18"/>
              </w:rPr>
            </w:pPr>
          </w:p>
        </w:tc>
        <w:tc>
          <w:tcPr>
            <w:tcW w:w="2694" w:type="dxa"/>
            <w:gridSpan w:val="2"/>
          </w:tcPr>
          <w:p w14:paraId="4EB25C18" w14:textId="77777777" w:rsidR="00990105" w:rsidRDefault="00990105">
            <w:pPr>
              <w:widowControl/>
              <w:spacing w:before="120"/>
              <w:ind w:right="639"/>
              <w:rPr>
                <w:sz w:val="18"/>
              </w:rPr>
            </w:pPr>
          </w:p>
        </w:tc>
      </w:tr>
      <w:tr w:rsidR="00990105" w14:paraId="6B668609" w14:textId="77777777" w:rsidTr="007E6C75">
        <w:trPr>
          <w:gridBefore w:val="1"/>
          <w:gridAfter w:val="1"/>
          <w:wBefore w:w="70" w:type="dxa"/>
          <w:wAfter w:w="3260" w:type="dxa"/>
        </w:trPr>
        <w:tc>
          <w:tcPr>
            <w:tcW w:w="5670" w:type="dxa"/>
            <w:gridSpan w:val="2"/>
          </w:tcPr>
          <w:p w14:paraId="7BBED3F9" w14:textId="77777777" w:rsidR="00990105" w:rsidRDefault="00990105">
            <w:pPr>
              <w:widowControl/>
              <w:spacing w:before="120"/>
              <w:ind w:right="355"/>
              <w:rPr>
                <w:sz w:val="18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2D6F449" w14:textId="77777777" w:rsidR="00990105" w:rsidRDefault="00990105">
            <w:pPr>
              <w:widowControl/>
              <w:spacing w:before="120"/>
              <w:ind w:right="355"/>
              <w:rPr>
                <w:sz w:val="18"/>
              </w:rPr>
            </w:pPr>
          </w:p>
        </w:tc>
      </w:tr>
      <w:tr w:rsidR="00990105" w14:paraId="29F21831" w14:textId="77777777" w:rsidTr="00F346C7">
        <w:trPr>
          <w:trHeight w:hRule="exact" w:val="454"/>
        </w:trPr>
        <w:tc>
          <w:tcPr>
            <w:tcW w:w="4890" w:type="dxa"/>
            <w:gridSpan w:val="2"/>
            <w:tcBorders>
              <w:bottom w:val="single" w:sz="6" w:space="0" w:color="auto"/>
            </w:tcBorders>
          </w:tcPr>
          <w:p w14:paraId="5730E83A" w14:textId="77777777" w:rsidR="00990105" w:rsidRDefault="00990105">
            <w:pPr>
              <w:widowControl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  <w:tc>
          <w:tcPr>
            <w:tcW w:w="2126" w:type="dxa"/>
            <w:gridSpan w:val="2"/>
          </w:tcPr>
          <w:p w14:paraId="0A49D4B6" w14:textId="77777777" w:rsidR="00990105" w:rsidRDefault="00990105">
            <w:pPr>
              <w:widowControl/>
              <w:rPr>
                <w:sz w:val="18"/>
              </w:rPr>
            </w:pPr>
          </w:p>
        </w:tc>
        <w:tc>
          <w:tcPr>
            <w:tcW w:w="4678" w:type="dxa"/>
            <w:gridSpan w:val="2"/>
            <w:tcBorders>
              <w:bottom w:val="single" w:sz="6" w:space="0" w:color="auto"/>
            </w:tcBorders>
          </w:tcPr>
          <w:p w14:paraId="4D720336" w14:textId="77777777" w:rsidR="00990105" w:rsidRDefault="00990105">
            <w:pPr>
              <w:widowControl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</w:tr>
      <w:tr w:rsidR="00990105" w14:paraId="7164F4B5" w14:textId="77777777" w:rsidTr="007E6C75">
        <w:tc>
          <w:tcPr>
            <w:tcW w:w="4890" w:type="dxa"/>
            <w:gridSpan w:val="2"/>
          </w:tcPr>
          <w:p w14:paraId="4796E704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t>Unterschrift des Vorgesetzten</w:t>
            </w:r>
          </w:p>
        </w:tc>
        <w:tc>
          <w:tcPr>
            <w:tcW w:w="2126" w:type="dxa"/>
            <w:gridSpan w:val="2"/>
          </w:tcPr>
          <w:p w14:paraId="03296EC8" w14:textId="77777777" w:rsidR="00990105" w:rsidRDefault="00990105">
            <w:pPr>
              <w:widowControl/>
              <w:rPr>
                <w:sz w:val="18"/>
              </w:rPr>
            </w:pPr>
          </w:p>
        </w:tc>
        <w:tc>
          <w:tcPr>
            <w:tcW w:w="4678" w:type="dxa"/>
            <w:gridSpan w:val="2"/>
          </w:tcPr>
          <w:p w14:paraId="678B9877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t>Unterschrift des Mitarbeiters</w:t>
            </w:r>
          </w:p>
        </w:tc>
      </w:tr>
    </w:tbl>
    <w:p w14:paraId="490CAEAD" w14:textId="77777777" w:rsidR="00990105" w:rsidRDefault="00990105">
      <w:pPr>
        <w:widowControl/>
        <w:tabs>
          <w:tab w:val="left" w:pos="426"/>
        </w:tabs>
        <w:rPr>
          <w:sz w:val="18"/>
        </w:rPr>
        <w:sectPr w:rsidR="00990105">
          <w:headerReference w:type="first" r:id="rId14"/>
          <w:footerReference w:type="first" r:id="rId15"/>
          <w:endnotePr>
            <w:numRestart w:val="eachSect"/>
          </w:endnotePr>
          <w:pgSz w:w="16840" w:h="11907" w:orient="landscape" w:code="9"/>
          <w:pgMar w:top="1361" w:right="1729" w:bottom="567" w:left="1134" w:header="862" w:footer="720" w:gutter="0"/>
          <w:cols w:space="720"/>
          <w:noEndnote/>
          <w:titlePg/>
        </w:sect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5"/>
        <w:gridCol w:w="4705"/>
        <w:gridCol w:w="2000"/>
        <w:gridCol w:w="3402"/>
      </w:tblGrid>
      <w:tr w:rsidR="00990105" w14:paraId="78C9E8C2" w14:textId="77777777">
        <w:trPr>
          <w:trHeight w:hRule="exact" w:val="400"/>
        </w:trPr>
        <w:tc>
          <w:tcPr>
            <w:tcW w:w="4705" w:type="dxa"/>
            <w:tcBorders>
              <w:bottom w:val="single" w:sz="6" w:space="0" w:color="auto"/>
            </w:tcBorders>
          </w:tcPr>
          <w:p w14:paraId="0696047C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lastRenderedPageBreak/>
              <w:fldChar w:fldCharType="begin"/>
            </w:r>
            <w:r>
              <w:rPr>
                <w:sz w:val="18"/>
              </w:rPr>
              <w:fldChar w:fldCharType="end"/>
            </w:r>
          </w:p>
        </w:tc>
        <w:tc>
          <w:tcPr>
            <w:tcW w:w="4705" w:type="dxa"/>
          </w:tcPr>
          <w:p w14:paraId="4436B029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20"/>
              </w:rPr>
            </w:pPr>
          </w:p>
        </w:tc>
        <w:tc>
          <w:tcPr>
            <w:tcW w:w="2000" w:type="dxa"/>
          </w:tcPr>
          <w:p w14:paraId="0110E7B2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t>Förderkennzeichen: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954021" w14:textId="77777777" w:rsidR="00990105" w:rsidRDefault="00990105">
            <w:pPr>
              <w:widowControl/>
              <w:tabs>
                <w:tab w:val="left" w:pos="42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  <w:tr w:rsidR="00990105" w14:paraId="4C641F24" w14:textId="77777777">
        <w:tc>
          <w:tcPr>
            <w:tcW w:w="4705" w:type="dxa"/>
          </w:tcPr>
          <w:p w14:paraId="74F35DB5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t>Zuwendungsempfänger (Firmenstempel)</w:t>
            </w:r>
          </w:p>
        </w:tc>
        <w:tc>
          <w:tcPr>
            <w:tcW w:w="4705" w:type="dxa"/>
          </w:tcPr>
          <w:p w14:paraId="375EEAC1" w14:textId="77777777"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2000" w:type="dxa"/>
          </w:tcPr>
          <w:p w14:paraId="4F60CDA5" w14:textId="77777777"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</w:tcBorders>
          </w:tcPr>
          <w:p w14:paraId="4FBE237C" w14:textId="77777777"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</w:tr>
    </w:tbl>
    <w:p w14:paraId="380B92C7" w14:textId="77777777" w:rsidR="00990105" w:rsidRDefault="00990105">
      <w:pPr>
        <w:widowControl/>
        <w:tabs>
          <w:tab w:val="left" w:pos="426"/>
        </w:tabs>
        <w:spacing w:line="-400" w:lineRule="auto"/>
        <w:ind w:right="-62"/>
        <w:jc w:val="center"/>
        <w:rPr>
          <w:b/>
          <w:sz w:val="40"/>
        </w:rPr>
      </w:pPr>
      <w:r>
        <w:rPr>
          <w:b/>
          <w:sz w:val="40"/>
        </w:rPr>
        <w:t>Ermittlung des Jahresstundensatzes</w:t>
      </w:r>
    </w:p>
    <w:p w14:paraId="2F0AA8F2" w14:textId="77777777" w:rsidR="00990105" w:rsidRDefault="00990105">
      <w:pPr>
        <w:widowControl/>
        <w:tabs>
          <w:tab w:val="left" w:pos="426"/>
        </w:tabs>
        <w:spacing w:line="-240" w:lineRule="auto"/>
        <w:ind w:right="-62"/>
        <w:jc w:val="center"/>
        <w:rPr>
          <w:b/>
          <w:sz w:val="20"/>
        </w:rPr>
      </w:pPr>
      <w:r>
        <w:rPr>
          <w:b/>
          <w:sz w:val="20"/>
        </w:rPr>
        <w:t xml:space="preserve">bei pauschalierter Abrechnung gemäß Nr. </w:t>
      </w:r>
      <w:r w:rsidR="007E6C75">
        <w:rPr>
          <w:b/>
          <w:sz w:val="20"/>
        </w:rPr>
        <w:t>2.4</w:t>
      </w:r>
      <w:r>
        <w:rPr>
          <w:b/>
          <w:sz w:val="20"/>
        </w:rPr>
        <w:t> NKBF </w:t>
      </w:r>
      <w:r w:rsidR="007E6C75">
        <w:rPr>
          <w:b/>
          <w:sz w:val="20"/>
        </w:rPr>
        <w:t>2017</w:t>
      </w:r>
      <w:r>
        <w:rPr>
          <w:b/>
          <w:sz w:val="20"/>
        </w:rPr>
        <w:t xml:space="preserve"> (Anlage 2 zum Verwendungsnachweis)</w:t>
      </w:r>
    </w:p>
    <w:p w14:paraId="47001EC9" w14:textId="77777777" w:rsidR="00990105" w:rsidRDefault="00990105">
      <w:pPr>
        <w:widowControl/>
        <w:tabs>
          <w:tab w:val="left" w:pos="426"/>
        </w:tabs>
        <w:spacing w:before="120" w:line="-240" w:lineRule="auto"/>
        <w:ind w:right="-62"/>
        <w:rPr>
          <w:sz w:val="18"/>
        </w:rPr>
      </w:pPr>
      <w:r>
        <w:rPr>
          <w:sz w:val="18"/>
        </w:rPr>
        <w:t>Vorhabenthema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12"/>
      </w:tblGrid>
      <w:tr w:rsidR="00990105" w14:paraId="113C3695" w14:textId="77777777">
        <w:tc>
          <w:tcPr>
            <w:tcW w:w="1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DACF" w14:textId="77777777" w:rsidR="00990105" w:rsidRDefault="00990105">
            <w:pPr>
              <w:widowControl/>
              <w:tabs>
                <w:tab w:val="left" w:pos="426"/>
              </w:tabs>
              <w:spacing w:line="-400" w:lineRule="auto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</w:tbl>
    <w:p w14:paraId="4E069D83" w14:textId="77777777" w:rsidR="00990105" w:rsidRDefault="00990105">
      <w:pPr>
        <w:widowControl/>
        <w:tabs>
          <w:tab w:val="left" w:pos="426"/>
        </w:tabs>
        <w:spacing w:line="-240" w:lineRule="auto"/>
        <w:ind w:right="-62"/>
        <w:rPr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835"/>
        <w:gridCol w:w="9355"/>
      </w:tblGrid>
      <w:tr w:rsidR="00990105" w14:paraId="3D6AE343" w14:textId="77777777">
        <w:tc>
          <w:tcPr>
            <w:tcW w:w="2622" w:type="dxa"/>
          </w:tcPr>
          <w:p w14:paraId="6ED58AF2" w14:textId="77777777" w:rsidR="00990105" w:rsidRDefault="00990105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  <w:r>
              <w:rPr>
                <w:sz w:val="18"/>
              </w:rPr>
              <w:t>Jahr</w:t>
            </w:r>
          </w:p>
        </w:tc>
        <w:tc>
          <w:tcPr>
            <w:tcW w:w="2835" w:type="dxa"/>
          </w:tcPr>
          <w:p w14:paraId="11405662" w14:textId="77777777" w:rsidR="00990105" w:rsidRDefault="00990105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</w:p>
        </w:tc>
        <w:tc>
          <w:tcPr>
            <w:tcW w:w="9355" w:type="dxa"/>
          </w:tcPr>
          <w:p w14:paraId="6C3EB9CD" w14:textId="77777777" w:rsidR="00990105" w:rsidRDefault="00990105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  <w:r>
              <w:rPr>
                <w:sz w:val="18"/>
              </w:rPr>
              <w:t>Mitarbeiter(in) [Name, Vorname]</w:t>
            </w:r>
          </w:p>
        </w:tc>
      </w:tr>
      <w:tr w:rsidR="00990105" w14:paraId="750C03A5" w14:textId="77777777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D497F" w14:textId="77777777" w:rsidR="00990105" w:rsidRDefault="00990105">
            <w:pPr>
              <w:widowControl/>
              <w:tabs>
                <w:tab w:val="left" w:pos="426"/>
              </w:tabs>
              <w:spacing w:line="-400" w:lineRule="auto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  <w:tc>
          <w:tcPr>
            <w:tcW w:w="2835" w:type="dxa"/>
          </w:tcPr>
          <w:p w14:paraId="551963E7" w14:textId="77777777" w:rsidR="00990105" w:rsidRDefault="00990105">
            <w:pPr>
              <w:widowControl/>
              <w:tabs>
                <w:tab w:val="left" w:pos="426"/>
              </w:tabs>
              <w:spacing w:line="-400" w:lineRule="auto"/>
              <w:rPr>
                <w:sz w:val="20"/>
              </w:rPr>
            </w:pPr>
          </w:p>
        </w:tc>
        <w:tc>
          <w:tcPr>
            <w:tcW w:w="9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7BCB" w14:textId="77777777" w:rsidR="00990105" w:rsidRDefault="00990105">
            <w:pPr>
              <w:widowControl/>
              <w:tabs>
                <w:tab w:val="left" w:pos="426"/>
              </w:tabs>
              <w:spacing w:line="-400" w:lineRule="auto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</w:tbl>
    <w:p w14:paraId="68F4B62B" w14:textId="77777777" w:rsidR="00990105" w:rsidRDefault="00990105">
      <w:pPr>
        <w:widowControl/>
        <w:tabs>
          <w:tab w:val="left" w:pos="426"/>
        </w:tabs>
        <w:spacing w:before="120" w:line="300" w:lineRule="exact"/>
        <w:ind w:right="-62"/>
        <w:rPr>
          <w:b/>
          <w:sz w:val="24"/>
        </w:rPr>
      </w:pPr>
      <w:r>
        <w:rPr>
          <w:b/>
          <w:sz w:val="24"/>
        </w:rPr>
        <w:t>1. Jahresstunden lt. monatlichen Stundennachweisen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72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1718"/>
      </w:tblGrid>
      <w:tr w:rsidR="00990105" w14:paraId="30966445" w14:textId="77777777">
        <w:tc>
          <w:tcPr>
            <w:tcW w:w="3572" w:type="dxa"/>
            <w:tcBorders>
              <w:top w:val="single" w:sz="12" w:space="0" w:color="auto"/>
              <w:left w:val="single" w:sz="12" w:space="0" w:color="auto"/>
            </w:tcBorders>
          </w:tcPr>
          <w:p w14:paraId="0EFD78C0" w14:textId="77777777" w:rsidR="00990105" w:rsidRDefault="00990105">
            <w:pPr>
              <w:widowControl/>
              <w:spacing w:before="60" w:after="60"/>
              <w:rPr>
                <w:sz w:val="16"/>
              </w:rPr>
            </w:pPr>
          </w:p>
        </w:tc>
        <w:tc>
          <w:tcPr>
            <w:tcW w:w="9526" w:type="dxa"/>
            <w:gridSpan w:val="1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2D0E0B28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  <w:r>
              <w:rPr>
                <w:b/>
                <w:sz w:val="18"/>
              </w:rPr>
              <w:t>Arbeitszeiten in Stunden je Monat: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0ECEDA39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</w:tr>
      <w:tr w:rsidR="00990105" w14:paraId="0CA60CD0" w14:textId="77777777">
        <w:tc>
          <w:tcPr>
            <w:tcW w:w="3572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4918150" w14:textId="77777777" w:rsidR="00990105" w:rsidRDefault="00990105">
            <w:pPr>
              <w:widowControl/>
              <w:spacing w:before="120"/>
              <w:rPr>
                <w:sz w:val="16"/>
              </w:rPr>
            </w:pPr>
            <w:r>
              <w:rPr>
                <w:b/>
                <w:sz w:val="16"/>
              </w:rPr>
              <w:t>Tätigkeiten</w:t>
            </w:r>
          </w:p>
        </w:tc>
        <w:tc>
          <w:tcPr>
            <w:tcW w:w="794" w:type="dxa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2D1A902A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Januar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195447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Februar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C30A66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März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72C665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April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31D446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Mai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A97B7D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Juni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F34033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Juli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F2E3E7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August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1E0D07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Sept.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8E6A5E6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Oktober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775906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Nov.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9F074F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Dez.</w:t>
            </w:r>
          </w:p>
        </w:tc>
        <w:tc>
          <w:tcPr>
            <w:tcW w:w="17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E82A27" w14:textId="77777777" w:rsidR="00990105" w:rsidRDefault="00990105">
            <w:pPr>
              <w:widowControl/>
              <w:tabs>
                <w:tab w:val="left" w:pos="426"/>
              </w:tabs>
              <w:rPr>
                <w:sz w:val="16"/>
              </w:rPr>
            </w:pPr>
            <w:r>
              <w:rPr>
                <w:sz w:val="16"/>
              </w:rPr>
              <w:t>Summe der Jahresstunden</w:t>
            </w:r>
          </w:p>
        </w:tc>
      </w:tr>
      <w:tr w:rsidR="00990105" w14:paraId="6F726F54" w14:textId="77777777">
        <w:tc>
          <w:tcPr>
            <w:tcW w:w="357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463797" w14:textId="77777777" w:rsidR="00990105" w:rsidRDefault="00990105">
            <w:pPr>
              <w:widowControl/>
              <w:spacing w:before="60" w:after="60"/>
              <w:rPr>
                <w:sz w:val="18"/>
              </w:rPr>
            </w:pPr>
            <w:r>
              <w:rPr>
                <w:sz w:val="16"/>
              </w:rPr>
              <w:t>Vorhabenbezogen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14:paraId="75CF8640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355E42C2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7C33C98A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69C7B4C2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2D6E599C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7D70750F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5E47B3EA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7FCDEE66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1A3FA975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17549E49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24491383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227E5CE3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1713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BE3133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</w:tr>
      <w:tr w:rsidR="00990105" w14:paraId="54A44B7B" w14:textId="77777777">
        <w:tc>
          <w:tcPr>
            <w:tcW w:w="3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25E8BF" w14:textId="77777777" w:rsidR="00990105" w:rsidRDefault="00990105">
            <w:pPr>
              <w:widowControl/>
              <w:spacing w:before="60" w:after="60"/>
              <w:rPr>
                <w:sz w:val="18"/>
              </w:rPr>
            </w:pPr>
            <w:r>
              <w:rPr>
                <w:sz w:val="16"/>
              </w:rPr>
              <w:t>Sonstige</w:t>
            </w:r>
          </w:p>
        </w:tc>
        <w:tc>
          <w:tcPr>
            <w:tcW w:w="79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D5EAB5A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E04582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D74D57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BED686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38BD4D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C31F05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89D9CF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75AF9D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DF1CF0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65E341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CBF3B4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5117FC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C11DEFB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</w:tr>
      <w:tr w:rsidR="00990105" w14:paraId="071CEFC8" w14:textId="77777777">
        <w:tc>
          <w:tcPr>
            <w:tcW w:w="357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3DF087AC" w14:textId="77777777" w:rsidR="00990105" w:rsidRDefault="00990105">
            <w:pPr>
              <w:pStyle w:val="berschrift2"/>
            </w:pPr>
            <w:r>
              <w:t>Produktive Gesamtstunden</w:t>
            </w:r>
          </w:p>
        </w:tc>
        <w:tc>
          <w:tcPr>
            <w:tcW w:w="79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4F91B118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43B6DE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CB319F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3B8BD6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7059F3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378483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E36922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452B7F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A2816D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4C07B7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D0DE82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F4F1C7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12EC1CE3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</w:tr>
      <w:tr w:rsidR="00990105" w14:paraId="09A9821B" w14:textId="77777777">
        <w:tc>
          <w:tcPr>
            <w:tcW w:w="3572" w:type="dxa"/>
            <w:tcBorders>
              <w:top w:val="single" w:sz="12" w:space="0" w:color="auto"/>
              <w:bottom w:val="single" w:sz="12" w:space="0" w:color="auto"/>
            </w:tcBorders>
          </w:tcPr>
          <w:p w14:paraId="7C2791C9" w14:textId="77777777" w:rsidR="00990105" w:rsidRDefault="00990105">
            <w:pPr>
              <w:widowControl/>
              <w:spacing w:before="120"/>
              <w:rPr>
                <w:sz w:val="18"/>
              </w:rPr>
            </w:pPr>
            <w:r>
              <w:rPr>
                <w:sz w:val="18"/>
              </w:rPr>
              <w:t>nachrichtlich: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1510CCD3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408E776B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348829A0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66B1AC39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49290363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4573D065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070E8DF5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5468AC9F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4EB32794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4A022E1C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50AFBDBD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010EE623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1713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339F8476" w14:textId="77777777" w:rsidR="00990105" w:rsidRDefault="00990105">
            <w:pPr>
              <w:widowControl/>
              <w:spacing w:before="60" w:after="60"/>
              <w:rPr>
                <w:sz w:val="16"/>
              </w:rPr>
            </w:pPr>
          </w:p>
        </w:tc>
      </w:tr>
      <w:tr w:rsidR="00990105" w14:paraId="76C2F980" w14:textId="77777777"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6F0FF9E" w14:textId="77777777" w:rsidR="00990105" w:rsidRDefault="00990105">
            <w:pPr>
              <w:widowControl/>
              <w:spacing w:before="60" w:after="60"/>
              <w:rPr>
                <w:b/>
                <w:sz w:val="18"/>
              </w:rPr>
            </w:pPr>
            <w:r>
              <w:rPr>
                <w:sz w:val="16"/>
              </w:rPr>
              <w:t xml:space="preserve">Fehlzeiten (z.B. Urlaub, </w:t>
            </w:r>
            <w:r w:rsidR="001A0743">
              <w:rPr>
                <w:sz w:val="16"/>
              </w:rPr>
              <w:t>Feiertage</w:t>
            </w:r>
            <w:r w:rsidR="00477F61">
              <w:rPr>
                <w:sz w:val="16"/>
              </w:rPr>
              <w:t>,</w:t>
            </w:r>
            <w:r w:rsidR="001A0743">
              <w:rPr>
                <w:sz w:val="16"/>
              </w:rPr>
              <w:t xml:space="preserve"> </w:t>
            </w:r>
            <w:r>
              <w:rPr>
                <w:sz w:val="16"/>
              </w:rPr>
              <w:t>Krankheit, Fortbildung)</w:t>
            </w:r>
          </w:p>
        </w:tc>
        <w:tc>
          <w:tcPr>
            <w:tcW w:w="794" w:type="dxa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268B1C44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C81FFD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800B19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367DED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899749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7D891D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01DCDA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825D54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4339F4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1328B2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0D1373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BAFF401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1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3079F1" w14:textId="77777777" w:rsidR="00990105" w:rsidRDefault="00990105">
            <w:pPr>
              <w:widowControl/>
              <w:spacing w:before="60" w:after="60"/>
              <w:rPr>
                <w:sz w:val="16"/>
              </w:rPr>
            </w:pPr>
          </w:p>
        </w:tc>
      </w:tr>
    </w:tbl>
    <w:p w14:paraId="30EA9385" w14:textId="77777777" w:rsidR="00990105" w:rsidRDefault="00990105">
      <w:pPr>
        <w:widowControl/>
        <w:ind w:right="936"/>
        <w:rPr>
          <w:sz w:val="18"/>
        </w:rPr>
      </w:pPr>
    </w:p>
    <w:p w14:paraId="322A1E13" w14:textId="77777777" w:rsidR="00990105" w:rsidRDefault="00990105">
      <w:pPr>
        <w:widowControl/>
        <w:ind w:right="936"/>
        <w:rPr>
          <w:sz w:val="18"/>
        </w:rPr>
      </w:pPr>
    </w:p>
    <w:p w14:paraId="14D080B1" w14:textId="77777777" w:rsidR="00990105" w:rsidRDefault="00990105">
      <w:pPr>
        <w:widowControl/>
        <w:spacing w:before="120"/>
        <w:ind w:right="639"/>
        <w:rPr>
          <w:b/>
          <w:sz w:val="24"/>
        </w:rPr>
        <w:sectPr w:rsidR="00990105">
          <w:endnotePr>
            <w:numRestart w:val="eachSect"/>
          </w:endnotePr>
          <w:pgSz w:w="16840" w:h="11907" w:orient="landscape" w:code="9"/>
          <w:pgMar w:top="1418" w:right="1729" w:bottom="567" w:left="1134" w:header="397" w:footer="397" w:gutter="0"/>
          <w:cols w:space="720"/>
          <w:noEndnote/>
          <w:titlePg/>
        </w:sect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9"/>
        <w:gridCol w:w="160"/>
        <w:gridCol w:w="2108"/>
      </w:tblGrid>
      <w:tr w:rsidR="00990105" w14:paraId="0327665F" w14:textId="77777777" w:rsidTr="001A0743">
        <w:tc>
          <w:tcPr>
            <w:tcW w:w="6379" w:type="dxa"/>
          </w:tcPr>
          <w:p w14:paraId="1DE5CC36" w14:textId="77777777" w:rsidR="00990105" w:rsidRDefault="00990105">
            <w:pPr>
              <w:widowControl/>
              <w:spacing w:before="120"/>
              <w:ind w:right="639"/>
              <w:rPr>
                <w:b/>
                <w:sz w:val="24"/>
              </w:rPr>
            </w:pPr>
            <w:r>
              <w:rPr>
                <w:b/>
                <w:sz w:val="24"/>
              </w:rPr>
              <w:t>2. Berechnung des Jahresstundensatzes</w:t>
            </w:r>
          </w:p>
        </w:tc>
        <w:tc>
          <w:tcPr>
            <w:tcW w:w="160" w:type="dxa"/>
          </w:tcPr>
          <w:p w14:paraId="13D7F927" w14:textId="77777777" w:rsidR="00990105" w:rsidRDefault="00990105">
            <w:pPr>
              <w:widowControl/>
              <w:spacing w:before="120"/>
              <w:rPr>
                <w:sz w:val="18"/>
              </w:rPr>
            </w:pPr>
          </w:p>
        </w:tc>
        <w:tc>
          <w:tcPr>
            <w:tcW w:w="2108" w:type="dxa"/>
          </w:tcPr>
          <w:p w14:paraId="5F7E1639" w14:textId="77777777" w:rsidR="00990105" w:rsidRDefault="00990105">
            <w:pPr>
              <w:widowControl/>
              <w:spacing w:before="120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  <w:tr w:rsidR="00990105" w14:paraId="191F771D" w14:textId="77777777" w:rsidTr="00F346C7">
        <w:trPr>
          <w:trHeight w:hRule="exact" w:val="397"/>
        </w:trPr>
        <w:tc>
          <w:tcPr>
            <w:tcW w:w="6379" w:type="dxa"/>
          </w:tcPr>
          <w:p w14:paraId="198EFFF0" w14:textId="77777777" w:rsidR="00990105" w:rsidRDefault="00990105" w:rsidP="000C40C3">
            <w:pPr>
              <w:widowControl/>
              <w:spacing w:before="120"/>
              <w:rPr>
                <w:sz w:val="18"/>
              </w:rPr>
            </w:pPr>
            <w:r>
              <w:rPr>
                <w:sz w:val="18"/>
              </w:rPr>
              <w:t>Bruttojahres</w:t>
            </w:r>
            <w:r w:rsidR="004D438F">
              <w:rPr>
                <w:sz w:val="18"/>
              </w:rPr>
              <w:t>entgelt</w:t>
            </w:r>
            <w:r w:rsidRPr="000C40C3">
              <w:rPr>
                <w:b/>
                <w:position w:val="6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160" w:type="dxa"/>
          </w:tcPr>
          <w:p w14:paraId="1DFD6139" w14:textId="77777777" w:rsidR="00990105" w:rsidRDefault="00990105">
            <w:pPr>
              <w:widowControl/>
              <w:rPr>
                <w:sz w:val="18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799AE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  <w:tr w:rsidR="00990105" w14:paraId="08C5E271" w14:textId="77777777" w:rsidTr="001A0743">
        <w:trPr>
          <w:trHeight w:hRule="exact" w:val="397"/>
        </w:trPr>
        <w:tc>
          <w:tcPr>
            <w:tcW w:w="6379" w:type="dxa"/>
            <w:tcBorders>
              <w:top w:val="single" w:sz="6" w:space="0" w:color="auto"/>
            </w:tcBorders>
          </w:tcPr>
          <w:p w14:paraId="67295146" w14:textId="77777777" w:rsidR="00990105" w:rsidRDefault="00990105" w:rsidP="004D438F">
            <w:pPr>
              <w:widowControl/>
              <w:spacing w:before="40" w:line="200" w:lineRule="exact"/>
              <w:rPr>
                <w:sz w:val="18"/>
              </w:rPr>
            </w:pPr>
            <w:r>
              <w:rPr>
                <w:sz w:val="18"/>
              </w:rPr>
              <w:t xml:space="preserve">Jahresarbeitsstunden  lt. Tarifvertrag/Betriebsvereinbarung/Arbeitsvertrag </w:t>
            </w:r>
            <w:r>
              <w:rPr>
                <w:b/>
                <w:position w:val="6"/>
                <w:sz w:val="16"/>
              </w:rPr>
              <w:br/>
            </w:r>
          </w:p>
        </w:tc>
        <w:tc>
          <w:tcPr>
            <w:tcW w:w="160" w:type="dxa"/>
          </w:tcPr>
          <w:p w14:paraId="371FDE0B" w14:textId="77777777" w:rsidR="00990105" w:rsidRDefault="00990105">
            <w:pPr>
              <w:widowControl/>
              <w:rPr>
                <w:sz w:val="18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63040" w14:textId="77777777" w:rsidR="00990105" w:rsidRDefault="00990105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</w:tr>
      <w:tr w:rsidR="00990105" w14:paraId="35207845" w14:textId="77777777" w:rsidTr="001A0743">
        <w:tc>
          <w:tcPr>
            <w:tcW w:w="6379" w:type="dxa"/>
          </w:tcPr>
          <w:p w14:paraId="2A8CBEB3" w14:textId="77777777" w:rsidR="00990105" w:rsidRDefault="00990105">
            <w:pPr>
              <w:widowControl/>
              <w:ind w:right="355"/>
              <w:rPr>
                <w:sz w:val="18"/>
              </w:rPr>
            </w:pPr>
          </w:p>
        </w:tc>
        <w:tc>
          <w:tcPr>
            <w:tcW w:w="160" w:type="dxa"/>
          </w:tcPr>
          <w:p w14:paraId="747CB4F6" w14:textId="77777777" w:rsidR="00990105" w:rsidRDefault="00990105">
            <w:pPr>
              <w:widowControl/>
              <w:rPr>
                <w:sz w:val="18"/>
              </w:rPr>
            </w:pPr>
          </w:p>
        </w:tc>
        <w:tc>
          <w:tcPr>
            <w:tcW w:w="2108" w:type="dxa"/>
          </w:tcPr>
          <w:p w14:paraId="6F373CB2" w14:textId="77777777" w:rsidR="00990105" w:rsidRDefault="00990105">
            <w:pPr>
              <w:widowControl/>
            </w:pPr>
          </w:p>
        </w:tc>
      </w:tr>
    </w:tbl>
    <w:p w14:paraId="39B2AF6E" w14:textId="77777777" w:rsidR="00990105" w:rsidRDefault="00990105">
      <w:pPr>
        <w:widowControl/>
        <w:ind w:right="116"/>
        <w:rPr>
          <w:sz w:val="20"/>
        </w:rPr>
      </w:pPr>
      <w:r>
        <w:br w:type="column"/>
      </w:r>
    </w:p>
    <w:p w14:paraId="1700E9ED" w14:textId="77777777" w:rsidR="00990105" w:rsidRDefault="00990105">
      <w:pPr>
        <w:widowControl/>
        <w:ind w:right="116"/>
        <w:rPr>
          <w:sz w:val="20"/>
        </w:rPr>
      </w:pPr>
    </w:p>
    <w:p w14:paraId="191AF035" w14:textId="77777777" w:rsidR="00990105" w:rsidRDefault="00990105">
      <w:pPr>
        <w:widowControl/>
        <w:ind w:right="116"/>
        <w:rPr>
          <w:sz w:val="20"/>
        </w:rPr>
      </w:pPr>
    </w:p>
    <w:p w14:paraId="397DE331" w14:textId="77777777" w:rsidR="00990105" w:rsidRDefault="00990105">
      <w:pPr>
        <w:widowControl/>
        <w:ind w:right="116"/>
      </w:pPr>
      <w:r>
        <w:rPr>
          <w:b/>
        </w:rPr>
        <w:t>=</w:t>
      </w:r>
    </w:p>
    <w:p w14:paraId="2D81A2A6" w14:textId="77777777" w:rsidR="00990105" w:rsidRDefault="00990105">
      <w:pPr>
        <w:widowControl/>
        <w:spacing w:line="20" w:lineRule="exact"/>
      </w:pPr>
      <w:r>
        <w:br w:type="column"/>
      </w:r>
    </w:p>
    <w:tbl>
      <w:tblPr>
        <w:tblW w:w="2410" w:type="dxa"/>
        <w:tblInd w:w="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</w:tblGrid>
      <w:tr w:rsidR="00990105" w14:paraId="5A7DF263" w14:textId="77777777">
        <w:tc>
          <w:tcPr>
            <w:tcW w:w="2410" w:type="dxa"/>
            <w:tcBorders>
              <w:left w:val="nil"/>
            </w:tcBorders>
          </w:tcPr>
          <w:p w14:paraId="61497798" w14:textId="77777777" w:rsidR="00990105" w:rsidRDefault="00990105">
            <w:pPr>
              <w:widowControl/>
              <w:spacing w:before="120"/>
              <w:jc w:val="center"/>
              <w:rPr>
                <w:sz w:val="18"/>
              </w:rPr>
            </w:pPr>
          </w:p>
        </w:tc>
      </w:tr>
      <w:tr w:rsidR="00990105" w14:paraId="2645AB12" w14:textId="77777777">
        <w:tc>
          <w:tcPr>
            <w:tcW w:w="2410" w:type="dxa"/>
            <w:tcBorders>
              <w:bottom w:val="single" w:sz="6" w:space="0" w:color="auto"/>
            </w:tcBorders>
          </w:tcPr>
          <w:p w14:paraId="2CC89695" w14:textId="77777777" w:rsidR="00990105" w:rsidRDefault="00990105">
            <w:pPr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>Jahresstundensatz</w:t>
            </w:r>
          </w:p>
        </w:tc>
      </w:tr>
      <w:tr w:rsidR="00990105" w14:paraId="4D39B3E7" w14:textId="77777777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9C51" w14:textId="77777777" w:rsidR="00990105" w:rsidRDefault="00990105">
            <w:pPr>
              <w:widowControl/>
              <w:spacing w:before="240"/>
              <w:rPr>
                <w:sz w:val="18"/>
              </w:rPr>
            </w:pPr>
          </w:p>
        </w:tc>
      </w:tr>
      <w:tr w:rsidR="00990105" w14:paraId="52DC63BD" w14:textId="77777777">
        <w:tc>
          <w:tcPr>
            <w:tcW w:w="2410" w:type="dxa"/>
          </w:tcPr>
          <w:p w14:paraId="39B79503" w14:textId="77777777" w:rsidR="00990105" w:rsidRDefault="00990105">
            <w:pPr>
              <w:widowControl/>
              <w:rPr>
                <w:sz w:val="18"/>
              </w:rPr>
            </w:pPr>
          </w:p>
        </w:tc>
      </w:tr>
    </w:tbl>
    <w:p w14:paraId="6BEB26B8" w14:textId="77777777" w:rsidR="00990105" w:rsidRPr="00AE22E4" w:rsidRDefault="00990105">
      <w:pPr>
        <w:widowControl/>
        <w:spacing w:before="960"/>
        <w:ind w:right="936"/>
        <w:rPr>
          <w:sz w:val="18"/>
        </w:rPr>
        <w:sectPr w:rsidR="00990105" w:rsidRPr="00AE22E4">
          <w:endnotePr>
            <w:numRestart w:val="eachSect"/>
          </w:endnotePr>
          <w:type w:val="continuous"/>
          <w:pgSz w:w="16840" w:h="11907" w:orient="landscape" w:code="9"/>
          <w:pgMar w:top="1418" w:right="2239" w:bottom="567" w:left="1134" w:header="397" w:footer="397" w:gutter="0"/>
          <w:cols w:num="3" w:space="0" w:equalWidth="0">
            <w:col w:w="8956" w:space="0"/>
            <w:col w:w="720" w:space="2"/>
            <w:col w:w="3789"/>
          </w:cols>
          <w:noEndnote/>
          <w:titlePg/>
        </w:sectPr>
      </w:pPr>
    </w:p>
    <w:p w14:paraId="2CFCB5C0" w14:textId="5AF87D86" w:rsidR="00990105" w:rsidRDefault="00990105" w:rsidP="00AE22E4">
      <w:pPr>
        <w:widowControl/>
        <w:tabs>
          <w:tab w:val="left" w:pos="284"/>
        </w:tabs>
        <w:spacing w:before="600"/>
        <w:ind w:left="284" w:right="-62" w:hanging="284"/>
        <w:rPr>
          <w:sz w:val="16"/>
        </w:rPr>
      </w:pPr>
      <w:r w:rsidRPr="000C40C3">
        <w:rPr>
          <w:b/>
          <w:sz w:val="16"/>
          <w:szCs w:val="16"/>
          <w:vertAlign w:val="superscript"/>
        </w:rPr>
        <w:t>1)</w:t>
      </w:r>
      <w:r>
        <w:rPr>
          <w:b/>
          <w:sz w:val="16"/>
        </w:rPr>
        <w:tab/>
      </w:r>
      <w:r w:rsidR="004D438F">
        <w:rPr>
          <w:sz w:val="16"/>
        </w:rPr>
        <w:t>Personalkosten i.S. der Nr. 2.4 NKBF 2017 und der ergänzenden Grundsätze (vergl. BMBF-Merkblatt Vorkalkulation - AZK 4) ermitteln sich aus den einkommen-/lohnsteuerpflichtigen Bruttojahresentgelt im Kalenderjahr ohne Arbeitgeberanteil zur Sozialversicherung.</w:t>
      </w:r>
    </w:p>
    <w:p w14:paraId="75D545B0" w14:textId="77777777" w:rsidR="00990105" w:rsidRDefault="00990105">
      <w:pPr>
        <w:widowControl/>
        <w:tabs>
          <w:tab w:val="left" w:pos="426"/>
        </w:tabs>
        <w:ind w:right="-62"/>
        <w:rPr>
          <w:sz w:val="16"/>
        </w:rPr>
        <w:sectPr w:rsidR="00990105" w:rsidSect="001A0743">
          <w:endnotePr>
            <w:numRestart w:val="eachSect"/>
          </w:endnotePr>
          <w:type w:val="continuous"/>
          <w:pgSz w:w="16840" w:h="11907" w:orient="landscape" w:code="9"/>
          <w:pgMar w:top="1418" w:right="964" w:bottom="567" w:left="1134" w:header="397" w:footer="397" w:gutter="0"/>
          <w:cols w:space="720"/>
          <w:noEndnote/>
          <w:titlePg/>
        </w:sect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134"/>
        <w:gridCol w:w="1760"/>
        <w:gridCol w:w="2500"/>
      </w:tblGrid>
      <w:tr w:rsidR="00990105" w14:paraId="205BC197" w14:textId="77777777">
        <w:tc>
          <w:tcPr>
            <w:tcW w:w="4039" w:type="dxa"/>
            <w:tcBorders>
              <w:bottom w:val="single" w:sz="6" w:space="0" w:color="auto"/>
            </w:tcBorders>
          </w:tcPr>
          <w:bookmarkStart w:id="5" w:name="Name_ZE3"/>
          <w:bookmarkEnd w:id="5"/>
          <w:p w14:paraId="11DF60F5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lastRenderedPageBreak/>
              <w:fldChar w:fldCharType="begin"/>
            </w:r>
            <w:r>
              <w:rPr>
                <w:sz w:val="18"/>
              </w:rPr>
              <w:fldChar w:fldCharType="end"/>
            </w:r>
          </w:p>
        </w:tc>
        <w:tc>
          <w:tcPr>
            <w:tcW w:w="1134" w:type="dxa"/>
          </w:tcPr>
          <w:p w14:paraId="41975FC2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1760" w:type="dxa"/>
          </w:tcPr>
          <w:p w14:paraId="67417DA0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2500" w:type="dxa"/>
            <w:tcBorders>
              <w:bottom w:val="single" w:sz="6" w:space="0" w:color="auto"/>
            </w:tcBorders>
          </w:tcPr>
          <w:p w14:paraId="567D4F65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</w:tr>
      <w:tr w:rsidR="00990105" w14:paraId="02672626" w14:textId="77777777">
        <w:tc>
          <w:tcPr>
            <w:tcW w:w="4039" w:type="dxa"/>
          </w:tcPr>
          <w:p w14:paraId="7B1E86E8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t>Zuwendungsempfänger (Firmenstempel)</w:t>
            </w:r>
          </w:p>
        </w:tc>
        <w:tc>
          <w:tcPr>
            <w:tcW w:w="1134" w:type="dxa"/>
          </w:tcPr>
          <w:p w14:paraId="5D2A764E" w14:textId="77777777"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1760" w:type="dxa"/>
          </w:tcPr>
          <w:p w14:paraId="41096A46" w14:textId="77777777" w:rsidR="00990105" w:rsidRDefault="00990105">
            <w:pPr>
              <w:widowControl/>
              <w:tabs>
                <w:tab w:val="left" w:pos="426"/>
              </w:tabs>
              <w:spacing w:after="120"/>
              <w:rPr>
                <w:sz w:val="18"/>
              </w:rPr>
            </w:pPr>
            <w:r>
              <w:rPr>
                <w:sz w:val="18"/>
              </w:rPr>
              <w:t>Förderkennzeichen:</w:t>
            </w:r>
          </w:p>
        </w:tc>
        <w:bookmarkStart w:id="6" w:name="Fkz3"/>
        <w:bookmarkEnd w:id="6"/>
        <w:tc>
          <w:tcPr>
            <w:tcW w:w="2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ED467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  <w:tr w:rsidR="00990105" w14:paraId="56838260" w14:textId="77777777">
        <w:tc>
          <w:tcPr>
            <w:tcW w:w="4039" w:type="dxa"/>
          </w:tcPr>
          <w:p w14:paraId="4A2F3228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1134" w:type="dxa"/>
          </w:tcPr>
          <w:p w14:paraId="0FA404C6" w14:textId="77777777"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1760" w:type="dxa"/>
          </w:tcPr>
          <w:p w14:paraId="2257DB0D" w14:textId="77777777" w:rsidR="00990105" w:rsidRDefault="00990105">
            <w:pPr>
              <w:widowControl/>
              <w:tabs>
                <w:tab w:val="left" w:pos="426"/>
              </w:tabs>
              <w:spacing w:after="120"/>
              <w:rPr>
                <w:sz w:val="18"/>
              </w:rPr>
            </w:pPr>
            <w:r>
              <w:rPr>
                <w:sz w:val="18"/>
              </w:rPr>
              <w:t>Jahr:</w:t>
            </w:r>
          </w:p>
        </w:tc>
        <w:tc>
          <w:tcPr>
            <w:tcW w:w="2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B4144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</w:tbl>
    <w:p w14:paraId="0E2D9151" w14:textId="77777777" w:rsidR="00990105" w:rsidRDefault="00990105">
      <w:pPr>
        <w:widowControl/>
        <w:tabs>
          <w:tab w:val="left" w:pos="426"/>
        </w:tabs>
        <w:spacing w:before="480"/>
        <w:ind w:right="-62"/>
        <w:jc w:val="center"/>
        <w:rPr>
          <w:b/>
          <w:sz w:val="32"/>
        </w:rPr>
      </w:pPr>
      <w:r>
        <w:rPr>
          <w:b/>
          <w:sz w:val="32"/>
        </w:rPr>
        <w:t>Übersicht Personalkosten bei pauschalierter Abrechnung</w:t>
      </w:r>
    </w:p>
    <w:p w14:paraId="052C8E3F" w14:textId="77777777" w:rsidR="00990105" w:rsidRDefault="00990105">
      <w:pPr>
        <w:widowControl/>
        <w:tabs>
          <w:tab w:val="left" w:pos="426"/>
        </w:tabs>
        <w:spacing w:after="320"/>
        <w:ind w:right="-62"/>
        <w:jc w:val="center"/>
        <w:rPr>
          <w:b/>
          <w:sz w:val="20"/>
        </w:rPr>
      </w:pPr>
      <w:r>
        <w:rPr>
          <w:b/>
          <w:sz w:val="20"/>
        </w:rPr>
        <w:t>gemäß Nr. </w:t>
      </w:r>
      <w:r w:rsidR="004D438F">
        <w:rPr>
          <w:b/>
          <w:sz w:val="20"/>
        </w:rPr>
        <w:t>2.4</w:t>
      </w:r>
      <w:r>
        <w:rPr>
          <w:b/>
          <w:sz w:val="20"/>
        </w:rPr>
        <w:t> NKBF </w:t>
      </w:r>
      <w:r w:rsidR="004D438F">
        <w:rPr>
          <w:b/>
          <w:sz w:val="20"/>
        </w:rPr>
        <w:t>2017</w:t>
      </w:r>
      <w:r>
        <w:rPr>
          <w:b/>
          <w:sz w:val="20"/>
        </w:rPr>
        <w:t xml:space="preserve"> (Anlage 3 zum Verwendungsnachweis)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892"/>
        <w:gridCol w:w="1814"/>
        <w:gridCol w:w="1531"/>
        <w:gridCol w:w="1871"/>
        <w:gridCol w:w="1985"/>
      </w:tblGrid>
      <w:tr w:rsidR="00990105" w14:paraId="4C8A2F1E" w14:textId="77777777" w:rsidTr="009A6CD8">
        <w:tc>
          <w:tcPr>
            <w:tcW w:w="2892" w:type="dxa"/>
            <w:tcBorders>
              <w:bottom w:val="single" w:sz="4" w:space="0" w:color="auto"/>
            </w:tcBorders>
          </w:tcPr>
          <w:p w14:paraId="1959B4BF" w14:textId="77777777" w:rsidR="00990105" w:rsidRDefault="00990105">
            <w:pPr>
              <w:widowControl/>
              <w:spacing w:line="-220" w:lineRule="auto"/>
              <w:ind w:right="-57"/>
              <w:jc w:val="center"/>
              <w:rPr>
                <w:sz w:val="20"/>
              </w:rPr>
            </w:pPr>
            <w:r>
              <w:rPr>
                <w:sz w:val="20"/>
              </w:rPr>
              <w:t>Mitarbeiter</w:t>
            </w:r>
            <w:r>
              <w:rPr>
                <w:sz w:val="20"/>
              </w:rPr>
              <w:br/>
              <w:t>(Name, Vorname,</w:t>
            </w:r>
            <w:r>
              <w:rPr>
                <w:sz w:val="20"/>
              </w:rPr>
              <w:br/>
              <w:t>Berufsbezeichnung)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2177BD29" w14:textId="77777777" w:rsidR="00990105" w:rsidRDefault="00990105">
            <w:pPr>
              <w:widowControl/>
              <w:spacing w:line="-220" w:lineRule="auto"/>
              <w:jc w:val="center"/>
              <w:rPr>
                <w:sz w:val="20"/>
              </w:rPr>
            </w:pPr>
            <w:r>
              <w:rPr>
                <w:sz w:val="20"/>
              </w:rPr>
              <w:t>Abrechnungs</w:t>
            </w:r>
            <w:r>
              <w:rPr>
                <w:sz w:val="20"/>
              </w:rPr>
              <w:softHyphen/>
              <w:t>fähiger Zeitraum</w:t>
            </w:r>
            <w:r>
              <w:rPr>
                <w:sz w:val="20"/>
              </w:rPr>
              <w:br/>
              <w:t>von - bis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09A08319" w14:textId="05544AA6" w:rsidR="00990105" w:rsidRDefault="00990105">
            <w:pPr>
              <w:widowControl/>
              <w:spacing w:line="-220" w:lineRule="auto"/>
              <w:jc w:val="center"/>
              <w:rPr>
                <w:sz w:val="20"/>
              </w:rPr>
            </w:pPr>
            <w:r>
              <w:rPr>
                <w:sz w:val="20"/>
              </w:rPr>
              <w:t>Jahresstundensatz</w:t>
            </w:r>
            <w:r>
              <w:rPr>
                <w:sz w:val="20"/>
              </w:rPr>
              <w:br/>
              <w:t>lt. Anlage 2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  <w:t>€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14:paraId="6DD20835" w14:textId="77777777" w:rsidR="00990105" w:rsidRDefault="00990105">
            <w:pPr>
              <w:widowControl/>
              <w:spacing w:line="-22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Abgerechnete </w:t>
            </w:r>
            <w:r>
              <w:rPr>
                <w:b/>
                <w:sz w:val="18"/>
              </w:rPr>
              <w:t>vorhabenbezogene</w:t>
            </w:r>
            <w:r>
              <w:rPr>
                <w:sz w:val="20"/>
              </w:rPr>
              <w:t xml:space="preserve"> produktive Jahresstunden</w:t>
            </w:r>
            <w:r>
              <w:rPr>
                <w:sz w:val="20"/>
              </w:rPr>
              <w:br/>
              <w:t>lt. Anlage 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D91C6F3" w14:textId="77777777" w:rsidR="00990105" w:rsidRDefault="00990105">
            <w:pPr>
              <w:widowControl/>
              <w:spacing w:line="-220" w:lineRule="auto"/>
              <w:jc w:val="center"/>
              <w:rPr>
                <w:sz w:val="20"/>
              </w:rPr>
            </w:pPr>
            <w:r>
              <w:rPr>
                <w:sz w:val="20"/>
              </w:rPr>
              <w:t>Abrechnungsfähige Personaleinzel</w:t>
            </w:r>
            <w:r>
              <w:rPr>
                <w:sz w:val="20"/>
              </w:rPr>
              <w:softHyphen/>
              <w:t>kosten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  <w:t>€</w:t>
            </w:r>
          </w:p>
        </w:tc>
      </w:tr>
      <w:tr w:rsidR="00990105" w14:paraId="27AE9734" w14:textId="77777777" w:rsidTr="009A6CD8">
        <w:trPr>
          <w:trHeight w:val="300"/>
        </w:trPr>
        <w:tc>
          <w:tcPr>
            <w:tcW w:w="2892" w:type="dxa"/>
            <w:tcBorders>
              <w:bottom w:val="nil"/>
            </w:tcBorders>
          </w:tcPr>
          <w:p w14:paraId="18B1B7B3" w14:textId="77777777" w:rsidR="00B80594" w:rsidRDefault="00990105" w:rsidP="00B80594">
            <w:pPr>
              <w:widowControl/>
              <w:rPr>
                <w:b/>
                <w:sz w:val="18"/>
              </w:rPr>
            </w:pPr>
            <w:r>
              <w:rPr>
                <w:sz w:val="18"/>
              </w:rPr>
              <w:br/>
            </w:r>
            <w:r w:rsidR="00B80594">
              <w:rPr>
                <w:b/>
                <w:sz w:val="18"/>
                <w:u w:val="single"/>
              </w:rPr>
              <w:t xml:space="preserve">a)  </w:t>
            </w:r>
            <w:r w:rsidR="00B80594" w:rsidRPr="00A37370">
              <w:rPr>
                <w:b/>
                <w:sz w:val="18"/>
                <w:u w:val="single"/>
              </w:rPr>
              <w:t xml:space="preserve">zuschlagsberechtigtes </w:t>
            </w:r>
            <w:r w:rsidR="00B80594" w:rsidRPr="0032109B">
              <w:rPr>
                <w:b/>
                <w:sz w:val="18"/>
              </w:rPr>
              <w:t xml:space="preserve"> </w:t>
            </w:r>
          </w:p>
          <w:p w14:paraId="6C3E7FBE" w14:textId="74E111C2" w:rsidR="00990105" w:rsidRDefault="00B80594" w:rsidP="00B80594">
            <w:pPr>
              <w:widowControl/>
              <w:rPr>
                <w:sz w:val="18"/>
              </w:rPr>
            </w:pPr>
            <w:r w:rsidRPr="0032109B">
              <w:rPr>
                <w:b/>
                <w:sz w:val="18"/>
              </w:rPr>
              <w:t xml:space="preserve">     </w:t>
            </w:r>
            <w:r w:rsidRPr="00A37370">
              <w:rPr>
                <w:b/>
                <w:sz w:val="18"/>
                <w:u w:val="single"/>
              </w:rPr>
              <w:t xml:space="preserve">Personal </w:t>
            </w:r>
            <w:r w:rsidR="00990105">
              <w:rPr>
                <w:sz w:val="18"/>
              </w:rPr>
              <w:fldChar w:fldCharType="begin"/>
            </w:r>
            <w:r w:rsidR="00990105">
              <w:rPr>
                <w:sz w:val="18"/>
              </w:rPr>
              <w:instrText xml:space="preserve">  </w:instrText>
            </w:r>
            <w:r w:rsidR="00990105">
              <w:rPr>
                <w:sz w:val="18"/>
              </w:rPr>
              <w:fldChar w:fldCharType="end"/>
            </w:r>
          </w:p>
        </w:tc>
        <w:tc>
          <w:tcPr>
            <w:tcW w:w="1814" w:type="dxa"/>
            <w:tcBorders>
              <w:bottom w:val="nil"/>
            </w:tcBorders>
          </w:tcPr>
          <w:p w14:paraId="34B780CE" w14:textId="185F1273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1247" w:type="dxa"/>
            <w:tcBorders>
              <w:bottom w:val="nil"/>
            </w:tcBorders>
          </w:tcPr>
          <w:p w14:paraId="7ED51E26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1871" w:type="dxa"/>
            <w:tcBorders>
              <w:bottom w:val="nil"/>
            </w:tcBorders>
          </w:tcPr>
          <w:p w14:paraId="50F2844D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1985" w:type="dxa"/>
            <w:tcBorders>
              <w:bottom w:val="nil"/>
            </w:tcBorders>
          </w:tcPr>
          <w:p w14:paraId="02CA586A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990105" w14:paraId="0C544F15" w14:textId="77777777" w:rsidTr="009A6CD8">
        <w:trPr>
          <w:trHeight w:val="300"/>
        </w:trPr>
        <w:tc>
          <w:tcPr>
            <w:tcW w:w="2892" w:type="dxa"/>
            <w:tcBorders>
              <w:top w:val="nil"/>
              <w:bottom w:val="nil"/>
            </w:tcBorders>
          </w:tcPr>
          <w:p w14:paraId="6FEB5E50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338E0B4A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6B53E2D5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14:paraId="0C31F420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36F3515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</w:tr>
      <w:tr w:rsidR="00990105" w14:paraId="4461B7E5" w14:textId="77777777" w:rsidTr="009A6CD8">
        <w:trPr>
          <w:trHeight w:val="300"/>
        </w:trPr>
        <w:tc>
          <w:tcPr>
            <w:tcW w:w="2892" w:type="dxa"/>
            <w:tcBorders>
              <w:top w:val="nil"/>
              <w:bottom w:val="nil"/>
            </w:tcBorders>
          </w:tcPr>
          <w:p w14:paraId="196A9433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28C42B84" w14:textId="622B2F66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08C62945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14:paraId="3529E607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36A6998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</w:tr>
      <w:tr w:rsidR="00990105" w14:paraId="45C4B285" w14:textId="77777777" w:rsidTr="009A6CD8">
        <w:trPr>
          <w:trHeight w:val="300"/>
        </w:trPr>
        <w:tc>
          <w:tcPr>
            <w:tcW w:w="2892" w:type="dxa"/>
            <w:tcBorders>
              <w:top w:val="nil"/>
              <w:bottom w:val="nil"/>
            </w:tcBorders>
          </w:tcPr>
          <w:p w14:paraId="73D8B790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5C06F450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11D79B93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14:paraId="17780935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305EF92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</w:tr>
      <w:tr w:rsidR="00990105" w14:paraId="4BD3BEBF" w14:textId="77777777" w:rsidTr="009A6CD8">
        <w:trPr>
          <w:trHeight w:val="300"/>
        </w:trPr>
        <w:tc>
          <w:tcPr>
            <w:tcW w:w="2892" w:type="dxa"/>
            <w:tcBorders>
              <w:top w:val="nil"/>
              <w:bottom w:val="nil"/>
            </w:tcBorders>
          </w:tcPr>
          <w:p w14:paraId="2601632C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1E465412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0B13FC27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14:paraId="18BD0DD5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7C8578F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</w:tr>
      <w:tr w:rsidR="00990105" w14:paraId="12468C09" w14:textId="77777777" w:rsidTr="009A6CD8">
        <w:trPr>
          <w:trHeight w:val="300"/>
        </w:trPr>
        <w:tc>
          <w:tcPr>
            <w:tcW w:w="2892" w:type="dxa"/>
            <w:tcBorders>
              <w:top w:val="nil"/>
              <w:bottom w:val="nil"/>
            </w:tcBorders>
          </w:tcPr>
          <w:p w14:paraId="38DA4FA3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2A2DFB41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410CBAB0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14:paraId="2062D61E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ABD111F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</w:tr>
      <w:tr w:rsidR="00990105" w14:paraId="3B62948C" w14:textId="77777777" w:rsidTr="009A6CD8">
        <w:trPr>
          <w:trHeight w:val="300"/>
        </w:trPr>
        <w:tc>
          <w:tcPr>
            <w:tcW w:w="2892" w:type="dxa"/>
            <w:tcBorders>
              <w:top w:val="nil"/>
              <w:bottom w:val="nil"/>
            </w:tcBorders>
          </w:tcPr>
          <w:p w14:paraId="3776EA78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680DD615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75DAD152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14:paraId="669D33FE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7E08532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</w:tr>
      <w:tr w:rsidR="00990105" w14:paraId="7A2A6F40" w14:textId="77777777" w:rsidTr="009A6CD8">
        <w:trPr>
          <w:trHeight w:val="300"/>
        </w:trPr>
        <w:tc>
          <w:tcPr>
            <w:tcW w:w="2892" w:type="dxa"/>
            <w:tcBorders>
              <w:top w:val="nil"/>
              <w:bottom w:val="nil"/>
            </w:tcBorders>
          </w:tcPr>
          <w:p w14:paraId="4FE9A057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50B90F82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6694C943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14:paraId="74FA03C7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66FCD79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</w:tr>
      <w:tr w:rsidR="00990105" w14:paraId="032DA2AF" w14:textId="77777777" w:rsidTr="009A6CD8">
        <w:trPr>
          <w:trHeight w:val="300"/>
        </w:trPr>
        <w:tc>
          <w:tcPr>
            <w:tcW w:w="2892" w:type="dxa"/>
            <w:tcBorders>
              <w:top w:val="nil"/>
              <w:bottom w:val="single" w:sz="4" w:space="0" w:color="auto"/>
            </w:tcBorders>
          </w:tcPr>
          <w:p w14:paraId="1F3BF69E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14:paraId="5A70DB7F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14:paraId="36A177A5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14:paraId="6B77CCFB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DFFA36E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</w:tr>
      <w:tr w:rsidR="00990105" w14:paraId="565A1FB2" w14:textId="77777777" w:rsidTr="009A6CD8">
        <w:trPr>
          <w:trHeight w:hRule="exact" w:val="400"/>
        </w:trPr>
        <w:tc>
          <w:tcPr>
            <w:tcW w:w="1758" w:type="dxa"/>
            <w:gridSpan w:val="4"/>
            <w:tcBorders>
              <w:bottom w:val="nil"/>
            </w:tcBorders>
          </w:tcPr>
          <w:p w14:paraId="08C6C076" w14:textId="77777777" w:rsidR="00990105" w:rsidRDefault="00990105">
            <w:pPr>
              <w:widowControl/>
              <w:spacing w:line="-340" w:lineRule="auto"/>
              <w:ind w:right="318"/>
              <w:jc w:val="right"/>
              <w:rPr>
                <w:sz w:val="18"/>
              </w:rPr>
            </w:pPr>
            <w:bookmarkStart w:id="7" w:name="_Hlk77772816"/>
            <w:r>
              <w:rPr>
                <w:sz w:val="18"/>
              </w:rPr>
              <w:t>Summe der Personaleinzelkosten:</w:t>
            </w:r>
          </w:p>
        </w:tc>
        <w:tc>
          <w:tcPr>
            <w:tcW w:w="1985" w:type="dxa"/>
          </w:tcPr>
          <w:p w14:paraId="4BD21AC7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990105" w14:paraId="26FF04CA" w14:textId="77777777" w:rsidTr="009A6CD8">
        <w:trPr>
          <w:trHeight w:hRule="exact" w:val="400"/>
        </w:trPr>
        <w:tc>
          <w:tcPr>
            <w:tcW w:w="1758" w:type="dxa"/>
            <w:gridSpan w:val="4"/>
            <w:tcBorders>
              <w:top w:val="nil"/>
              <w:bottom w:val="nil"/>
            </w:tcBorders>
          </w:tcPr>
          <w:p w14:paraId="5A7ED14B" w14:textId="77777777" w:rsidR="00990105" w:rsidRDefault="00990105" w:rsidP="001A3D14">
            <w:pPr>
              <w:widowControl/>
              <w:spacing w:line="-340" w:lineRule="auto"/>
              <w:ind w:right="318"/>
              <w:jc w:val="right"/>
              <w:rPr>
                <w:sz w:val="18"/>
              </w:rPr>
            </w:pPr>
            <w:r>
              <w:rPr>
                <w:sz w:val="18"/>
              </w:rPr>
              <w:t>Pauschalzuschlag (1</w:t>
            </w:r>
            <w:r w:rsidR="004D438F">
              <w:rPr>
                <w:sz w:val="18"/>
              </w:rPr>
              <w:t>0</w:t>
            </w:r>
            <w:r>
              <w:rPr>
                <w:sz w:val="18"/>
              </w:rPr>
              <w:t>0 </w:t>
            </w:r>
            <w:r w:rsidR="001A3D14">
              <w:rPr>
                <w:sz w:val="18"/>
              </w:rPr>
              <w:t>%</w:t>
            </w:r>
            <w:r>
              <w:rPr>
                <w:sz w:val="18"/>
              </w:rPr>
              <w:t xml:space="preserve"> der Personaleinzelkosten)</w:t>
            </w:r>
          </w:p>
        </w:tc>
        <w:tc>
          <w:tcPr>
            <w:tcW w:w="1985" w:type="dxa"/>
          </w:tcPr>
          <w:p w14:paraId="4E301E16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B324EB" w14:paraId="39EC55FA" w14:textId="77777777" w:rsidTr="009A6CD8">
        <w:trPr>
          <w:trHeight w:hRule="exact" w:val="400"/>
        </w:trPr>
        <w:tc>
          <w:tcPr>
            <w:tcW w:w="1758" w:type="dxa"/>
            <w:gridSpan w:val="4"/>
            <w:tcBorders>
              <w:top w:val="nil"/>
              <w:bottom w:val="single" w:sz="4" w:space="0" w:color="auto"/>
            </w:tcBorders>
          </w:tcPr>
          <w:p w14:paraId="3F54CAD8" w14:textId="75AD34CF" w:rsidR="00B324EB" w:rsidRDefault="00223550" w:rsidP="001A3D14">
            <w:pPr>
              <w:widowControl/>
              <w:spacing w:line="-340" w:lineRule="auto"/>
              <w:ind w:right="318"/>
              <w:jc w:val="right"/>
              <w:rPr>
                <w:sz w:val="18"/>
              </w:rPr>
            </w:pPr>
            <w:bookmarkStart w:id="8" w:name="_Hlk77773783"/>
            <w:r>
              <w:rPr>
                <w:sz w:val="18"/>
              </w:rPr>
              <w:t>Zwischens</w:t>
            </w:r>
            <w:r w:rsidR="00B324EB">
              <w:rPr>
                <w:sz w:val="18"/>
              </w:rPr>
              <w:t>umme</w:t>
            </w:r>
            <w:r>
              <w:rPr>
                <w:sz w:val="18"/>
              </w:rPr>
              <w:t xml:space="preserve"> 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2F69CDB" w14:textId="77777777" w:rsidR="00B324EB" w:rsidRDefault="00B324EB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</w:tr>
      <w:bookmarkEnd w:id="7"/>
      <w:bookmarkEnd w:id="8"/>
      <w:tr w:rsidR="00C0593B" w14:paraId="69828644" w14:textId="77777777" w:rsidTr="009A6CD8">
        <w:tc>
          <w:tcPr>
            <w:tcW w:w="2892" w:type="dxa"/>
            <w:tcBorders>
              <w:bottom w:val="nil"/>
            </w:tcBorders>
          </w:tcPr>
          <w:p w14:paraId="5CB8F4DD" w14:textId="77777777" w:rsidR="00B80594" w:rsidRDefault="00C0593B" w:rsidP="00B80594">
            <w:pPr>
              <w:widowControl/>
              <w:ind w:right="-637"/>
              <w:rPr>
                <w:b/>
                <w:sz w:val="18"/>
                <w:u w:val="single"/>
              </w:rPr>
            </w:pPr>
            <w:r>
              <w:rPr>
                <w:sz w:val="20"/>
              </w:rPr>
              <w:br/>
            </w:r>
            <w:r w:rsidR="00B80594" w:rsidRPr="00887EF3">
              <w:rPr>
                <w:b/>
                <w:sz w:val="18"/>
                <w:u w:val="single"/>
              </w:rPr>
              <w:t xml:space="preserve">b) </w:t>
            </w:r>
            <w:r w:rsidR="00B80594">
              <w:rPr>
                <w:b/>
                <w:sz w:val="18"/>
                <w:u w:val="single"/>
              </w:rPr>
              <w:t xml:space="preserve"> </w:t>
            </w:r>
            <w:r w:rsidR="00B80594" w:rsidRPr="00887EF3">
              <w:rPr>
                <w:b/>
                <w:sz w:val="18"/>
                <w:u w:val="single"/>
              </w:rPr>
              <w:t xml:space="preserve">nicht </w:t>
            </w:r>
            <w:r w:rsidR="00B80594" w:rsidRPr="00A37370">
              <w:rPr>
                <w:b/>
                <w:sz w:val="18"/>
                <w:u w:val="single"/>
              </w:rPr>
              <w:t xml:space="preserve"> zuschlagsberechtigtes</w:t>
            </w:r>
          </w:p>
          <w:p w14:paraId="7FF58635" w14:textId="3E969DC6" w:rsidR="00C0593B" w:rsidRDefault="00B80594" w:rsidP="00B80594">
            <w:pPr>
              <w:widowControl/>
              <w:spacing w:line="240" w:lineRule="exact"/>
              <w:ind w:right="-62"/>
              <w:rPr>
                <w:sz w:val="20"/>
              </w:rPr>
            </w:pPr>
            <w:r w:rsidRPr="0032109B">
              <w:rPr>
                <w:b/>
                <w:sz w:val="18"/>
              </w:rPr>
              <w:t xml:space="preserve">      </w:t>
            </w:r>
            <w:r w:rsidRPr="00A37370">
              <w:rPr>
                <w:b/>
                <w:sz w:val="18"/>
                <w:u w:val="single"/>
              </w:rPr>
              <w:t>Personal</w:t>
            </w:r>
          </w:p>
        </w:tc>
        <w:tc>
          <w:tcPr>
            <w:tcW w:w="1814" w:type="dxa"/>
            <w:tcBorders>
              <w:bottom w:val="nil"/>
            </w:tcBorders>
          </w:tcPr>
          <w:p w14:paraId="092A8F93" w14:textId="77777777" w:rsidR="00C0593B" w:rsidRPr="007674C3" w:rsidRDefault="00C0593B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14:paraId="40D2B8AB" w14:textId="77777777" w:rsidR="00C0593B" w:rsidRPr="007674C3" w:rsidRDefault="00C0593B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6F034FC9" w14:textId="77777777" w:rsidR="00C0593B" w:rsidRPr="007674C3" w:rsidRDefault="00C0593B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6D18BFC9" w14:textId="77777777" w:rsidR="00C0593B" w:rsidRPr="007674C3" w:rsidRDefault="00C0593B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</w:tr>
      <w:tr w:rsidR="00C0593B" w14:paraId="55C99AE0" w14:textId="77777777" w:rsidTr="009A6CD8">
        <w:tc>
          <w:tcPr>
            <w:tcW w:w="2892" w:type="dxa"/>
            <w:tcBorders>
              <w:top w:val="nil"/>
              <w:bottom w:val="nil"/>
            </w:tcBorders>
          </w:tcPr>
          <w:p w14:paraId="4F65CF78" w14:textId="3B9C4720" w:rsidR="00C0593B" w:rsidRDefault="00C0593B">
            <w:pPr>
              <w:widowControl/>
              <w:spacing w:line="240" w:lineRule="exact"/>
              <w:ind w:right="-62"/>
              <w:rPr>
                <w:sz w:val="20"/>
              </w:rPr>
            </w:pPr>
            <w:r>
              <w:rPr>
                <w:sz w:val="20"/>
              </w:rPr>
              <w:br/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0FD51699" w14:textId="77777777" w:rsidR="00C0593B" w:rsidRPr="007674C3" w:rsidRDefault="00C0593B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7CD0A38D" w14:textId="77777777" w:rsidR="00C0593B" w:rsidRPr="007674C3" w:rsidRDefault="00C0593B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14:paraId="6B1F4C5C" w14:textId="77777777" w:rsidR="00C0593B" w:rsidRPr="007674C3" w:rsidRDefault="00C0593B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AC1543E" w14:textId="77777777" w:rsidR="00C0593B" w:rsidRPr="007674C3" w:rsidRDefault="00C0593B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</w:tr>
      <w:tr w:rsidR="00C0593B" w14:paraId="6F09ED86" w14:textId="77777777" w:rsidTr="009A6CD8">
        <w:tc>
          <w:tcPr>
            <w:tcW w:w="2892" w:type="dxa"/>
            <w:tcBorders>
              <w:top w:val="nil"/>
              <w:bottom w:val="nil"/>
            </w:tcBorders>
          </w:tcPr>
          <w:p w14:paraId="324760BD" w14:textId="756158DC" w:rsidR="00C0593B" w:rsidRDefault="00C0593B">
            <w:pPr>
              <w:widowControl/>
              <w:spacing w:line="240" w:lineRule="exact"/>
              <w:ind w:right="-62"/>
              <w:rPr>
                <w:sz w:val="20"/>
              </w:rPr>
            </w:pPr>
            <w:r>
              <w:rPr>
                <w:sz w:val="20"/>
              </w:rPr>
              <w:br/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7756F292" w14:textId="77777777" w:rsidR="00C0593B" w:rsidRPr="007674C3" w:rsidRDefault="00C0593B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5DA4C8EB" w14:textId="77777777" w:rsidR="00C0593B" w:rsidRPr="007674C3" w:rsidRDefault="00C0593B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14:paraId="15BCBF35" w14:textId="77777777" w:rsidR="00C0593B" w:rsidRPr="007674C3" w:rsidRDefault="00C0593B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50013F2" w14:textId="77777777" w:rsidR="00C0593B" w:rsidRPr="007674C3" w:rsidRDefault="00C0593B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</w:tr>
      <w:tr w:rsidR="00C0593B" w14:paraId="641AEF6A" w14:textId="77777777" w:rsidTr="009A6CD8">
        <w:tc>
          <w:tcPr>
            <w:tcW w:w="2892" w:type="dxa"/>
            <w:tcBorders>
              <w:top w:val="nil"/>
            </w:tcBorders>
          </w:tcPr>
          <w:p w14:paraId="6AEA19E0" w14:textId="329ADFA4" w:rsidR="00C0593B" w:rsidRDefault="00C0593B">
            <w:pPr>
              <w:widowControl/>
              <w:spacing w:line="240" w:lineRule="exact"/>
              <w:ind w:right="-62"/>
              <w:rPr>
                <w:sz w:val="20"/>
              </w:rPr>
            </w:pPr>
            <w:r>
              <w:rPr>
                <w:sz w:val="20"/>
              </w:rPr>
              <w:br/>
            </w:r>
          </w:p>
        </w:tc>
        <w:tc>
          <w:tcPr>
            <w:tcW w:w="1814" w:type="dxa"/>
            <w:tcBorders>
              <w:top w:val="nil"/>
            </w:tcBorders>
          </w:tcPr>
          <w:p w14:paraId="31EF8B4E" w14:textId="77777777" w:rsidR="00C0593B" w:rsidRPr="007674C3" w:rsidRDefault="00C0593B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14:paraId="4DBFFC96" w14:textId="77777777" w:rsidR="00C0593B" w:rsidRPr="007674C3" w:rsidRDefault="00C0593B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758" w:type="dxa"/>
            <w:tcBorders>
              <w:top w:val="nil"/>
            </w:tcBorders>
          </w:tcPr>
          <w:p w14:paraId="5949EABF" w14:textId="77777777" w:rsidR="00C0593B" w:rsidRPr="007674C3" w:rsidRDefault="00C0593B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3BF7C94" w14:textId="77777777" w:rsidR="00C0593B" w:rsidRPr="007674C3" w:rsidRDefault="00C0593B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</w:tr>
      <w:tr w:rsidR="009A6CD8" w14:paraId="250B4B06" w14:textId="77777777" w:rsidTr="009A6CD8">
        <w:trPr>
          <w:trHeight w:hRule="exact" w:val="400"/>
        </w:trPr>
        <w:tc>
          <w:tcPr>
            <w:tcW w:w="1758" w:type="dxa"/>
            <w:gridSpan w:val="4"/>
          </w:tcPr>
          <w:p w14:paraId="01F9D860" w14:textId="27188198" w:rsidR="00C0593B" w:rsidRDefault="00223550" w:rsidP="00044105">
            <w:pPr>
              <w:widowControl/>
              <w:spacing w:line="-340" w:lineRule="auto"/>
              <w:ind w:right="318"/>
              <w:jc w:val="right"/>
              <w:rPr>
                <w:sz w:val="18"/>
              </w:rPr>
            </w:pPr>
            <w:r>
              <w:rPr>
                <w:sz w:val="18"/>
              </w:rPr>
              <w:t>Zwischens</w:t>
            </w:r>
            <w:r w:rsidR="00C0593B">
              <w:rPr>
                <w:sz w:val="18"/>
              </w:rPr>
              <w:t>umme</w:t>
            </w:r>
            <w:r>
              <w:rPr>
                <w:sz w:val="18"/>
              </w:rPr>
              <w:t xml:space="preserve"> 2</w:t>
            </w:r>
          </w:p>
        </w:tc>
        <w:tc>
          <w:tcPr>
            <w:tcW w:w="1985" w:type="dxa"/>
          </w:tcPr>
          <w:p w14:paraId="68EE9D09" w14:textId="5FFC2A7D" w:rsidR="00C0593B" w:rsidRDefault="00C0593B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</w:tr>
    </w:tbl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8"/>
        <w:gridCol w:w="1928"/>
      </w:tblGrid>
      <w:tr w:rsidR="00B324EB" w14:paraId="77863BE4" w14:textId="77777777" w:rsidTr="00382DC8">
        <w:trPr>
          <w:trHeight w:hRule="exact" w:val="560"/>
        </w:trPr>
        <w:tc>
          <w:tcPr>
            <w:tcW w:w="8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92A0F" w14:textId="77777777" w:rsidR="00B324EB" w:rsidRDefault="00B324EB" w:rsidP="00044105">
            <w:pPr>
              <w:widowControl/>
              <w:spacing w:line="-340" w:lineRule="auto"/>
              <w:ind w:right="31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Zuwendungsfähige Personalkosten und mit der Pauschale abgegoltene Kosten</w:t>
            </w:r>
          </w:p>
        </w:tc>
        <w:tc>
          <w:tcPr>
            <w:tcW w:w="19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8F463C" w14:textId="10E76C47" w:rsidR="00B324EB" w:rsidRDefault="00B324EB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</w:tbl>
    <w:p w14:paraId="4EF9C570" w14:textId="5F184056" w:rsidR="00B324EB" w:rsidRDefault="00B324EB">
      <w:pPr>
        <w:widowControl/>
        <w:spacing w:line="240" w:lineRule="exact"/>
        <w:ind w:right="-62"/>
        <w:rPr>
          <w:sz w:val="20"/>
        </w:rPr>
      </w:pPr>
    </w:p>
    <w:p w14:paraId="40691D9A" w14:textId="77777777" w:rsidR="00B324EB" w:rsidRDefault="00B324EB">
      <w:pPr>
        <w:widowControl/>
        <w:spacing w:line="240" w:lineRule="exact"/>
        <w:ind w:right="-62"/>
        <w:rPr>
          <w:sz w:val="20"/>
        </w:rPr>
      </w:pPr>
    </w:p>
    <w:p w14:paraId="4E63C3FD" w14:textId="77777777" w:rsidR="00990105" w:rsidRDefault="00990105">
      <w:pPr>
        <w:widowControl/>
        <w:ind w:left="4536" w:right="-62"/>
        <w:rPr>
          <w:sz w:val="18"/>
        </w:rPr>
      </w:pPr>
      <w:r>
        <w:rPr>
          <w:sz w:val="18"/>
        </w:rPr>
        <w:t>Ich/Wir bestätige(n), dass die Angaben mit den</w:t>
      </w:r>
      <w:r>
        <w:rPr>
          <w:sz w:val="18"/>
        </w:rPr>
        <w:br/>
        <w:t>Belegunterlagen übereinstimmen.</w:t>
      </w:r>
    </w:p>
    <w:p w14:paraId="6462B187" w14:textId="77777777" w:rsidR="00990105" w:rsidRDefault="00990105">
      <w:pPr>
        <w:widowControl/>
        <w:ind w:left="4536" w:right="-62"/>
        <w:rPr>
          <w:sz w:val="16"/>
        </w:rPr>
      </w:pPr>
    </w:p>
    <w:tbl>
      <w:tblPr>
        <w:tblW w:w="4827" w:type="dxa"/>
        <w:tblInd w:w="46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990105" w14:paraId="1FD004AF" w14:textId="77777777" w:rsidTr="00044105">
        <w:trPr>
          <w:trHeight w:hRule="exact" w:val="400"/>
        </w:trPr>
        <w:tc>
          <w:tcPr>
            <w:tcW w:w="4827" w:type="dxa"/>
            <w:tcBorders>
              <w:bottom w:val="single" w:sz="6" w:space="0" w:color="auto"/>
            </w:tcBorders>
          </w:tcPr>
          <w:p w14:paraId="3941791C" w14:textId="77777777" w:rsidR="00990105" w:rsidRDefault="00990105">
            <w:pPr>
              <w:widowControl/>
              <w:spacing w:line="-360" w:lineRule="auto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  <w:tr w:rsidR="00990105" w14:paraId="4C9BD3DF" w14:textId="77777777" w:rsidTr="00044105">
        <w:tc>
          <w:tcPr>
            <w:tcW w:w="4827" w:type="dxa"/>
          </w:tcPr>
          <w:p w14:paraId="0A507B6E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t>Ort/Datum</w:t>
            </w:r>
          </w:p>
        </w:tc>
      </w:tr>
      <w:tr w:rsidR="00990105" w14:paraId="7836903A" w14:textId="77777777" w:rsidTr="00044105">
        <w:trPr>
          <w:trHeight w:hRule="exact" w:val="500"/>
        </w:trPr>
        <w:tc>
          <w:tcPr>
            <w:tcW w:w="4827" w:type="dxa"/>
          </w:tcPr>
          <w:p w14:paraId="111BF299" w14:textId="77777777" w:rsidR="00990105" w:rsidRDefault="00990105">
            <w:pPr>
              <w:widowControl/>
              <w:rPr>
                <w:sz w:val="20"/>
              </w:rPr>
            </w:pPr>
          </w:p>
        </w:tc>
      </w:tr>
      <w:tr w:rsidR="00990105" w14:paraId="417D592F" w14:textId="77777777" w:rsidTr="00044105">
        <w:trPr>
          <w:trHeight w:hRule="exact" w:val="400"/>
        </w:trPr>
        <w:tc>
          <w:tcPr>
            <w:tcW w:w="4827" w:type="dxa"/>
            <w:tcBorders>
              <w:bottom w:val="single" w:sz="6" w:space="0" w:color="auto"/>
            </w:tcBorders>
          </w:tcPr>
          <w:p w14:paraId="6047E732" w14:textId="77777777" w:rsidR="00990105" w:rsidRDefault="00990105">
            <w:pPr>
              <w:widowControl/>
              <w:spacing w:line="-360" w:lineRule="auto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  <w:tr w:rsidR="00990105" w14:paraId="3FCF554C" w14:textId="77777777" w:rsidTr="00044105">
        <w:tc>
          <w:tcPr>
            <w:tcW w:w="4827" w:type="dxa"/>
          </w:tcPr>
          <w:p w14:paraId="00D328C2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t>Unterschrift</w:t>
            </w:r>
          </w:p>
        </w:tc>
      </w:tr>
    </w:tbl>
    <w:p w14:paraId="01E52260" w14:textId="77777777" w:rsidR="00044105" w:rsidRDefault="00044105" w:rsidP="00044105">
      <w:pPr>
        <w:tabs>
          <w:tab w:val="left" w:pos="2820"/>
        </w:tabs>
        <w:rPr>
          <w:sz w:val="19"/>
        </w:rPr>
      </w:pPr>
    </w:p>
    <w:p w14:paraId="64F1B3F6" w14:textId="77777777" w:rsidR="00A97F20" w:rsidRDefault="00A97F20" w:rsidP="00D3263C">
      <w:pPr>
        <w:pStyle w:val="TableParagraph"/>
        <w:spacing w:line="245" w:lineRule="exact"/>
        <w:jc w:val="center"/>
        <w:rPr>
          <w:b/>
          <w:bCs/>
          <w:sz w:val="40"/>
          <w:szCs w:val="40"/>
        </w:rPr>
      </w:pPr>
    </w:p>
    <w:p w14:paraId="7181E494" w14:textId="08A960C2" w:rsidR="00D3263C" w:rsidRPr="00A97F20" w:rsidRDefault="00D3263C" w:rsidP="00A97F20">
      <w:pPr>
        <w:jc w:val="center"/>
        <w:rPr>
          <w:b/>
          <w:bCs/>
          <w:sz w:val="40"/>
          <w:szCs w:val="40"/>
        </w:rPr>
      </w:pPr>
      <w:r w:rsidRPr="00A97F20">
        <w:rPr>
          <w:b/>
          <w:bCs/>
          <w:sz w:val="40"/>
          <w:szCs w:val="40"/>
        </w:rPr>
        <w:lastRenderedPageBreak/>
        <w:t>Personalkosten (0837)</w:t>
      </w:r>
    </w:p>
    <w:p w14:paraId="1F2AF023" w14:textId="77777777" w:rsidR="00D3263C" w:rsidRPr="00A97F20" w:rsidRDefault="00D3263C" w:rsidP="00A97F20">
      <w:pPr>
        <w:jc w:val="center"/>
        <w:rPr>
          <w:b/>
          <w:bCs/>
          <w:sz w:val="28"/>
          <w:szCs w:val="28"/>
        </w:rPr>
      </w:pPr>
      <w:r w:rsidRPr="00A97F20">
        <w:rPr>
          <w:b/>
          <w:bCs/>
          <w:sz w:val="28"/>
          <w:szCs w:val="28"/>
        </w:rPr>
        <w:t xml:space="preserve">(bei </w:t>
      </w:r>
      <w:r w:rsidRPr="00A97F20">
        <w:rPr>
          <w:b/>
          <w:bCs/>
          <w:sz w:val="28"/>
          <w:szCs w:val="28"/>
          <w:highlight w:val="yellow"/>
        </w:rPr>
        <w:t>PreisLS</w:t>
      </w:r>
      <w:r w:rsidRPr="00A97F20">
        <w:rPr>
          <w:b/>
          <w:bCs/>
          <w:sz w:val="28"/>
          <w:szCs w:val="28"/>
        </w:rPr>
        <w:t>-Abrechnung)</w:t>
      </w:r>
    </w:p>
    <w:p w14:paraId="1B24E56A" w14:textId="77777777" w:rsidR="00D3263C" w:rsidRPr="00D3263C" w:rsidRDefault="00D3263C" w:rsidP="00D3263C">
      <w:pPr>
        <w:rPr>
          <w:b/>
          <w:bCs/>
          <w:sz w:val="40"/>
          <w:szCs w:val="40"/>
        </w:rPr>
      </w:pPr>
    </w:p>
    <w:tbl>
      <w:tblPr>
        <w:tblStyle w:val="TableNormal"/>
        <w:tblW w:w="10086" w:type="dxa"/>
        <w:tblInd w:w="101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1"/>
        <w:gridCol w:w="1984"/>
        <w:gridCol w:w="1719"/>
        <w:gridCol w:w="1978"/>
        <w:gridCol w:w="1954"/>
      </w:tblGrid>
      <w:tr w:rsidR="00D3263C" w14:paraId="6FAA4B75" w14:textId="77777777" w:rsidTr="00770C29">
        <w:trPr>
          <w:trHeight w:hRule="exact" w:val="258"/>
        </w:trPr>
        <w:tc>
          <w:tcPr>
            <w:tcW w:w="6154" w:type="dxa"/>
            <w:gridSpan w:val="3"/>
            <w:tcBorders>
              <w:top w:val="nil"/>
              <w:left w:val="nil"/>
              <w:right w:val="single" w:sz="6" w:space="0" w:color="000000"/>
            </w:tcBorders>
          </w:tcPr>
          <w:p w14:paraId="455F0FE6" w14:textId="77777777" w:rsidR="00D3263C" w:rsidRDefault="00D3263C" w:rsidP="00770C29">
            <w:pPr>
              <w:pStyle w:val="TableParagraph"/>
              <w:spacing w:line="245" w:lineRule="exact"/>
              <w:ind w:left="3112"/>
              <w:rPr>
                <w:b/>
                <w:color w:val="1C1C1C"/>
                <w:sz w:val="23"/>
              </w:rPr>
            </w:pPr>
          </w:p>
          <w:p w14:paraId="62ADDB53" w14:textId="1FA39D7A" w:rsidR="00D3263C" w:rsidRDefault="00D3263C" w:rsidP="00770C29">
            <w:pPr>
              <w:pStyle w:val="TableParagraph"/>
              <w:spacing w:line="245" w:lineRule="exact"/>
              <w:ind w:left="3112"/>
              <w:rPr>
                <w:b/>
                <w:sz w:val="23"/>
              </w:rPr>
            </w:pPr>
            <w:r>
              <w:rPr>
                <w:b/>
                <w:color w:val="1C1C1C"/>
                <w:sz w:val="23"/>
              </w:rPr>
              <w:t xml:space="preserve">  </w:t>
            </w:r>
            <w:proofErr w:type="spellStart"/>
            <w:r>
              <w:rPr>
                <w:b/>
                <w:color w:val="1C1C1C"/>
                <w:sz w:val="23"/>
              </w:rPr>
              <w:t>nach</w:t>
            </w:r>
            <w:proofErr w:type="spellEnd"/>
            <w:r>
              <w:rPr>
                <w:b/>
                <w:color w:val="1C1C1C"/>
                <w:sz w:val="23"/>
              </w:rPr>
              <w:t xml:space="preserve"> </w:t>
            </w:r>
            <w:r>
              <w:rPr>
                <w:b/>
                <w:color w:val="1C1C1C"/>
                <w:spacing w:val="-3"/>
                <w:sz w:val="23"/>
              </w:rPr>
              <w:t>LSP</w:t>
            </w:r>
            <w:r>
              <w:rPr>
                <w:b/>
                <w:color w:val="383838"/>
                <w:spacing w:val="-3"/>
                <w:sz w:val="23"/>
              </w:rPr>
              <w:t>'</w:t>
            </w:r>
          </w:p>
        </w:tc>
        <w:tc>
          <w:tcPr>
            <w:tcW w:w="3932" w:type="dxa"/>
            <w:gridSpan w:val="2"/>
            <w:tcBorders>
              <w:top w:val="nil"/>
              <w:left w:val="single" w:sz="6" w:space="0" w:color="000000"/>
              <w:right w:val="nil"/>
            </w:tcBorders>
          </w:tcPr>
          <w:p w14:paraId="42C3E162" w14:textId="77777777" w:rsidR="00D3263C" w:rsidRDefault="00D3263C" w:rsidP="00770C29"/>
        </w:tc>
      </w:tr>
      <w:tr w:rsidR="00D3263C" w14:paraId="460437C1" w14:textId="77777777" w:rsidTr="00A97F20">
        <w:trPr>
          <w:trHeight w:hRule="exact" w:val="727"/>
        </w:trPr>
        <w:tc>
          <w:tcPr>
            <w:tcW w:w="2451" w:type="dxa"/>
            <w:tcBorders>
              <w:left w:val="thinThickMediumGap" w:sz="9" w:space="0" w:color="000000"/>
              <w:bottom w:val="single" w:sz="11" w:space="0" w:color="000000"/>
              <w:right w:val="single" w:sz="2" w:space="0" w:color="000000"/>
            </w:tcBorders>
          </w:tcPr>
          <w:p w14:paraId="731DC60E" w14:textId="77777777" w:rsidR="00D3263C" w:rsidRDefault="00D3263C" w:rsidP="00770C29">
            <w:pPr>
              <w:pStyle w:val="TableParagraph"/>
              <w:spacing w:line="227" w:lineRule="exact"/>
              <w:ind w:left="178" w:right="104"/>
              <w:jc w:val="center"/>
              <w:rPr>
                <w:sz w:val="20"/>
              </w:rPr>
            </w:pPr>
            <w:proofErr w:type="spellStart"/>
            <w:r>
              <w:rPr>
                <w:color w:val="1C1C1C"/>
                <w:sz w:val="20"/>
              </w:rPr>
              <w:t>Kategorie</w:t>
            </w:r>
            <w:proofErr w:type="spellEnd"/>
            <w:r>
              <w:rPr>
                <w:color w:val="1C1C1C"/>
                <w:sz w:val="20"/>
              </w:rPr>
              <w:t xml:space="preserve"> </w:t>
            </w:r>
            <w:proofErr w:type="spellStart"/>
            <w:r>
              <w:rPr>
                <w:color w:val="1C1C1C"/>
                <w:sz w:val="20"/>
              </w:rPr>
              <w:t>bzw</w:t>
            </w:r>
            <w:proofErr w:type="spellEnd"/>
            <w:r>
              <w:rPr>
                <w:color w:val="383838"/>
                <w:sz w:val="20"/>
              </w:rPr>
              <w:t>.</w:t>
            </w:r>
          </w:p>
          <w:p w14:paraId="5843FF58" w14:textId="77777777" w:rsidR="00D3263C" w:rsidRDefault="00D3263C" w:rsidP="00770C29">
            <w:pPr>
              <w:pStyle w:val="TableParagraph"/>
              <w:spacing w:before="4"/>
              <w:ind w:left="183" w:right="104"/>
              <w:jc w:val="center"/>
              <w:rPr>
                <w:sz w:val="20"/>
              </w:rPr>
            </w:pPr>
            <w:proofErr w:type="spellStart"/>
            <w:r>
              <w:rPr>
                <w:color w:val="1C1C1C"/>
                <w:sz w:val="20"/>
              </w:rPr>
              <w:t>Personalqualifikation</w:t>
            </w:r>
            <w:proofErr w:type="spellEnd"/>
          </w:p>
        </w:tc>
        <w:tc>
          <w:tcPr>
            <w:tcW w:w="1984" w:type="dxa"/>
            <w:tcBorders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43A7C157" w14:textId="77777777" w:rsidR="00D3263C" w:rsidRDefault="00D3263C" w:rsidP="00770C29">
            <w:pPr>
              <w:pStyle w:val="TableParagraph"/>
              <w:spacing w:before="6" w:line="242" w:lineRule="auto"/>
              <w:ind w:left="320" w:right="221"/>
              <w:jc w:val="center"/>
              <w:rPr>
                <w:sz w:val="20"/>
              </w:rPr>
            </w:pPr>
            <w:proofErr w:type="spellStart"/>
            <w:r>
              <w:rPr>
                <w:color w:val="1C1C1C"/>
                <w:sz w:val="20"/>
              </w:rPr>
              <w:t>Personaleinsatz</w:t>
            </w:r>
            <w:proofErr w:type="spellEnd"/>
            <w:r>
              <w:rPr>
                <w:color w:val="1C1C1C"/>
                <w:w w:val="99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(</w:t>
            </w:r>
            <w:proofErr w:type="spellStart"/>
            <w:r>
              <w:rPr>
                <w:color w:val="1C1C1C"/>
                <w:sz w:val="20"/>
              </w:rPr>
              <w:t>Stunden</w:t>
            </w:r>
            <w:proofErr w:type="spellEnd"/>
            <w:r>
              <w:rPr>
                <w:color w:val="1C1C1C"/>
                <w:sz w:val="20"/>
              </w:rPr>
              <w:t>/</w:t>
            </w:r>
            <w:proofErr w:type="spellStart"/>
            <w:r>
              <w:rPr>
                <w:color w:val="1C1C1C"/>
                <w:sz w:val="20"/>
              </w:rPr>
              <w:t>Tage</w:t>
            </w:r>
            <w:proofErr w:type="spellEnd"/>
            <w:r>
              <w:rPr>
                <w:color w:val="1C1C1C"/>
                <w:sz w:val="20"/>
              </w:rPr>
              <w:t xml:space="preserve">/ </w:t>
            </w:r>
            <w:proofErr w:type="spellStart"/>
            <w:r>
              <w:rPr>
                <w:color w:val="1C1C1C"/>
                <w:sz w:val="20"/>
              </w:rPr>
              <w:t>Monate</w:t>
            </w:r>
            <w:proofErr w:type="spellEnd"/>
            <w:r>
              <w:rPr>
                <w:color w:val="1C1C1C"/>
                <w:sz w:val="20"/>
              </w:rPr>
              <w:t>)</w:t>
            </w:r>
          </w:p>
        </w:tc>
        <w:tc>
          <w:tcPr>
            <w:tcW w:w="1719" w:type="dxa"/>
            <w:tcBorders>
              <w:left w:val="single" w:sz="2" w:space="0" w:color="000000"/>
              <w:bottom w:val="single" w:sz="11" w:space="0" w:color="000000"/>
              <w:right w:val="single" w:sz="8" w:space="0" w:color="000000"/>
            </w:tcBorders>
          </w:tcPr>
          <w:p w14:paraId="15B0EF70" w14:textId="77777777" w:rsidR="00D3263C" w:rsidRDefault="00D3263C" w:rsidP="00770C29">
            <w:pPr>
              <w:pStyle w:val="TableParagraph"/>
              <w:spacing w:before="11"/>
              <w:ind w:left="264" w:right="200"/>
              <w:jc w:val="center"/>
              <w:rPr>
                <w:sz w:val="20"/>
              </w:rPr>
            </w:pPr>
            <w:proofErr w:type="spellStart"/>
            <w:r>
              <w:rPr>
                <w:color w:val="1C1C1C"/>
                <w:w w:val="95"/>
                <w:sz w:val="20"/>
              </w:rPr>
              <w:t>Stunden</w:t>
            </w:r>
            <w:proofErr w:type="spellEnd"/>
            <w:r>
              <w:rPr>
                <w:color w:val="1C1C1C"/>
                <w:w w:val="95"/>
                <w:sz w:val="20"/>
              </w:rPr>
              <w:t xml:space="preserve">-/Tages-/ </w:t>
            </w:r>
            <w:proofErr w:type="spellStart"/>
            <w:r>
              <w:rPr>
                <w:color w:val="1C1C1C"/>
                <w:sz w:val="20"/>
              </w:rPr>
              <w:t>Monatssatz</w:t>
            </w:r>
            <w:proofErr w:type="spellEnd"/>
          </w:p>
          <w:p w14:paraId="3FDE6471" w14:textId="77777777" w:rsidR="00D3263C" w:rsidRDefault="00D3263C" w:rsidP="00770C29">
            <w:pPr>
              <w:pStyle w:val="TableParagraph"/>
              <w:spacing w:before="4"/>
              <w:ind w:left="245" w:right="200"/>
              <w:jc w:val="center"/>
              <w:rPr>
                <w:sz w:val="20"/>
              </w:rPr>
            </w:pPr>
            <w:r>
              <w:rPr>
                <w:color w:val="1C1C1C"/>
                <w:sz w:val="20"/>
              </w:rPr>
              <w:t>EUR</w:t>
            </w:r>
          </w:p>
        </w:tc>
        <w:tc>
          <w:tcPr>
            <w:tcW w:w="1978" w:type="dxa"/>
            <w:tcBorders>
              <w:left w:val="single" w:sz="8" w:space="0" w:color="000000"/>
              <w:bottom w:val="single" w:sz="11" w:space="0" w:color="000000"/>
              <w:right w:val="single" w:sz="11" w:space="0" w:color="000000"/>
            </w:tcBorders>
          </w:tcPr>
          <w:p w14:paraId="51C02B33" w14:textId="77777777" w:rsidR="00D3263C" w:rsidRDefault="00D3263C" w:rsidP="00770C29">
            <w:pPr>
              <w:pStyle w:val="TableParagraph"/>
              <w:spacing w:before="6"/>
              <w:ind w:left="394" w:right="384"/>
              <w:jc w:val="center"/>
              <w:rPr>
                <w:sz w:val="20"/>
              </w:rPr>
            </w:pPr>
            <w:proofErr w:type="spellStart"/>
            <w:r>
              <w:rPr>
                <w:color w:val="1C1C1C"/>
                <w:sz w:val="20"/>
              </w:rPr>
              <w:t>Einzelkosten</w:t>
            </w:r>
            <w:proofErr w:type="spellEnd"/>
          </w:p>
          <w:p w14:paraId="54462FCC" w14:textId="77777777" w:rsidR="00D3263C" w:rsidRDefault="00D3263C" w:rsidP="00770C29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23A49102" w14:textId="77777777" w:rsidR="00D3263C" w:rsidRDefault="00D3263C" w:rsidP="00770C29">
            <w:pPr>
              <w:pStyle w:val="TableParagraph"/>
              <w:ind w:left="394" w:right="372"/>
              <w:jc w:val="center"/>
              <w:rPr>
                <w:sz w:val="20"/>
              </w:rPr>
            </w:pPr>
            <w:r>
              <w:rPr>
                <w:color w:val="1C1C1C"/>
                <w:sz w:val="20"/>
              </w:rPr>
              <w:t>EUR</w:t>
            </w:r>
          </w:p>
        </w:tc>
        <w:tc>
          <w:tcPr>
            <w:tcW w:w="19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B5BC2C7" w14:textId="77777777" w:rsidR="00D3263C" w:rsidRDefault="00D3263C" w:rsidP="00770C29">
            <w:pPr>
              <w:pStyle w:val="TableParagraph"/>
              <w:spacing w:before="6"/>
              <w:ind w:left="297" w:right="297"/>
              <w:jc w:val="center"/>
              <w:rPr>
                <w:sz w:val="20"/>
              </w:rPr>
            </w:pPr>
            <w:proofErr w:type="spellStart"/>
            <w:r>
              <w:rPr>
                <w:color w:val="1C1C1C"/>
                <w:sz w:val="20"/>
              </w:rPr>
              <w:t>Gemeinkosten</w:t>
            </w:r>
            <w:proofErr w:type="spellEnd"/>
          </w:p>
          <w:p w14:paraId="0A4C5052" w14:textId="77777777" w:rsidR="00D3263C" w:rsidRDefault="00D3263C" w:rsidP="00770C29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2CB20F5D" w14:textId="77777777" w:rsidR="00D3263C" w:rsidRDefault="00D3263C" w:rsidP="00770C29">
            <w:pPr>
              <w:pStyle w:val="TableParagraph"/>
              <w:ind w:left="297" w:right="284"/>
              <w:jc w:val="center"/>
              <w:rPr>
                <w:sz w:val="20"/>
              </w:rPr>
            </w:pPr>
            <w:r>
              <w:rPr>
                <w:color w:val="1C1C1C"/>
                <w:sz w:val="20"/>
              </w:rPr>
              <w:t>EUR</w:t>
            </w:r>
          </w:p>
        </w:tc>
      </w:tr>
      <w:tr w:rsidR="00D3263C" w14:paraId="325A29D5" w14:textId="77777777" w:rsidTr="00A97F20">
        <w:trPr>
          <w:trHeight w:hRule="exact" w:val="306"/>
        </w:trPr>
        <w:tc>
          <w:tcPr>
            <w:tcW w:w="2451" w:type="dxa"/>
            <w:tcBorders>
              <w:top w:val="single" w:sz="11" w:space="0" w:color="000000"/>
              <w:left w:val="thinThickMediumGap" w:sz="9" w:space="0" w:color="000000"/>
              <w:bottom w:val="nil"/>
              <w:right w:val="single" w:sz="2" w:space="0" w:color="000000"/>
            </w:tcBorders>
          </w:tcPr>
          <w:p w14:paraId="68CE8221" w14:textId="77777777" w:rsidR="00D3263C" w:rsidRDefault="00D3263C" w:rsidP="00770C29">
            <w:pPr>
              <w:pStyle w:val="TableParagraph"/>
              <w:spacing w:line="224" w:lineRule="exact"/>
              <w:ind w:left="91"/>
              <w:rPr>
                <w:b/>
                <w:color w:val="1C1C1C"/>
                <w:sz w:val="20"/>
              </w:rPr>
            </w:pPr>
            <w:proofErr w:type="spellStart"/>
            <w:r>
              <w:rPr>
                <w:b/>
                <w:color w:val="1C1C1C"/>
                <w:sz w:val="20"/>
              </w:rPr>
              <w:t>Gehälter</w:t>
            </w:r>
            <w:proofErr w:type="spellEnd"/>
          </w:p>
          <w:p w14:paraId="61387DB8" w14:textId="77777777" w:rsidR="00A97F20" w:rsidRDefault="00A97F20" w:rsidP="00770C29">
            <w:pPr>
              <w:pStyle w:val="TableParagraph"/>
              <w:spacing w:line="224" w:lineRule="exact"/>
              <w:ind w:left="91"/>
              <w:rPr>
                <w:b/>
                <w:color w:val="1C1C1C"/>
                <w:sz w:val="20"/>
              </w:rPr>
            </w:pPr>
          </w:p>
          <w:p w14:paraId="2ADBC034" w14:textId="1B60876F" w:rsidR="00A97F20" w:rsidRDefault="00A97F20" w:rsidP="00770C29">
            <w:pPr>
              <w:pStyle w:val="TableParagraph"/>
              <w:spacing w:line="224" w:lineRule="exact"/>
              <w:ind w:left="91"/>
              <w:rPr>
                <w:b/>
                <w:sz w:val="20"/>
              </w:rPr>
            </w:pPr>
          </w:p>
        </w:tc>
        <w:tc>
          <w:tcPr>
            <w:tcW w:w="1984" w:type="dxa"/>
            <w:vMerge w:val="restart"/>
            <w:tcBorders>
              <w:top w:val="single" w:sz="11" w:space="0" w:color="000000"/>
              <w:left w:val="single" w:sz="8" w:space="0" w:color="000000"/>
              <w:right w:val="single" w:sz="11" w:space="0" w:color="000000"/>
            </w:tcBorders>
          </w:tcPr>
          <w:p w14:paraId="4B69639B" w14:textId="77777777" w:rsidR="00D3263C" w:rsidRDefault="00D3263C" w:rsidP="00770C29"/>
        </w:tc>
        <w:tc>
          <w:tcPr>
            <w:tcW w:w="1719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</w:tcPr>
          <w:p w14:paraId="251F0D8C" w14:textId="77777777" w:rsidR="00D3263C" w:rsidRDefault="00D3263C" w:rsidP="00770C29"/>
        </w:tc>
        <w:tc>
          <w:tcPr>
            <w:tcW w:w="1978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</w:tcPr>
          <w:p w14:paraId="33577E57" w14:textId="77777777" w:rsidR="00D3263C" w:rsidRDefault="00D3263C" w:rsidP="00770C29"/>
        </w:tc>
        <w:tc>
          <w:tcPr>
            <w:tcW w:w="1954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</w:tcPr>
          <w:p w14:paraId="3E969836" w14:textId="77777777" w:rsidR="00D3263C" w:rsidRDefault="00D3263C" w:rsidP="00770C29"/>
        </w:tc>
      </w:tr>
      <w:tr w:rsidR="00D3263C" w14:paraId="0580E573" w14:textId="77777777" w:rsidTr="00A97F20">
        <w:trPr>
          <w:trHeight w:hRule="exact" w:val="338"/>
        </w:trPr>
        <w:tc>
          <w:tcPr>
            <w:tcW w:w="2451" w:type="dxa"/>
            <w:tcBorders>
              <w:top w:val="nil"/>
              <w:bottom w:val="nil"/>
              <w:right w:val="single" w:sz="2" w:space="0" w:color="000000"/>
            </w:tcBorders>
          </w:tcPr>
          <w:p w14:paraId="48039E87" w14:textId="59CC45FA" w:rsidR="00D3263C" w:rsidRDefault="00D3263C" w:rsidP="00770C29">
            <w:pPr>
              <w:pStyle w:val="TableParagraph"/>
              <w:tabs>
                <w:tab w:val="left" w:pos="377"/>
              </w:tabs>
              <w:spacing w:before="61"/>
              <w:ind w:left="93"/>
              <w:rPr>
                <w:sz w:val="20"/>
              </w:rPr>
            </w:pPr>
            <w:proofErr w:type="spellStart"/>
            <w:r>
              <w:rPr>
                <w:color w:val="1C1C1C"/>
                <w:sz w:val="20"/>
              </w:rPr>
              <w:t>Akademiker</w:t>
            </w:r>
            <w:proofErr w:type="spellEnd"/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</w:tcPr>
          <w:p w14:paraId="4DE58C31" w14:textId="77777777" w:rsidR="00D3263C" w:rsidRDefault="00D3263C" w:rsidP="00770C29"/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7A4003E5" w14:textId="77777777" w:rsidR="00D3263C" w:rsidRDefault="00D3263C" w:rsidP="00770C29"/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04E26F11" w14:textId="77777777" w:rsidR="00D3263C" w:rsidRDefault="00D3263C" w:rsidP="00770C29"/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7DCB90DA" w14:textId="77777777" w:rsidR="00D3263C" w:rsidRDefault="00D3263C" w:rsidP="00770C29"/>
        </w:tc>
      </w:tr>
      <w:tr w:rsidR="00D3263C" w14:paraId="17B90DC4" w14:textId="77777777" w:rsidTr="00A97F20">
        <w:trPr>
          <w:trHeight w:hRule="exact" w:val="364"/>
        </w:trPr>
        <w:tc>
          <w:tcPr>
            <w:tcW w:w="2451" w:type="dxa"/>
            <w:tcBorders>
              <w:top w:val="nil"/>
              <w:bottom w:val="nil"/>
              <w:right w:val="single" w:sz="2" w:space="0" w:color="000000"/>
            </w:tcBorders>
          </w:tcPr>
          <w:p w14:paraId="3CEF0FC5" w14:textId="11B50B5C" w:rsidR="00D3263C" w:rsidRDefault="00D3263C" w:rsidP="00770C29">
            <w:pPr>
              <w:pStyle w:val="TableParagraph"/>
              <w:spacing w:before="36"/>
              <w:ind w:left="90"/>
              <w:rPr>
                <w:rFonts w:ascii="Times New Roman"/>
                <w:sz w:val="25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</w:tcPr>
          <w:p w14:paraId="3A3CCBBD" w14:textId="77777777" w:rsidR="00D3263C" w:rsidRDefault="00D3263C" w:rsidP="00770C29"/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4960DCF6" w14:textId="77777777" w:rsidR="00D3263C" w:rsidRDefault="00D3263C" w:rsidP="00770C29"/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2409B843" w14:textId="77777777" w:rsidR="00D3263C" w:rsidRDefault="00D3263C" w:rsidP="00770C29"/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23EEB596" w14:textId="77777777" w:rsidR="00D3263C" w:rsidRDefault="00D3263C" w:rsidP="00770C29"/>
        </w:tc>
      </w:tr>
      <w:tr w:rsidR="00D3263C" w14:paraId="20345DF3" w14:textId="77777777" w:rsidTr="00A97F20">
        <w:trPr>
          <w:trHeight w:hRule="exact" w:val="344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single" w:sz="2" w:space="0" w:color="000000"/>
            </w:tcBorders>
          </w:tcPr>
          <w:p w14:paraId="3151DC9D" w14:textId="456AA74F" w:rsidR="00D3263C" w:rsidRDefault="00D3263C" w:rsidP="00770C29">
            <w:pPr>
              <w:pStyle w:val="TableParagraph"/>
              <w:spacing w:before="30"/>
              <w:ind w:left="88"/>
              <w:rPr>
                <w:rFonts w:ascii="Times New Roman"/>
                <w:sz w:val="25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</w:tcPr>
          <w:p w14:paraId="2C8946A8" w14:textId="77777777" w:rsidR="00D3263C" w:rsidRDefault="00D3263C" w:rsidP="00770C29"/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296869C8" w14:textId="77777777" w:rsidR="00D3263C" w:rsidRDefault="00D3263C" w:rsidP="00770C29"/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25AEF3D3" w14:textId="77777777" w:rsidR="00D3263C" w:rsidRDefault="00D3263C" w:rsidP="00770C29"/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43CCBB25" w14:textId="77777777" w:rsidR="00D3263C" w:rsidRDefault="00D3263C" w:rsidP="00770C29"/>
        </w:tc>
      </w:tr>
      <w:tr w:rsidR="00D3263C" w14:paraId="04469735" w14:textId="77777777" w:rsidTr="00A97F20">
        <w:trPr>
          <w:trHeight w:hRule="exact" w:val="399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single" w:sz="2" w:space="0" w:color="000000"/>
            </w:tcBorders>
          </w:tcPr>
          <w:p w14:paraId="1404EF26" w14:textId="65A784B0" w:rsidR="00D3263C" w:rsidRDefault="00D3263C" w:rsidP="00770C29">
            <w:pPr>
              <w:pStyle w:val="TableParagraph"/>
              <w:spacing w:before="13"/>
              <w:ind w:left="76"/>
              <w:rPr>
                <w:rFonts w:ascii="Times New Roman"/>
                <w:sz w:val="31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</w:tcPr>
          <w:p w14:paraId="1C573D4E" w14:textId="77777777" w:rsidR="00D3263C" w:rsidRDefault="00D3263C" w:rsidP="00770C29"/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59D78B29" w14:textId="77777777" w:rsidR="00D3263C" w:rsidRDefault="00D3263C" w:rsidP="00770C29"/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3D029C14" w14:textId="77777777" w:rsidR="00D3263C" w:rsidRDefault="00D3263C" w:rsidP="00770C29"/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282A9298" w14:textId="77777777" w:rsidR="00D3263C" w:rsidRDefault="00D3263C" w:rsidP="00770C29"/>
        </w:tc>
      </w:tr>
      <w:tr w:rsidR="00D3263C" w14:paraId="6C0603C7" w14:textId="77777777" w:rsidTr="00A97F20">
        <w:trPr>
          <w:trHeight w:hRule="exact" w:val="527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double" w:sz="4" w:space="0" w:color="000000"/>
            </w:tcBorders>
          </w:tcPr>
          <w:p w14:paraId="23237265" w14:textId="49B72E86" w:rsidR="00D3263C" w:rsidRDefault="00D3263C" w:rsidP="00770C29">
            <w:pPr>
              <w:pStyle w:val="TableParagraph"/>
              <w:spacing w:before="19"/>
              <w:ind w:left="83"/>
              <w:rPr>
                <w:rFonts w:ascii="Times New Roman"/>
                <w:sz w:val="25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</w:tcPr>
          <w:p w14:paraId="21E851A1" w14:textId="77777777" w:rsidR="00D3263C" w:rsidRDefault="00D3263C" w:rsidP="00770C29"/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68904528" w14:textId="77777777" w:rsidR="00D3263C" w:rsidRDefault="00D3263C" w:rsidP="00770C29"/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01BA0E2A" w14:textId="77777777" w:rsidR="00D3263C" w:rsidRDefault="00D3263C" w:rsidP="00770C29"/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59BE13AF" w14:textId="77777777" w:rsidR="00D3263C" w:rsidRDefault="00D3263C" w:rsidP="00770C29"/>
        </w:tc>
      </w:tr>
      <w:tr w:rsidR="00D3263C" w14:paraId="1DF65AEC" w14:textId="77777777" w:rsidTr="00A97F20">
        <w:trPr>
          <w:trHeight w:hRule="exact" w:val="563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thickThinMediumGap" w:sz="8" w:space="0" w:color="000000"/>
            </w:tcBorders>
          </w:tcPr>
          <w:p w14:paraId="3DCBED04" w14:textId="1C5C1968" w:rsidR="00D3263C" w:rsidRDefault="00D3263C" w:rsidP="00770C29">
            <w:pPr>
              <w:pStyle w:val="TableParagraph"/>
              <w:spacing w:before="209"/>
              <w:ind w:left="59"/>
              <w:rPr>
                <w:rFonts w:ascii="Times New Roman"/>
                <w:sz w:val="25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</w:tcPr>
          <w:p w14:paraId="535098E1" w14:textId="77777777" w:rsidR="00D3263C" w:rsidRDefault="00D3263C" w:rsidP="00770C29"/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5605D531" w14:textId="77777777" w:rsidR="00D3263C" w:rsidRDefault="00D3263C" w:rsidP="00770C29"/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38D09065" w14:textId="77777777" w:rsidR="00D3263C" w:rsidRDefault="00D3263C" w:rsidP="00770C29"/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34403321" w14:textId="77777777" w:rsidR="00D3263C" w:rsidRDefault="00D3263C" w:rsidP="00770C29"/>
        </w:tc>
      </w:tr>
      <w:tr w:rsidR="00D3263C" w14:paraId="21154F81" w14:textId="77777777" w:rsidTr="00A97F20">
        <w:trPr>
          <w:trHeight w:hRule="exact" w:val="317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thickThinMediumGap" w:sz="8" w:space="0" w:color="000000"/>
            </w:tcBorders>
          </w:tcPr>
          <w:p w14:paraId="0F0AD2B9" w14:textId="6632D303" w:rsidR="00D3263C" w:rsidRDefault="00D3263C" w:rsidP="00770C29">
            <w:pPr>
              <w:pStyle w:val="TableParagraph"/>
              <w:tabs>
                <w:tab w:val="left" w:pos="360"/>
              </w:tabs>
              <w:spacing w:before="60"/>
              <w:ind w:left="79"/>
              <w:rPr>
                <w:sz w:val="20"/>
              </w:rPr>
            </w:pPr>
            <w:proofErr w:type="spellStart"/>
            <w:r>
              <w:rPr>
                <w:color w:val="1C1C1C"/>
                <w:sz w:val="20"/>
              </w:rPr>
              <w:t>Ingenieure</w:t>
            </w:r>
            <w:proofErr w:type="spellEnd"/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(grad.)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</w:tcPr>
          <w:p w14:paraId="2D42C585" w14:textId="77777777" w:rsidR="00D3263C" w:rsidRDefault="00D3263C" w:rsidP="00770C29"/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75A04FA3" w14:textId="77777777" w:rsidR="00D3263C" w:rsidRDefault="00D3263C" w:rsidP="00770C29"/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221C15A1" w14:textId="77777777" w:rsidR="00D3263C" w:rsidRDefault="00D3263C" w:rsidP="00770C29"/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2A768D3E" w14:textId="77777777" w:rsidR="00D3263C" w:rsidRDefault="00D3263C" w:rsidP="00770C29"/>
        </w:tc>
      </w:tr>
      <w:tr w:rsidR="00D3263C" w14:paraId="6E16D9C1" w14:textId="77777777" w:rsidTr="00A97F20">
        <w:trPr>
          <w:trHeight w:hRule="exact" w:val="380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thickThinMediumGap" w:sz="8" w:space="0" w:color="000000"/>
            </w:tcBorders>
          </w:tcPr>
          <w:p w14:paraId="4997C262" w14:textId="029443CE" w:rsidR="00D3263C" w:rsidRDefault="00D3263C" w:rsidP="00770C29">
            <w:pPr>
              <w:pStyle w:val="TableParagraph"/>
              <w:spacing w:before="14"/>
              <w:ind w:left="71"/>
              <w:rPr>
                <w:rFonts w:ascii="Times New Roman"/>
                <w:sz w:val="31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</w:tcPr>
          <w:p w14:paraId="5E08FE1F" w14:textId="77777777" w:rsidR="00D3263C" w:rsidRDefault="00D3263C" w:rsidP="00770C29"/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1A09C0E8" w14:textId="77777777" w:rsidR="00D3263C" w:rsidRDefault="00D3263C" w:rsidP="00770C29"/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033A4F5D" w14:textId="77777777" w:rsidR="00D3263C" w:rsidRDefault="00D3263C" w:rsidP="00770C29"/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6F035669" w14:textId="77777777" w:rsidR="00D3263C" w:rsidRDefault="00D3263C" w:rsidP="00770C29"/>
        </w:tc>
      </w:tr>
      <w:tr w:rsidR="00D3263C" w14:paraId="1469EE82" w14:textId="77777777" w:rsidTr="00A97F20">
        <w:trPr>
          <w:trHeight w:hRule="exact" w:val="383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single" w:sz="8" w:space="0" w:color="000000"/>
            </w:tcBorders>
          </w:tcPr>
          <w:p w14:paraId="7DACA956" w14:textId="6E070ADC" w:rsidR="00D3263C" w:rsidRDefault="00D3263C" w:rsidP="00770C29">
            <w:pPr>
              <w:pStyle w:val="TableParagraph"/>
              <w:spacing w:line="353" w:lineRule="exact"/>
              <w:ind w:left="67"/>
              <w:rPr>
                <w:rFonts w:ascii="Times New Roman"/>
                <w:sz w:val="31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</w:tcPr>
          <w:p w14:paraId="63E93B8E" w14:textId="77777777" w:rsidR="00D3263C" w:rsidRDefault="00D3263C" w:rsidP="00770C29"/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059EA569" w14:textId="77777777" w:rsidR="00D3263C" w:rsidRDefault="00D3263C" w:rsidP="00770C29"/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323C530F" w14:textId="77777777" w:rsidR="00D3263C" w:rsidRDefault="00D3263C" w:rsidP="00770C29"/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4F4B3CD7" w14:textId="77777777" w:rsidR="00D3263C" w:rsidRDefault="00D3263C" w:rsidP="00770C29"/>
        </w:tc>
      </w:tr>
      <w:tr w:rsidR="00D3263C" w14:paraId="16223705" w14:textId="77777777" w:rsidTr="00A97F20">
        <w:trPr>
          <w:trHeight w:hRule="exact" w:val="376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single" w:sz="8" w:space="0" w:color="000000"/>
            </w:tcBorders>
          </w:tcPr>
          <w:p w14:paraId="3EEFA201" w14:textId="74E9511D" w:rsidR="00D3263C" w:rsidRDefault="00D3263C" w:rsidP="00770C29">
            <w:pPr>
              <w:pStyle w:val="TableParagraph"/>
              <w:spacing w:before="19"/>
              <w:ind w:left="69"/>
              <w:rPr>
                <w:rFonts w:ascii="Times New Roman"/>
                <w:sz w:val="25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</w:tcPr>
          <w:p w14:paraId="0A26E3B9" w14:textId="77777777" w:rsidR="00D3263C" w:rsidRDefault="00D3263C" w:rsidP="00770C29"/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10FADE24" w14:textId="77777777" w:rsidR="00D3263C" w:rsidRDefault="00D3263C" w:rsidP="00770C29"/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0328CBD2" w14:textId="77777777" w:rsidR="00D3263C" w:rsidRDefault="00D3263C" w:rsidP="00770C29"/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4F1FE85E" w14:textId="77777777" w:rsidR="00D3263C" w:rsidRDefault="00D3263C" w:rsidP="00770C29"/>
        </w:tc>
      </w:tr>
      <w:tr w:rsidR="00D3263C" w14:paraId="67AD8A38" w14:textId="77777777" w:rsidTr="00A97F20">
        <w:trPr>
          <w:trHeight w:hRule="exact" w:val="501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single" w:sz="8" w:space="0" w:color="000000"/>
            </w:tcBorders>
          </w:tcPr>
          <w:p w14:paraId="39A56F44" w14:textId="27AB625D" w:rsidR="00D3263C" w:rsidRDefault="00D3263C" w:rsidP="00770C29">
            <w:pPr>
              <w:pStyle w:val="TableParagraph"/>
              <w:spacing w:before="62"/>
              <w:ind w:left="72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</w:tcPr>
          <w:p w14:paraId="1AAA633D" w14:textId="77777777" w:rsidR="00D3263C" w:rsidRDefault="00D3263C" w:rsidP="00770C29"/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15ADE558" w14:textId="77777777" w:rsidR="00D3263C" w:rsidRDefault="00D3263C" w:rsidP="00770C29"/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4B440DB3" w14:textId="77777777" w:rsidR="00D3263C" w:rsidRDefault="00D3263C" w:rsidP="00770C29"/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0CCE76BB" w14:textId="77777777" w:rsidR="00D3263C" w:rsidRDefault="00D3263C" w:rsidP="00770C29"/>
        </w:tc>
      </w:tr>
      <w:tr w:rsidR="00D3263C" w14:paraId="0E17E630" w14:textId="77777777" w:rsidTr="00A97F20">
        <w:trPr>
          <w:trHeight w:hRule="exact" w:val="576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single" w:sz="8" w:space="0" w:color="000000"/>
            </w:tcBorders>
          </w:tcPr>
          <w:p w14:paraId="079C7F95" w14:textId="2FB223B4" w:rsidR="00D3263C" w:rsidRDefault="00D3263C" w:rsidP="00770C29">
            <w:pPr>
              <w:pStyle w:val="TableParagraph"/>
              <w:spacing w:before="222"/>
              <w:ind w:left="50"/>
              <w:rPr>
                <w:rFonts w:ascii="Times New Roman"/>
                <w:sz w:val="25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</w:tcPr>
          <w:p w14:paraId="19D72690" w14:textId="77777777" w:rsidR="00D3263C" w:rsidRDefault="00D3263C" w:rsidP="00770C29"/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6DEF14F6" w14:textId="77777777" w:rsidR="00D3263C" w:rsidRDefault="00D3263C" w:rsidP="00770C29"/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0804197B" w14:textId="77777777" w:rsidR="00D3263C" w:rsidRDefault="00D3263C" w:rsidP="00770C29"/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20523DC1" w14:textId="77777777" w:rsidR="00D3263C" w:rsidRDefault="00D3263C" w:rsidP="00770C29"/>
        </w:tc>
      </w:tr>
      <w:tr w:rsidR="00D3263C" w14:paraId="5297CC14" w14:textId="77777777" w:rsidTr="00A97F20">
        <w:trPr>
          <w:trHeight w:hRule="exact" w:val="317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single" w:sz="8" w:space="0" w:color="000000"/>
            </w:tcBorders>
          </w:tcPr>
          <w:p w14:paraId="45E68772" w14:textId="477E749F" w:rsidR="00D3263C" w:rsidRDefault="00D3263C" w:rsidP="00770C29">
            <w:pPr>
              <w:pStyle w:val="TableParagraph"/>
              <w:tabs>
                <w:tab w:val="left" w:pos="346"/>
              </w:tabs>
              <w:spacing w:before="60"/>
              <w:ind w:left="67"/>
              <w:rPr>
                <w:sz w:val="20"/>
              </w:rPr>
            </w:pPr>
            <w:proofErr w:type="spellStart"/>
            <w:r>
              <w:rPr>
                <w:color w:val="1C1C1C"/>
                <w:sz w:val="20"/>
              </w:rPr>
              <w:t>Sonstige</w:t>
            </w:r>
            <w:proofErr w:type="spellEnd"/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</w:tcPr>
          <w:p w14:paraId="37E6E93F" w14:textId="77777777" w:rsidR="00D3263C" w:rsidRDefault="00D3263C" w:rsidP="00770C29"/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308EDEA5" w14:textId="77777777" w:rsidR="00D3263C" w:rsidRDefault="00D3263C" w:rsidP="00770C29"/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740021BA" w14:textId="77777777" w:rsidR="00D3263C" w:rsidRDefault="00D3263C" w:rsidP="00770C29"/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441AC8D7" w14:textId="77777777" w:rsidR="00D3263C" w:rsidRDefault="00D3263C" w:rsidP="00770C29"/>
        </w:tc>
      </w:tr>
      <w:tr w:rsidR="00D3263C" w14:paraId="50107642" w14:textId="77777777" w:rsidTr="00A97F20">
        <w:trPr>
          <w:trHeight w:hRule="exact" w:val="380"/>
        </w:trPr>
        <w:tc>
          <w:tcPr>
            <w:tcW w:w="2451" w:type="dxa"/>
            <w:tcBorders>
              <w:top w:val="nil"/>
              <w:left w:val="single" w:sz="13" w:space="0" w:color="000000"/>
              <w:bottom w:val="nil"/>
              <w:right w:val="single" w:sz="8" w:space="0" w:color="000000"/>
            </w:tcBorders>
          </w:tcPr>
          <w:p w14:paraId="4470D602" w14:textId="756BE0AD" w:rsidR="00D3263C" w:rsidRDefault="00D3263C" w:rsidP="00770C29">
            <w:pPr>
              <w:pStyle w:val="TableParagraph"/>
              <w:spacing w:before="14"/>
              <w:ind w:left="55"/>
              <w:rPr>
                <w:rFonts w:ascii="Times New Roman"/>
                <w:sz w:val="31"/>
              </w:rPr>
            </w:pPr>
          </w:p>
          <w:p w14:paraId="4697452F" w14:textId="3445EB20" w:rsidR="00A97F20" w:rsidRDefault="00A97F20" w:rsidP="00770C29">
            <w:pPr>
              <w:pStyle w:val="TableParagraph"/>
              <w:spacing w:before="14"/>
              <w:ind w:left="55"/>
              <w:rPr>
                <w:rFonts w:ascii="Times New Roman"/>
                <w:sz w:val="31"/>
              </w:rPr>
            </w:pPr>
          </w:p>
          <w:p w14:paraId="7959F64D" w14:textId="0B4AD359" w:rsidR="00A97F20" w:rsidRDefault="00A97F20" w:rsidP="00770C29">
            <w:pPr>
              <w:pStyle w:val="TableParagraph"/>
              <w:spacing w:before="14"/>
              <w:ind w:left="55"/>
              <w:rPr>
                <w:rFonts w:ascii="Times New Roman"/>
                <w:sz w:val="31"/>
              </w:rPr>
            </w:pPr>
          </w:p>
          <w:p w14:paraId="509ABC0C" w14:textId="77777777" w:rsidR="00A97F20" w:rsidRDefault="00A97F20" w:rsidP="00770C29">
            <w:pPr>
              <w:pStyle w:val="TableParagraph"/>
              <w:spacing w:before="14"/>
              <w:ind w:left="55"/>
              <w:rPr>
                <w:rFonts w:ascii="Times New Roman"/>
                <w:sz w:val="31"/>
              </w:rPr>
            </w:pPr>
          </w:p>
          <w:p w14:paraId="1984C4EF" w14:textId="77777777" w:rsidR="00A97F20" w:rsidRDefault="00A97F20" w:rsidP="00770C29">
            <w:pPr>
              <w:pStyle w:val="TableParagraph"/>
              <w:spacing w:before="14"/>
              <w:ind w:left="55"/>
              <w:rPr>
                <w:rFonts w:ascii="Times New Roman"/>
                <w:sz w:val="31"/>
              </w:rPr>
            </w:pPr>
          </w:p>
          <w:p w14:paraId="247CEB4B" w14:textId="37CEF474" w:rsidR="00A97F20" w:rsidRDefault="00A97F20" w:rsidP="00770C29">
            <w:pPr>
              <w:pStyle w:val="TableParagraph"/>
              <w:spacing w:before="14"/>
              <w:ind w:left="55"/>
              <w:rPr>
                <w:rFonts w:ascii="Times New Roman"/>
                <w:sz w:val="31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</w:tcPr>
          <w:p w14:paraId="675B4F6C" w14:textId="77777777" w:rsidR="00D3263C" w:rsidRDefault="00D3263C" w:rsidP="00770C29"/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3502BE66" w14:textId="77777777" w:rsidR="00D3263C" w:rsidRDefault="00D3263C" w:rsidP="00770C29"/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454F1291" w14:textId="77777777" w:rsidR="00D3263C" w:rsidRDefault="00D3263C" w:rsidP="00770C29"/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05881168" w14:textId="77777777" w:rsidR="00D3263C" w:rsidRDefault="00D3263C" w:rsidP="00770C29"/>
        </w:tc>
      </w:tr>
      <w:tr w:rsidR="00D3263C" w14:paraId="65CE34B0" w14:textId="77777777" w:rsidTr="00A97F20">
        <w:trPr>
          <w:trHeight w:hRule="exact" w:val="4411"/>
        </w:trPr>
        <w:tc>
          <w:tcPr>
            <w:tcW w:w="2451" w:type="dxa"/>
            <w:tcBorders>
              <w:top w:val="nil"/>
              <w:left w:val="single" w:sz="13" w:space="0" w:color="000000"/>
              <w:bottom w:val="nil"/>
              <w:right w:val="single" w:sz="8" w:space="0" w:color="000000"/>
            </w:tcBorders>
          </w:tcPr>
          <w:p w14:paraId="66853E00" w14:textId="77777777" w:rsidR="00D3263C" w:rsidRDefault="00D3263C" w:rsidP="00770C29">
            <w:pPr>
              <w:pStyle w:val="TableParagraph"/>
              <w:spacing w:line="353" w:lineRule="exact"/>
              <w:ind w:left="50"/>
              <w:rPr>
                <w:rFonts w:ascii="Times New Roman"/>
                <w:sz w:val="31"/>
              </w:rPr>
            </w:pPr>
          </w:p>
          <w:p w14:paraId="229593A7" w14:textId="5B2CF379" w:rsidR="00A97F20" w:rsidRDefault="00A97F20" w:rsidP="00770C29">
            <w:pPr>
              <w:pStyle w:val="TableParagraph"/>
              <w:spacing w:line="353" w:lineRule="exact"/>
              <w:ind w:left="50"/>
              <w:rPr>
                <w:rFonts w:ascii="Times New Roman"/>
                <w:sz w:val="31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</w:tcPr>
          <w:p w14:paraId="5F4E20B1" w14:textId="77777777" w:rsidR="00D3263C" w:rsidRDefault="00D3263C" w:rsidP="00770C29"/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53491AE3" w14:textId="77777777" w:rsidR="00D3263C" w:rsidRDefault="00D3263C" w:rsidP="00770C29"/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36996895" w14:textId="77777777" w:rsidR="00D3263C" w:rsidRDefault="00D3263C" w:rsidP="00770C29"/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364DE81B" w14:textId="77777777" w:rsidR="00D3263C" w:rsidRDefault="00D3263C" w:rsidP="00770C29"/>
        </w:tc>
      </w:tr>
      <w:tr w:rsidR="00D3263C" w14:paraId="5B47D1B1" w14:textId="77777777" w:rsidTr="00A97F20">
        <w:trPr>
          <w:trHeight w:hRule="exact" w:val="569"/>
        </w:trPr>
        <w:tc>
          <w:tcPr>
            <w:tcW w:w="8132" w:type="dxa"/>
            <w:gridSpan w:val="4"/>
            <w:tcBorders>
              <w:top w:val="single" w:sz="11" w:space="0" w:color="000000"/>
              <w:left w:val="single" w:sz="13" w:space="0" w:color="000000"/>
              <w:bottom w:val="single" w:sz="11" w:space="0" w:color="000000"/>
              <w:right w:val="single" w:sz="11" w:space="0" w:color="000000"/>
            </w:tcBorders>
          </w:tcPr>
          <w:p w14:paraId="7F7B1B91" w14:textId="77777777" w:rsidR="00D3263C" w:rsidRDefault="00D3263C" w:rsidP="00770C29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30DD841C" w14:textId="77777777" w:rsidR="00D3263C" w:rsidRDefault="00D3263C" w:rsidP="00770C29">
            <w:pPr>
              <w:pStyle w:val="TableParagraph"/>
              <w:ind w:left="20"/>
              <w:rPr>
                <w:sz w:val="19"/>
              </w:rPr>
            </w:pPr>
            <w:proofErr w:type="spellStart"/>
            <w:r>
              <w:rPr>
                <w:b/>
                <w:color w:val="1C1C1C"/>
                <w:sz w:val="20"/>
              </w:rPr>
              <w:t>Gesamtsumme</w:t>
            </w:r>
            <w:proofErr w:type="spellEnd"/>
            <w:r>
              <w:rPr>
                <w:b/>
                <w:color w:val="1C1C1C"/>
                <w:sz w:val="20"/>
              </w:rPr>
              <w:t xml:space="preserve"> </w:t>
            </w:r>
            <w:r>
              <w:rPr>
                <w:color w:val="1C1C1C"/>
                <w:sz w:val="19"/>
              </w:rPr>
              <w:t>(0837)</w:t>
            </w:r>
          </w:p>
        </w:tc>
        <w:tc>
          <w:tcPr>
            <w:tcW w:w="195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D21F885" w14:textId="77777777" w:rsidR="00D3263C" w:rsidRDefault="00D3263C" w:rsidP="00770C29"/>
        </w:tc>
      </w:tr>
    </w:tbl>
    <w:p w14:paraId="6D446929" w14:textId="77777777" w:rsidR="00D3263C" w:rsidRDefault="00D3263C" w:rsidP="00D3263C">
      <w:pPr>
        <w:pStyle w:val="berschrift3"/>
        <w:tabs>
          <w:tab w:val="left" w:pos="4424"/>
          <w:tab w:val="left" w:pos="5861"/>
        </w:tabs>
        <w:spacing w:before="169"/>
        <w:ind w:left="156"/>
        <w:rPr>
          <w:color w:val="1C1C1C"/>
        </w:rPr>
      </w:pPr>
      <w:r>
        <w:rPr>
          <w:color w:val="1C1C1C"/>
        </w:rPr>
        <w:t>Werden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Marktpreise</w:t>
      </w:r>
      <w:r>
        <w:rPr>
          <w:color w:val="1C1C1C"/>
          <w:spacing w:val="11"/>
        </w:rPr>
        <w:t xml:space="preserve"> </w:t>
      </w:r>
      <w:r>
        <w:rPr>
          <w:color w:val="1C1C1C"/>
        </w:rPr>
        <w:t>abgerechnet?</w:t>
      </w:r>
      <w:r>
        <w:rPr>
          <w:color w:val="1C1C1C"/>
        </w:rPr>
        <w:tab/>
      </w:r>
      <w:r w:rsidRPr="00A938FF">
        <w:rPr>
          <w:color w:val="1C1C1C"/>
          <w:sz w:val="32"/>
          <w:szCs w:val="32"/>
        </w:rPr>
        <w:t>□</w:t>
      </w:r>
      <w:r>
        <w:rPr>
          <w:color w:val="1C1C1C"/>
        </w:rPr>
        <w:t>ja</w:t>
      </w:r>
      <w:r>
        <w:rPr>
          <w:color w:val="1C1C1C"/>
        </w:rPr>
        <w:tab/>
      </w:r>
      <w:r w:rsidRPr="00A938FF">
        <w:rPr>
          <w:color w:val="1C1C1C"/>
          <w:sz w:val="32"/>
          <w:szCs w:val="32"/>
        </w:rPr>
        <w:t>□</w:t>
      </w:r>
      <w:r>
        <w:rPr>
          <w:color w:val="1C1C1C"/>
        </w:rPr>
        <w:t>nein</w:t>
      </w:r>
    </w:p>
    <w:p w14:paraId="74833F61" w14:textId="77777777" w:rsidR="00D3263C" w:rsidRPr="00A938FF" w:rsidRDefault="00D3263C" w:rsidP="00D3263C">
      <w:pPr>
        <w:pStyle w:val="berschrift3"/>
        <w:tabs>
          <w:tab w:val="left" w:pos="4424"/>
          <w:tab w:val="left" w:pos="5861"/>
        </w:tabs>
        <w:spacing w:before="169"/>
        <w:ind w:left="156" w:right="-995"/>
        <w:rPr>
          <w:sz w:val="23"/>
        </w:rPr>
      </w:pPr>
    </w:p>
    <w:p w14:paraId="71E8372D" w14:textId="77777777" w:rsidR="00A97F20" w:rsidRDefault="00A97F20">
      <w:pPr>
        <w:widowControl/>
        <w:rPr>
          <w:b/>
          <w:color w:val="1F1F1F"/>
          <w:sz w:val="40"/>
          <w:szCs w:val="40"/>
        </w:rPr>
      </w:pPr>
      <w:r>
        <w:rPr>
          <w:b/>
          <w:color w:val="1F1F1F"/>
          <w:sz w:val="40"/>
          <w:szCs w:val="40"/>
        </w:rPr>
        <w:br w:type="page"/>
      </w:r>
    </w:p>
    <w:p w14:paraId="7BB8DB14" w14:textId="5083F8AF" w:rsidR="00044105" w:rsidRDefault="00044105" w:rsidP="00441165">
      <w:pPr>
        <w:spacing w:before="50"/>
        <w:jc w:val="center"/>
        <w:rPr>
          <w:b/>
          <w:color w:val="1F1F1F"/>
          <w:sz w:val="40"/>
          <w:szCs w:val="40"/>
        </w:rPr>
      </w:pPr>
      <w:r w:rsidRPr="00441165">
        <w:rPr>
          <w:b/>
          <w:color w:val="1F1F1F"/>
          <w:sz w:val="40"/>
          <w:szCs w:val="40"/>
        </w:rPr>
        <w:lastRenderedPageBreak/>
        <w:t>Materialkosten</w:t>
      </w:r>
      <w:r w:rsidRPr="00441165">
        <w:rPr>
          <w:b/>
          <w:color w:val="1F1F1F"/>
          <w:spacing w:val="79"/>
          <w:sz w:val="40"/>
          <w:szCs w:val="40"/>
        </w:rPr>
        <w:t xml:space="preserve"> </w:t>
      </w:r>
      <w:r w:rsidRPr="00441165">
        <w:rPr>
          <w:b/>
          <w:color w:val="1F1F1F"/>
          <w:sz w:val="40"/>
          <w:szCs w:val="40"/>
        </w:rPr>
        <w:t>(0813)</w:t>
      </w:r>
    </w:p>
    <w:p w14:paraId="0879127C" w14:textId="77777777" w:rsidR="00441165" w:rsidRPr="00441165" w:rsidRDefault="00441165" w:rsidP="00441165">
      <w:pPr>
        <w:spacing w:before="50"/>
        <w:jc w:val="center"/>
        <w:rPr>
          <w:b/>
          <w:sz w:val="40"/>
          <w:szCs w:val="40"/>
        </w:rPr>
      </w:pPr>
    </w:p>
    <w:p w14:paraId="7DB978CF" w14:textId="77777777" w:rsidR="00044105" w:rsidRDefault="00044105" w:rsidP="00044105">
      <w:pPr>
        <w:pStyle w:val="Textkrper"/>
        <w:spacing w:before="6" w:after="1"/>
        <w:rPr>
          <w:b/>
          <w:sz w:val="23"/>
        </w:rPr>
      </w:pPr>
    </w:p>
    <w:tbl>
      <w:tblPr>
        <w:tblStyle w:val="TableNormal"/>
        <w:tblW w:w="0" w:type="auto"/>
        <w:tblInd w:w="100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5852"/>
        <w:gridCol w:w="1585"/>
        <w:gridCol w:w="1966"/>
      </w:tblGrid>
      <w:tr w:rsidR="00044105" w14:paraId="000EC262" w14:textId="77777777" w:rsidTr="00044105">
        <w:trPr>
          <w:trHeight w:hRule="exact" w:val="744"/>
        </w:trPr>
        <w:tc>
          <w:tcPr>
            <w:tcW w:w="637" w:type="dxa"/>
            <w:tcBorders>
              <w:left w:val="single" w:sz="11" w:space="0" w:color="000000"/>
              <w:right w:val="single" w:sz="2" w:space="0" w:color="000000"/>
            </w:tcBorders>
          </w:tcPr>
          <w:p w14:paraId="4F5CA8CA" w14:textId="77777777" w:rsidR="00044105" w:rsidRDefault="00044105" w:rsidP="00044105">
            <w:pPr>
              <w:pStyle w:val="TableParagraph"/>
              <w:spacing w:before="126"/>
              <w:ind w:left="169"/>
              <w:rPr>
                <w:sz w:val="20"/>
              </w:rPr>
            </w:pPr>
            <w:r>
              <w:rPr>
                <w:color w:val="1F1F1F"/>
                <w:w w:val="105"/>
                <w:sz w:val="20"/>
              </w:rPr>
              <w:t>Lfd</w:t>
            </w:r>
            <w:r>
              <w:rPr>
                <w:color w:val="666666"/>
                <w:w w:val="105"/>
                <w:sz w:val="20"/>
              </w:rPr>
              <w:t>.</w:t>
            </w:r>
          </w:p>
          <w:p w14:paraId="30C43682" w14:textId="77777777" w:rsidR="00044105" w:rsidRDefault="00044105" w:rsidP="00044105">
            <w:pPr>
              <w:pStyle w:val="TableParagraph"/>
              <w:spacing w:before="14"/>
              <w:ind w:left="202"/>
              <w:rPr>
                <w:sz w:val="19"/>
              </w:rPr>
            </w:pPr>
            <w:r>
              <w:rPr>
                <w:color w:val="1F1F1F"/>
                <w:w w:val="105"/>
                <w:sz w:val="19"/>
              </w:rPr>
              <w:t>Nr</w:t>
            </w:r>
            <w:r>
              <w:rPr>
                <w:color w:val="4F4F4F"/>
                <w:w w:val="105"/>
                <w:sz w:val="19"/>
              </w:rPr>
              <w:t>.</w:t>
            </w:r>
          </w:p>
        </w:tc>
        <w:tc>
          <w:tcPr>
            <w:tcW w:w="5852" w:type="dxa"/>
            <w:tcBorders>
              <w:left w:val="single" w:sz="2" w:space="0" w:color="000000"/>
            </w:tcBorders>
          </w:tcPr>
          <w:p w14:paraId="726BECFE" w14:textId="77777777" w:rsidR="00044105" w:rsidRDefault="00044105" w:rsidP="00044105">
            <w:pPr>
              <w:pStyle w:val="TableParagraph"/>
              <w:spacing w:before="145"/>
              <w:ind w:left="2803" w:right="2739"/>
              <w:jc w:val="center"/>
              <w:rPr>
                <w:sz w:val="19"/>
              </w:rPr>
            </w:pPr>
            <w:r>
              <w:rPr>
                <w:color w:val="1F1F1F"/>
                <w:w w:val="105"/>
                <w:sz w:val="19"/>
              </w:rPr>
              <w:t>Art</w:t>
            </w:r>
          </w:p>
        </w:tc>
        <w:tc>
          <w:tcPr>
            <w:tcW w:w="1585" w:type="dxa"/>
            <w:tcBorders>
              <w:right w:val="single" w:sz="11" w:space="0" w:color="000000"/>
            </w:tcBorders>
          </w:tcPr>
          <w:p w14:paraId="316FCF53" w14:textId="77777777" w:rsidR="00044105" w:rsidRDefault="00044105" w:rsidP="00044105">
            <w:pPr>
              <w:pStyle w:val="TableParagraph"/>
              <w:spacing w:before="130"/>
              <w:ind w:left="460"/>
              <w:rPr>
                <w:sz w:val="19"/>
              </w:rPr>
            </w:pPr>
            <w:r>
              <w:rPr>
                <w:color w:val="1F1F1F"/>
                <w:w w:val="105"/>
                <w:sz w:val="19"/>
              </w:rPr>
              <w:t>Menge</w:t>
            </w:r>
          </w:p>
        </w:tc>
        <w:tc>
          <w:tcPr>
            <w:tcW w:w="1966" w:type="dxa"/>
            <w:tcBorders>
              <w:left w:val="single" w:sz="11" w:space="0" w:color="000000"/>
              <w:right w:val="single" w:sz="11" w:space="0" w:color="000000"/>
            </w:tcBorders>
          </w:tcPr>
          <w:p w14:paraId="29717128" w14:textId="77777777" w:rsidR="00044105" w:rsidRDefault="00044105" w:rsidP="00044105">
            <w:pPr>
              <w:pStyle w:val="TableParagraph"/>
              <w:spacing w:before="126"/>
              <w:ind w:left="305"/>
              <w:rPr>
                <w:sz w:val="19"/>
              </w:rPr>
            </w:pPr>
            <w:r>
              <w:rPr>
                <w:color w:val="1F1F1F"/>
                <w:w w:val="105"/>
                <w:sz w:val="19"/>
              </w:rPr>
              <w:t xml:space="preserve">Kosten </w:t>
            </w:r>
            <w:r>
              <w:rPr>
                <w:color w:val="363636"/>
                <w:w w:val="105"/>
                <w:sz w:val="19"/>
              </w:rPr>
              <w:t xml:space="preserve">in </w:t>
            </w:r>
            <w:r>
              <w:rPr>
                <w:color w:val="1F1F1F"/>
                <w:w w:val="105"/>
                <w:sz w:val="19"/>
              </w:rPr>
              <w:t>EUR</w:t>
            </w:r>
          </w:p>
        </w:tc>
      </w:tr>
      <w:tr w:rsidR="00044105" w14:paraId="34AD4CE6" w14:textId="77777777" w:rsidTr="00044105">
        <w:trPr>
          <w:trHeight w:hRule="exact" w:val="12201"/>
        </w:trPr>
        <w:tc>
          <w:tcPr>
            <w:tcW w:w="637" w:type="dxa"/>
            <w:tcBorders>
              <w:left w:val="single" w:sz="11" w:space="0" w:color="000000"/>
              <w:bottom w:val="single" w:sz="11" w:space="0" w:color="000000"/>
            </w:tcBorders>
          </w:tcPr>
          <w:p w14:paraId="5143DB94" w14:textId="77777777" w:rsidR="00044105" w:rsidRDefault="00044105" w:rsidP="00044105"/>
        </w:tc>
        <w:tc>
          <w:tcPr>
            <w:tcW w:w="5852" w:type="dxa"/>
            <w:tcBorders>
              <w:bottom w:val="single" w:sz="11" w:space="0" w:color="000000"/>
            </w:tcBorders>
          </w:tcPr>
          <w:p w14:paraId="334B9C87" w14:textId="77777777" w:rsidR="00044105" w:rsidRDefault="00044105" w:rsidP="00044105"/>
        </w:tc>
        <w:tc>
          <w:tcPr>
            <w:tcW w:w="1585" w:type="dxa"/>
            <w:tcBorders>
              <w:bottom w:val="single" w:sz="11" w:space="0" w:color="000000"/>
              <w:right w:val="single" w:sz="11" w:space="0" w:color="000000"/>
            </w:tcBorders>
          </w:tcPr>
          <w:p w14:paraId="76C0AD66" w14:textId="77777777" w:rsidR="00044105" w:rsidRDefault="00044105" w:rsidP="00044105"/>
        </w:tc>
        <w:tc>
          <w:tcPr>
            <w:tcW w:w="1966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8C91166" w14:textId="77777777" w:rsidR="00044105" w:rsidRDefault="00044105" w:rsidP="00044105"/>
        </w:tc>
      </w:tr>
      <w:tr w:rsidR="00044105" w14:paraId="55CD2B09" w14:textId="77777777" w:rsidTr="00044105">
        <w:trPr>
          <w:trHeight w:hRule="exact" w:val="517"/>
        </w:trPr>
        <w:tc>
          <w:tcPr>
            <w:tcW w:w="8074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3" w:space="0" w:color="000000"/>
              <w:right w:val="single" w:sz="11" w:space="0" w:color="000000"/>
            </w:tcBorders>
          </w:tcPr>
          <w:p w14:paraId="776BDB09" w14:textId="77777777" w:rsidR="00044105" w:rsidRDefault="00044105" w:rsidP="00044105">
            <w:pPr>
              <w:pStyle w:val="TableParagraph"/>
              <w:spacing w:before="147"/>
              <w:ind w:left="26"/>
              <w:rPr>
                <w:sz w:val="19"/>
              </w:rPr>
            </w:pPr>
            <w:r>
              <w:rPr>
                <w:b/>
                <w:color w:val="1F1F1F"/>
                <w:w w:val="105"/>
                <w:sz w:val="19"/>
              </w:rPr>
              <w:t xml:space="preserve">Gesamtsumme </w:t>
            </w:r>
            <w:r>
              <w:rPr>
                <w:color w:val="1F1F1F"/>
                <w:w w:val="105"/>
                <w:sz w:val="19"/>
              </w:rPr>
              <w:t>(0813)</w:t>
            </w:r>
          </w:p>
        </w:tc>
        <w:tc>
          <w:tcPr>
            <w:tcW w:w="1966" w:type="dxa"/>
            <w:tcBorders>
              <w:top w:val="single" w:sz="11" w:space="0" w:color="000000"/>
              <w:left w:val="single" w:sz="11" w:space="0" w:color="000000"/>
              <w:bottom w:val="single" w:sz="13" w:space="0" w:color="000000"/>
              <w:right w:val="single" w:sz="11" w:space="0" w:color="000000"/>
            </w:tcBorders>
          </w:tcPr>
          <w:p w14:paraId="7FBECD0B" w14:textId="77777777" w:rsidR="00044105" w:rsidRDefault="00044105" w:rsidP="00044105"/>
        </w:tc>
      </w:tr>
    </w:tbl>
    <w:p w14:paraId="796FED82" w14:textId="77777777" w:rsidR="00044105" w:rsidRPr="00942CFE" w:rsidRDefault="00044105" w:rsidP="00555019">
      <w:pPr>
        <w:spacing w:before="7"/>
        <w:ind w:left="1418" w:right="1130" w:firstLine="709"/>
        <w:rPr>
          <w:b/>
          <w:sz w:val="40"/>
          <w:szCs w:val="40"/>
        </w:rPr>
      </w:pPr>
      <w:r w:rsidRPr="00942CFE">
        <w:rPr>
          <w:b/>
          <w:color w:val="1C1C1C"/>
          <w:sz w:val="40"/>
          <w:szCs w:val="40"/>
        </w:rPr>
        <w:lastRenderedPageBreak/>
        <w:t>FE-Fremdleistungen</w:t>
      </w:r>
      <w:r w:rsidRPr="00942CFE">
        <w:rPr>
          <w:b/>
          <w:color w:val="1C1C1C"/>
          <w:spacing w:val="67"/>
          <w:sz w:val="40"/>
          <w:szCs w:val="40"/>
        </w:rPr>
        <w:t xml:space="preserve"> </w:t>
      </w:r>
      <w:r w:rsidRPr="00942CFE">
        <w:rPr>
          <w:b/>
          <w:color w:val="1C1C1C"/>
          <w:sz w:val="40"/>
          <w:szCs w:val="40"/>
        </w:rPr>
        <w:t>(0823)</w:t>
      </w:r>
    </w:p>
    <w:p w14:paraId="55F79986" w14:textId="462A6CA9" w:rsidR="00044105" w:rsidRPr="00A97F20" w:rsidRDefault="00044105" w:rsidP="00044105">
      <w:pPr>
        <w:spacing w:before="266"/>
        <w:ind w:left="408"/>
        <w:jc w:val="both"/>
        <w:rPr>
          <w:color w:val="1C1C1C"/>
          <w:szCs w:val="22"/>
        </w:rPr>
      </w:pPr>
      <w:r w:rsidRPr="00A97F20">
        <w:rPr>
          <w:b/>
          <w:color w:val="1C1C1C"/>
          <w:szCs w:val="22"/>
        </w:rPr>
        <w:t xml:space="preserve">Schlussrechnung </w:t>
      </w:r>
      <w:r w:rsidRPr="00A97F20">
        <w:rPr>
          <w:color w:val="1C1C1C"/>
          <w:szCs w:val="22"/>
        </w:rPr>
        <w:t>(und ggf. Schlussniederschrift/Vertrag gemäß Nr. 2.5.3 und Nr. 2.5.4 NKBF 2017</w:t>
      </w:r>
      <w:r w:rsidRPr="00A97F20">
        <w:rPr>
          <w:color w:val="2D2D2D"/>
          <w:szCs w:val="22"/>
        </w:rPr>
        <w:t xml:space="preserve">) </w:t>
      </w:r>
      <w:r w:rsidRPr="00A97F20">
        <w:rPr>
          <w:color w:val="1C1C1C"/>
          <w:szCs w:val="22"/>
        </w:rPr>
        <w:t>sind als Anlage beizufügen.</w:t>
      </w:r>
    </w:p>
    <w:p w14:paraId="6497590C" w14:textId="77777777" w:rsidR="00555019" w:rsidRDefault="00555019" w:rsidP="00044105">
      <w:pPr>
        <w:spacing w:before="266"/>
        <w:ind w:left="408"/>
        <w:jc w:val="both"/>
        <w:rPr>
          <w:sz w:val="16"/>
        </w:rPr>
      </w:pPr>
    </w:p>
    <w:tbl>
      <w:tblPr>
        <w:tblStyle w:val="TableNormal"/>
        <w:tblW w:w="9969" w:type="dxa"/>
        <w:tblInd w:w="110" w:type="dxa"/>
        <w:tblBorders>
          <w:top w:val="single" w:sz="9" w:space="0" w:color="000000"/>
          <w:left w:val="single" w:sz="9" w:space="0" w:color="000000"/>
          <w:bottom w:val="single" w:sz="9" w:space="0" w:color="000000"/>
          <w:right w:val="single" w:sz="9" w:space="0" w:color="000000"/>
          <w:insideH w:val="single" w:sz="9" w:space="0" w:color="000000"/>
          <w:insideV w:val="single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836"/>
        <w:gridCol w:w="3680"/>
        <w:gridCol w:w="2819"/>
      </w:tblGrid>
      <w:tr w:rsidR="00044105" w14:paraId="78A93465" w14:textId="77777777" w:rsidTr="00044105">
        <w:trPr>
          <w:trHeight w:hRule="exact" w:val="494"/>
        </w:trPr>
        <w:tc>
          <w:tcPr>
            <w:tcW w:w="634" w:type="dxa"/>
            <w:tcBorders>
              <w:left w:val="thinThickMediumGap" w:sz="8" w:space="0" w:color="000000"/>
              <w:right w:val="single" w:sz="2" w:space="0" w:color="000000"/>
            </w:tcBorders>
          </w:tcPr>
          <w:p w14:paraId="4C964DAD" w14:textId="77777777" w:rsidR="00044105" w:rsidRDefault="00044105" w:rsidP="00044105">
            <w:pPr>
              <w:pStyle w:val="TableParagraph"/>
              <w:spacing w:before="8" w:line="256" w:lineRule="auto"/>
              <w:ind w:left="203" w:right="88" w:hanging="33"/>
              <w:rPr>
                <w:sz w:val="19"/>
              </w:rPr>
            </w:pPr>
            <w:proofErr w:type="spellStart"/>
            <w:r>
              <w:rPr>
                <w:color w:val="1C1C1C"/>
                <w:w w:val="105"/>
                <w:sz w:val="19"/>
              </w:rPr>
              <w:t>Lfd</w:t>
            </w:r>
            <w:proofErr w:type="spellEnd"/>
            <w:r>
              <w:rPr>
                <w:color w:val="3F3F3F"/>
                <w:w w:val="105"/>
                <w:sz w:val="19"/>
              </w:rPr>
              <w:t xml:space="preserve">. </w:t>
            </w:r>
            <w:r>
              <w:rPr>
                <w:color w:val="1C1C1C"/>
                <w:w w:val="105"/>
                <w:sz w:val="19"/>
              </w:rPr>
              <w:t>Nr</w:t>
            </w:r>
            <w:r>
              <w:rPr>
                <w:color w:val="3F3F3F"/>
                <w:w w:val="105"/>
                <w:sz w:val="19"/>
              </w:rPr>
              <w:t>.</w:t>
            </w:r>
          </w:p>
        </w:tc>
        <w:tc>
          <w:tcPr>
            <w:tcW w:w="2836" w:type="dxa"/>
            <w:tcBorders>
              <w:left w:val="single" w:sz="2" w:space="0" w:color="000000"/>
              <w:right w:val="single" w:sz="2" w:space="0" w:color="000000"/>
            </w:tcBorders>
          </w:tcPr>
          <w:p w14:paraId="3D2EC96E" w14:textId="77777777" w:rsidR="00044105" w:rsidRDefault="00044105" w:rsidP="00044105">
            <w:pPr>
              <w:pStyle w:val="TableParagraph"/>
              <w:spacing w:before="13"/>
              <w:ind w:left="798"/>
              <w:rPr>
                <w:sz w:val="19"/>
              </w:rPr>
            </w:pPr>
            <w:r>
              <w:rPr>
                <w:color w:val="1C1C1C"/>
                <w:w w:val="105"/>
                <w:sz w:val="19"/>
              </w:rPr>
              <w:t>Auftragnehmer</w:t>
            </w:r>
          </w:p>
        </w:tc>
        <w:tc>
          <w:tcPr>
            <w:tcW w:w="3680" w:type="dxa"/>
            <w:tcBorders>
              <w:left w:val="single" w:sz="2" w:space="0" w:color="000000"/>
              <w:bottom w:val="single" w:sz="12" w:space="0" w:color="000000"/>
              <w:right w:val="single" w:sz="11" w:space="0" w:color="000000"/>
            </w:tcBorders>
          </w:tcPr>
          <w:p w14:paraId="46F243CC" w14:textId="77777777" w:rsidR="00044105" w:rsidRDefault="00044105" w:rsidP="00044105">
            <w:pPr>
              <w:pStyle w:val="TableParagraph"/>
              <w:spacing w:before="17"/>
              <w:ind w:left="1161"/>
              <w:rPr>
                <w:sz w:val="19"/>
              </w:rPr>
            </w:pPr>
            <w:r>
              <w:rPr>
                <w:color w:val="1C1C1C"/>
                <w:w w:val="105"/>
                <w:sz w:val="19"/>
              </w:rPr>
              <w:t>Art der Leistung</w:t>
            </w:r>
          </w:p>
        </w:tc>
        <w:tc>
          <w:tcPr>
            <w:tcW w:w="2819" w:type="dxa"/>
            <w:tcBorders>
              <w:left w:val="single" w:sz="11" w:space="0" w:color="000000"/>
              <w:right w:val="single" w:sz="11" w:space="0" w:color="000000"/>
            </w:tcBorders>
          </w:tcPr>
          <w:p w14:paraId="571FC3D9" w14:textId="77777777" w:rsidR="00044105" w:rsidRDefault="00044105" w:rsidP="00044105">
            <w:pPr>
              <w:pStyle w:val="TableParagraph"/>
              <w:spacing w:before="17" w:line="252" w:lineRule="auto"/>
              <w:ind w:left="1209" w:hanging="987"/>
              <w:rPr>
                <w:sz w:val="19"/>
              </w:rPr>
            </w:pPr>
            <w:proofErr w:type="spellStart"/>
            <w:r>
              <w:rPr>
                <w:color w:val="1C1C1C"/>
                <w:w w:val="105"/>
                <w:sz w:val="19"/>
              </w:rPr>
              <w:t>Auftragssumme</w:t>
            </w:r>
            <w:proofErr w:type="spellEnd"/>
            <w:r>
              <w:rPr>
                <w:color w:val="1C1C1C"/>
                <w:w w:val="105"/>
                <w:sz w:val="19"/>
              </w:rPr>
              <w:t xml:space="preserve"> (</w:t>
            </w:r>
            <w:proofErr w:type="spellStart"/>
            <w:r>
              <w:rPr>
                <w:color w:val="1C1C1C"/>
                <w:w w:val="105"/>
                <w:sz w:val="19"/>
              </w:rPr>
              <w:t>ohne</w:t>
            </w:r>
            <w:proofErr w:type="spellEnd"/>
            <w:r>
              <w:rPr>
                <w:color w:val="1C1C1C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19"/>
              </w:rPr>
              <w:t>Ust</w:t>
            </w:r>
            <w:proofErr w:type="spellEnd"/>
            <w:r>
              <w:rPr>
                <w:color w:val="1C1C1C"/>
                <w:w w:val="105"/>
                <w:sz w:val="19"/>
              </w:rPr>
              <w:t>) EUR</w:t>
            </w:r>
          </w:p>
        </w:tc>
      </w:tr>
      <w:tr w:rsidR="00044105" w14:paraId="0316D649" w14:textId="77777777" w:rsidTr="00044105">
        <w:trPr>
          <w:trHeight w:hRule="exact" w:val="4994"/>
        </w:trPr>
        <w:tc>
          <w:tcPr>
            <w:tcW w:w="634" w:type="dxa"/>
            <w:vMerge w:val="restart"/>
            <w:tcBorders>
              <w:left w:val="single" w:sz="11" w:space="0" w:color="000000"/>
              <w:right w:val="single" w:sz="11" w:space="0" w:color="000000"/>
            </w:tcBorders>
          </w:tcPr>
          <w:p w14:paraId="0E4BFB5C" w14:textId="77777777" w:rsidR="00044105" w:rsidRDefault="00044105" w:rsidP="00044105"/>
        </w:tc>
        <w:tc>
          <w:tcPr>
            <w:tcW w:w="2836" w:type="dxa"/>
            <w:vMerge w:val="restart"/>
            <w:tcBorders>
              <w:left w:val="single" w:sz="11" w:space="0" w:color="000000"/>
              <w:right w:val="single" w:sz="4" w:space="0" w:color="auto"/>
            </w:tcBorders>
          </w:tcPr>
          <w:p w14:paraId="13F6A4DB" w14:textId="77777777" w:rsidR="00044105" w:rsidRDefault="00044105" w:rsidP="00044105">
            <w:pPr>
              <w:pStyle w:val="TableParagraph"/>
              <w:numPr>
                <w:ilvl w:val="0"/>
                <w:numId w:val="9"/>
              </w:numPr>
              <w:tabs>
                <w:tab w:val="left" w:pos="326"/>
              </w:tabs>
              <w:spacing w:line="244" w:lineRule="auto"/>
              <w:ind w:right="529" w:hanging="166"/>
              <w:rPr>
                <w:b/>
                <w:sz w:val="20"/>
              </w:rPr>
            </w:pPr>
            <w:r>
              <w:rPr>
                <w:b/>
                <w:color w:val="1C1C1C"/>
                <w:sz w:val="20"/>
              </w:rPr>
              <w:t>FE-Aufträge an fremde</w:t>
            </w:r>
            <w:r>
              <w:rPr>
                <w:b/>
                <w:color w:val="1C1C1C"/>
                <w:spacing w:val="-19"/>
                <w:sz w:val="20"/>
              </w:rPr>
              <w:t xml:space="preserve"> </w:t>
            </w:r>
            <w:r>
              <w:rPr>
                <w:b/>
                <w:color w:val="1C1C1C"/>
                <w:sz w:val="20"/>
              </w:rPr>
              <w:t>Unternehmen</w:t>
            </w:r>
          </w:p>
          <w:p w14:paraId="781F3461" w14:textId="77777777" w:rsidR="00044105" w:rsidRDefault="00044105" w:rsidP="00044105">
            <w:pPr>
              <w:pStyle w:val="TableParagraph"/>
            </w:pPr>
          </w:p>
          <w:p w14:paraId="602970BC" w14:textId="77777777" w:rsidR="00044105" w:rsidRDefault="00044105" w:rsidP="00044105">
            <w:pPr>
              <w:pStyle w:val="TableParagraph"/>
            </w:pPr>
          </w:p>
          <w:p w14:paraId="30D6D41C" w14:textId="77777777" w:rsidR="00044105" w:rsidRDefault="00044105" w:rsidP="00044105">
            <w:pPr>
              <w:pStyle w:val="TableParagraph"/>
            </w:pPr>
          </w:p>
          <w:p w14:paraId="3C93FAA8" w14:textId="77777777" w:rsidR="00044105" w:rsidRDefault="00044105" w:rsidP="00044105">
            <w:pPr>
              <w:pStyle w:val="TableParagraph"/>
            </w:pPr>
          </w:p>
          <w:p w14:paraId="1403D99F" w14:textId="77777777" w:rsidR="00044105" w:rsidRDefault="00044105" w:rsidP="00044105">
            <w:pPr>
              <w:pStyle w:val="TableParagraph"/>
            </w:pPr>
          </w:p>
          <w:p w14:paraId="72C07363" w14:textId="77777777" w:rsidR="00044105" w:rsidRDefault="00044105" w:rsidP="00044105">
            <w:pPr>
              <w:pStyle w:val="TableParagraph"/>
            </w:pPr>
          </w:p>
          <w:p w14:paraId="5C1799DE" w14:textId="77777777" w:rsidR="00044105" w:rsidRDefault="00044105" w:rsidP="00044105">
            <w:pPr>
              <w:pStyle w:val="TableParagraph"/>
            </w:pPr>
          </w:p>
          <w:p w14:paraId="1076D210" w14:textId="77777777" w:rsidR="00044105" w:rsidRDefault="00044105" w:rsidP="00044105">
            <w:pPr>
              <w:pStyle w:val="TableParagraph"/>
            </w:pPr>
          </w:p>
          <w:p w14:paraId="39655F51" w14:textId="77777777" w:rsidR="00044105" w:rsidRDefault="00044105" w:rsidP="00044105">
            <w:pPr>
              <w:pStyle w:val="TableParagraph"/>
            </w:pPr>
          </w:p>
          <w:p w14:paraId="0106866A" w14:textId="77777777" w:rsidR="00044105" w:rsidRDefault="00044105" w:rsidP="00044105">
            <w:pPr>
              <w:pStyle w:val="TableParagraph"/>
            </w:pPr>
          </w:p>
          <w:p w14:paraId="725F37C4" w14:textId="77777777" w:rsidR="00044105" w:rsidRDefault="00044105" w:rsidP="00044105">
            <w:pPr>
              <w:pStyle w:val="TableParagraph"/>
            </w:pPr>
          </w:p>
          <w:p w14:paraId="49EB614D" w14:textId="77777777" w:rsidR="00044105" w:rsidRDefault="00044105" w:rsidP="00044105">
            <w:pPr>
              <w:pStyle w:val="TableParagraph"/>
            </w:pPr>
          </w:p>
          <w:p w14:paraId="6600992B" w14:textId="77777777" w:rsidR="00044105" w:rsidRDefault="00044105" w:rsidP="00044105">
            <w:pPr>
              <w:pStyle w:val="TableParagraph"/>
            </w:pPr>
          </w:p>
          <w:p w14:paraId="4000EA6D" w14:textId="77777777" w:rsidR="00044105" w:rsidRDefault="00044105" w:rsidP="00044105">
            <w:pPr>
              <w:pStyle w:val="TableParagraph"/>
            </w:pPr>
          </w:p>
          <w:p w14:paraId="7E2E2F56" w14:textId="77777777" w:rsidR="00044105" w:rsidRDefault="00044105" w:rsidP="00044105">
            <w:pPr>
              <w:pStyle w:val="TableParagraph"/>
            </w:pPr>
          </w:p>
          <w:p w14:paraId="4CDAEAFB" w14:textId="77777777" w:rsidR="00044105" w:rsidRDefault="00044105" w:rsidP="00044105">
            <w:pPr>
              <w:pStyle w:val="TableParagraph"/>
            </w:pPr>
          </w:p>
          <w:p w14:paraId="05757907" w14:textId="77777777" w:rsidR="00044105" w:rsidRDefault="00044105" w:rsidP="00044105">
            <w:pPr>
              <w:pStyle w:val="TableParagraph"/>
            </w:pPr>
          </w:p>
          <w:p w14:paraId="06B0ACDB" w14:textId="77777777" w:rsidR="00044105" w:rsidRDefault="00044105" w:rsidP="00044105">
            <w:pPr>
              <w:pStyle w:val="TableParagraph"/>
            </w:pPr>
          </w:p>
          <w:p w14:paraId="42E40096" w14:textId="77777777" w:rsidR="00044105" w:rsidRDefault="00044105" w:rsidP="00044105">
            <w:pPr>
              <w:pStyle w:val="TableParagraph"/>
            </w:pPr>
          </w:p>
          <w:p w14:paraId="3FF748B8" w14:textId="77777777" w:rsidR="00044105" w:rsidRDefault="00044105" w:rsidP="00044105">
            <w:pPr>
              <w:pStyle w:val="TableParagraph"/>
              <w:rPr>
                <w:sz w:val="24"/>
              </w:rPr>
            </w:pPr>
          </w:p>
          <w:p w14:paraId="0CAD869A" w14:textId="77777777" w:rsidR="00044105" w:rsidRDefault="00044105" w:rsidP="00044105">
            <w:pPr>
              <w:pStyle w:val="TableParagraph"/>
              <w:numPr>
                <w:ilvl w:val="0"/>
                <w:numId w:val="9"/>
              </w:numPr>
              <w:tabs>
                <w:tab w:val="left" w:pos="307"/>
              </w:tabs>
              <w:ind w:left="227" w:right="265" w:hanging="171"/>
              <w:rPr>
                <w:sz w:val="19"/>
              </w:rPr>
            </w:pPr>
            <w:r>
              <w:rPr>
                <w:b/>
                <w:color w:val="1C1C1C"/>
                <w:sz w:val="20"/>
              </w:rPr>
              <w:t>FE-</w:t>
            </w:r>
            <w:proofErr w:type="spellStart"/>
            <w:r>
              <w:rPr>
                <w:b/>
                <w:color w:val="1C1C1C"/>
                <w:sz w:val="20"/>
              </w:rPr>
              <w:t>Aufträge</w:t>
            </w:r>
            <w:proofErr w:type="spellEnd"/>
            <w:r>
              <w:rPr>
                <w:b/>
                <w:color w:val="1C1C1C"/>
                <w:sz w:val="20"/>
              </w:rPr>
              <w:t xml:space="preserve"> an</w:t>
            </w:r>
            <w:r>
              <w:rPr>
                <w:b/>
                <w:color w:val="1C1C1C"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color w:val="1C1C1C"/>
                <w:sz w:val="20"/>
              </w:rPr>
              <w:t>verbun</w:t>
            </w:r>
            <w:proofErr w:type="spellEnd"/>
            <w:r>
              <w:rPr>
                <w:b/>
                <w:color w:val="1C1C1C"/>
                <w:sz w:val="20"/>
              </w:rPr>
              <w:t xml:space="preserve">- dene </w:t>
            </w:r>
            <w:proofErr w:type="spellStart"/>
            <w:r>
              <w:rPr>
                <w:b/>
                <w:color w:val="1C1C1C"/>
                <w:sz w:val="20"/>
              </w:rPr>
              <w:t>Unternehmen</w:t>
            </w:r>
            <w:proofErr w:type="spellEnd"/>
            <w:r>
              <w:rPr>
                <w:b/>
                <w:color w:val="1C1C1C"/>
                <w:spacing w:val="7"/>
                <w:sz w:val="20"/>
              </w:rPr>
              <w:t xml:space="preserve"> </w:t>
            </w:r>
            <w:r>
              <w:rPr>
                <w:color w:val="1C1C1C"/>
                <w:sz w:val="19"/>
              </w:rPr>
              <w:t>*)</w:t>
            </w:r>
          </w:p>
        </w:tc>
        <w:tc>
          <w:tcPr>
            <w:tcW w:w="3680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7811678E" w14:textId="77777777" w:rsidR="00044105" w:rsidRDefault="00044105" w:rsidP="00044105">
            <w:pPr>
              <w:pStyle w:val="TableParagraph"/>
            </w:pPr>
          </w:p>
          <w:p w14:paraId="4EBEB9D5" w14:textId="77777777" w:rsidR="00044105" w:rsidRDefault="00044105" w:rsidP="00044105">
            <w:pPr>
              <w:pStyle w:val="TableParagraph"/>
            </w:pPr>
          </w:p>
          <w:p w14:paraId="05EBF4FA" w14:textId="77777777" w:rsidR="00044105" w:rsidRDefault="00044105" w:rsidP="00044105">
            <w:pPr>
              <w:pStyle w:val="TableParagraph"/>
            </w:pPr>
          </w:p>
          <w:p w14:paraId="4821D111" w14:textId="77777777" w:rsidR="00044105" w:rsidRDefault="00044105" w:rsidP="00044105">
            <w:pPr>
              <w:pStyle w:val="TableParagraph"/>
            </w:pPr>
          </w:p>
          <w:p w14:paraId="545E667F" w14:textId="77777777" w:rsidR="00044105" w:rsidRDefault="00044105" w:rsidP="00044105">
            <w:pPr>
              <w:pStyle w:val="TableParagraph"/>
            </w:pPr>
          </w:p>
          <w:p w14:paraId="448EF080" w14:textId="77777777" w:rsidR="00044105" w:rsidRDefault="00044105" w:rsidP="00044105">
            <w:pPr>
              <w:pStyle w:val="TableParagraph"/>
            </w:pPr>
          </w:p>
          <w:p w14:paraId="3AAD3A96" w14:textId="77777777" w:rsidR="00044105" w:rsidRDefault="00044105" w:rsidP="00044105">
            <w:pPr>
              <w:pStyle w:val="TableParagraph"/>
            </w:pPr>
          </w:p>
          <w:p w14:paraId="22AD6F66" w14:textId="77777777" w:rsidR="00044105" w:rsidRDefault="00044105" w:rsidP="00044105">
            <w:pPr>
              <w:pStyle w:val="TableParagraph"/>
            </w:pPr>
          </w:p>
          <w:p w14:paraId="72976CE6" w14:textId="77777777" w:rsidR="00044105" w:rsidRDefault="00044105" w:rsidP="00044105">
            <w:pPr>
              <w:pStyle w:val="TableParagraph"/>
            </w:pPr>
          </w:p>
          <w:p w14:paraId="3639B362" w14:textId="77777777" w:rsidR="00044105" w:rsidRDefault="00044105" w:rsidP="00044105">
            <w:pPr>
              <w:pStyle w:val="TableParagraph"/>
            </w:pPr>
          </w:p>
          <w:p w14:paraId="5EA38BF1" w14:textId="77777777" w:rsidR="00044105" w:rsidRDefault="00044105" w:rsidP="00044105">
            <w:pPr>
              <w:pStyle w:val="TableParagraph"/>
            </w:pPr>
          </w:p>
          <w:p w14:paraId="433C987B" w14:textId="77777777" w:rsidR="00044105" w:rsidRDefault="00044105" w:rsidP="00044105">
            <w:pPr>
              <w:pStyle w:val="TableParagraph"/>
            </w:pPr>
          </w:p>
          <w:p w14:paraId="06B29129" w14:textId="77777777" w:rsidR="00044105" w:rsidRDefault="00044105" w:rsidP="00044105">
            <w:pPr>
              <w:pStyle w:val="TableParagraph"/>
            </w:pPr>
          </w:p>
          <w:p w14:paraId="0B7789A5" w14:textId="77777777" w:rsidR="00044105" w:rsidRDefault="00044105" w:rsidP="00044105">
            <w:pPr>
              <w:pStyle w:val="TableParagraph"/>
            </w:pPr>
          </w:p>
          <w:p w14:paraId="03E837D1" w14:textId="77777777" w:rsidR="00044105" w:rsidRDefault="00044105" w:rsidP="00044105">
            <w:pPr>
              <w:pStyle w:val="TableParagraph"/>
            </w:pPr>
          </w:p>
          <w:p w14:paraId="7EB1FB3A" w14:textId="77777777" w:rsidR="00044105" w:rsidRDefault="00044105" w:rsidP="00044105">
            <w:pPr>
              <w:pStyle w:val="TableParagraph"/>
            </w:pPr>
          </w:p>
          <w:p w14:paraId="0CFFEA04" w14:textId="77777777" w:rsidR="00044105" w:rsidRDefault="00044105" w:rsidP="00044105">
            <w:pPr>
              <w:pStyle w:val="TableParagraph"/>
            </w:pPr>
          </w:p>
          <w:p w14:paraId="50C15E5D" w14:textId="77777777" w:rsidR="00044105" w:rsidRDefault="00044105" w:rsidP="00044105">
            <w:pPr>
              <w:pStyle w:val="TableParagraph"/>
            </w:pPr>
          </w:p>
          <w:p w14:paraId="254DF77E" w14:textId="77777777" w:rsidR="00044105" w:rsidRDefault="00044105" w:rsidP="00044105">
            <w:pPr>
              <w:pStyle w:val="TableParagraph"/>
            </w:pPr>
          </w:p>
          <w:p w14:paraId="3B1C7138" w14:textId="77777777" w:rsidR="00044105" w:rsidRDefault="00044105" w:rsidP="00044105">
            <w:pPr>
              <w:pStyle w:val="TableParagraph"/>
              <w:spacing w:before="1"/>
              <w:rPr>
                <w:sz w:val="27"/>
              </w:rPr>
            </w:pPr>
          </w:p>
          <w:p w14:paraId="4D304005" w14:textId="77777777" w:rsidR="00044105" w:rsidRDefault="00044105" w:rsidP="00044105">
            <w:pPr>
              <w:pStyle w:val="TableParagraph"/>
              <w:spacing w:before="1"/>
              <w:ind w:left="2" w:firstLine="37"/>
              <w:rPr>
                <w:b/>
                <w:sz w:val="20"/>
              </w:rPr>
            </w:pPr>
            <w:r>
              <w:rPr>
                <w:b/>
                <w:color w:val="1C1C1C"/>
                <w:sz w:val="20"/>
              </w:rPr>
              <w:t>Summe a)</w:t>
            </w:r>
          </w:p>
          <w:p w14:paraId="4F14CF04" w14:textId="77777777" w:rsidR="00044105" w:rsidRDefault="00044105" w:rsidP="00044105">
            <w:pPr>
              <w:pStyle w:val="TableParagraph"/>
            </w:pPr>
          </w:p>
          <w:p w14:paraId="6C56A611" w14:textId="77777777" w:rsidR="00044105" w:rsidRDefault="00044105" w:rsidP="00044105">
            <w:pPr>
              <w:pStyle w:val="TableParagraph"/>
            </w:pPr>
          </w:p>
          <w:p w14:paraId="532DBD4E" w14:textId="77777777" w:rsidR="00044105" w:rsidRDefault="00044105" w:rsidP="00044105">
            <w:pPr>
              <w:pStyle w:val="TableParagraph"/>
            </w:pPr>
          </w:p>
          <w:p w14:paraId="1CC43F2A" w14:textId="77777777" w:rsidR="00044105" w:rsidRDefault="00044105" w:rsidP="00044105">
            <w:pPr>
              <w:pStyle w:val="TableParagraph"/>
            </w:pPr>
          </w:p>
          <w:p w14:paraId="2FB80254" w14:textId="77777777" w:rsidR="00044105" w:rsidRDefault="00044105" w:rsidP="00044105">
            <w:pPr>
              <w:pStyle w:val="TableParagraph"/>
            </w:pPr>
          </w:p>
          <w:p w14:paraId="413E22B6" w14:textId="77777777" w:rsidR="00044105" w:rsidRDefault="00044105" w:rsidP="00044105">
            <w:pPr>
              <w:pStyle w:val="TableParagraph"/>
            </w:pPr>
          </w:p>
          <w:p w14:paraId="07C683ED" w14:textId="77777777" w:rsidR="00044105" w:rsidRDefault="00044105" w:rsidP="00044105">
            <w:pPr>
              <w:pStyle w:val="TableParagraph"/>
            </w:pPr>
          </w:p>
          <w:p w14:paraId="65BFCC79" w14:textId="77777777" w:rsidR="00044105" w:rsidRDefault="00044105" w:rsidP="00044105">
            <w:pPr>
              <w:pStyle w:val="TableParagraph"/>
            </w:pPr>
          </w:p>
          <w:p w14:paraId="0A1432B3" w14:textId="77777777" w:rsidR="00044105" w:rsidRDefault="00044105" w:rsidP="00044105">
            <w:pPr>
              <w:pStyle w:val="TableParagraph"/>
            </w:pPr>
          </w:p>
          <w:p w14:paraId="43E9B05A" w14:textId="77777777" w:rsidR="00044105" w:rsidRDefault="00044105" w:rsidP="00044105">
            <w:pPr>
              <w:pStyle w:val="TableParagraph"/>
            </w:pPr>
          </w:p>
          <w:p w14:paraId="771F56CA" w14:textId="77777777" w:rsidR="00044105" w:rsidRDefault="00044105" w:rsidP="00044105">
            <w:pPr>
              <w:pStyle w:val="TableParagraph"/>
            </w:pPr>
          </w:p>
          <w:p w14:paraId="08518B62" w14:textId="77777777" w:rsidR="00044105" w:rsidRDefault="00044105" w:rsidP="00044105">
            <w:pPr>
              <w:pStyle w:val="TableParagraph"/>
            </w:pPr>
          </w:p>
          <w:p w14:paraId="3B5CD5CA" w14:textId="77777777" w:rsidR="00044105" w:rsidRDefault="00044105" w:rsidP="00044105">
            <w:pPr>
              <w:pStyle w:val="TableParagraph"/>
            </w:pPr>
          </w:p>
          <w:p w14:paraId="73828025" w14:textId="77777777" w:rsidR="00044105" w:rsidRDefault="00044105" w:rsidP="00044105">
            <w:pPr>
              <w:pStyle w:val="TableParagraph"/>
            </w:pPr>
          </w:p>
          <w:p w14:paraId="707AFC81" w14:textId="77777777" w:rsidR="00044105" w:rsidRDefault="00044105" w:rsidP="00044105">
            <w:pPr>
              <w:pStyle w:val="TableParagraph"/>
            </w:pPr>
          </w:p>
          <w:p w14:paraId="3935E4D0" w14:textId="77777777" w:rsidR="00044105" w:rsidRDefault="00044105" w:rsidP="00044105">
            <w:pPr>
              <w:pStyle w:val="TableParagraph"/>
            </w:pPr>
          </w:p>
          <w:p w14:paraId="6397D474" w14:textId="77777777" w:rsidR="00044105" w:rsidRDefault="00044105" w:rsidP="00044105">
            <w:pPr>
              <w:pStyle w:val="TableParagraph"/>
            </w:pPr>
          </w:p>
          <w:p w14:paraId="52BE5EA0" w14:textId="77777777" w:rsidR="00044105" w:rsidRDefault="00044105" w:rsidP="00044105">
            <w:pPr>
              <w:pStyle w:val="TableParagraph"/>
            </w:pPr>
          </w:p>
          <w:p w14:paraId="6C40FCF5" w14:textId="77777777" w:rsidR="00044105" w:rsidRDefault="00044105" w:rsidP="00044105">
            <w:pPr>
              <w:pStyle w:val="TableParagraph"/>
            </w:pPr>
          </w:p>
          <w:p w14:paraId="1435453B" w14:textId="77777777" w:rsidR="00044105" w:rsidRDefault="00044105" w:rsidP="00044105">
            <w:pPr>
              <w:pStyle w:val="TableParagraph"/>
            </w:pPr>
          </w:p>
          <w:p w14:paraId="5AADB695" w14:textId="77777777" w:rsidR="00044105" w:rsidRDefault="00044105" w:rsidP="00044105">
            <w:pPr>
              <w:pStyle w:val="TableParagraph"/>
            </w:pPr>
          </w:p>
          <w:p w14:paraId="55425D46" w14:textId="77777777" w:rsidR="00044105" w:rsidRDefault="00044105" w:rsidP="00044105">
            <w:pPr>
              <w:pStyle w:val="TableParagraph"/>
            </w:pPr>
          </w:p>
          <w:p w14:paraId="6E013CE4" w14:textId="77777777" w:rsidR="00044105" w:rsidRDefault="00044105" w:rsidP="00044105">
            <w:pPr>
              <w:pStyle w:val="TableParagraph"/>
              <w:spacing w:before="129"/>
              <w:ind w:left="2"/>
              <w:rPr>
                <w:b/>
                <w:sz w:val="20"/>
              </w:rPr>
            </w:pPr>
            <w:r>
              <w:rPr>
                <w:b/>
                <w:color w:val="1C1C1C"/>
                <w:sz w:val="20"/>
              </w:rPr>
              <w:t>Summe b)</w:t>
            </w:r>
          </w:p>
        </w:tc>
        <w:tc>
          <w:tcPr>
            <w:tcW w:w="2819" w:type="dxa"/>
            <w:tcBorders>
              <w:left w:val="single" w:sz="12" w:space="0" w:color="000000"/>
              <w:bottom w:val="single" w:sz="11" w:space="0" w:color="000000"/>
              <w:right w:val="single" w:sz="11" w:space="0" w:color="000000"/>
            </w:tcBorders>
          </w:tcPr>
          <w:p w14:paraId="4089D756" w14:textId="77777777" w:rsidR="00044105" w:rsidRDefault="00044105" w:rsidP="00044105"/>
        </w:tc>
      </w:tr>
      <w:tr w:rsidR="00044105" w14:paraId="28522320" w14:textId="77777777" w:rsidTr="00044105">
        <w:trPr>
          <w:trHeight w:hRule="exact" w:val="549"/>
        </w:trPr>
        <w:tc>
          <w:tcPr>
            <w:tcW w:w="634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1E277268" w14:textId="77777777" w:rsidR="00044105" w:rsidRDefault="00044105" w:rsidP="00044105"/>
        </w:tc>
        <w:tc>
          <w:tcPr>
            <w:tcW w:w="2836" w:type="dxa"/>
            <w:vMerge/>
            <w:tcBorders>
              <w:left w:val="single" w:sz="11" w:space="0" w:color="000000"/>
              <w:right w:val="single" w:sz="4" w:space="0" w:color="auto"/>
            </w:tcBorders>
          </w:tcPr>
          <w:p w14:paraId="6A5CC8FC" w14:textId="77777777" w:rsidR="00044105" w:rsidRDefault="00044105" w:rsidP="00044105"/>
        </w:tc>
        <w:tc>
          <w:tcPr>
            <w:tcW w:w="368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04976E27" w14:textId="77777777" w:rsidR="00044105" w:rsidRDefault="00044105" w:rsidP="00044105"/>
        </w:tc>
        <w:tc>
          <w:tcPr>
            <w:tcW w:w="2819" w:type="dxa"/>
            <w:tcBorders>
              <w:top w:val="single" w:sz="11" w:space="0" w:color="000000"/>
              <w:left w:val="single" w:sz="12" w:space="0" w:color="000000"/>
              <w:right w:val="single" w:sz="11" w:space="0" w:color="000000"/>
            </w:tcBorders>
          </w:tcPr>
          <w:p w14:paraId="40697249" w14:textId="77777777" w:rsidR="00044105" w:rsidRDefault="00044105" w:rsidP="00044105"/>
        </w:tc>
      </w:tr>
      <w:tr w:rsidR="00044105" w14:paraId="64DB2B74" w14:textId="77777777" w:rsidTr="00044105">
        <w:trPr>
          <w:trHeight w:hRule="exact" w:val="5376"/>
        </w:trPr>
        <w:tc>
          <w:tcPr>
            <w:tcW w:w="634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721A5CD6" w14:textId="77777777" w:rsidR="00044105" w:rsidRDefault="00044105" w:rsidP="00044105"/>
        </w:tc>
        <w:tc>
          <w:tcPr>
            <w:tcW w:w="2836" w:type="dxa"/>
            <w:vMerge/>
            <w:tcBorders>
              <w:left w:val="single" w:sz="11" w:space="0" w:color="000000"/>
              <w:right w:val="single" w:sz="4" w:space="0" w:color="auto"/>
            </w:tcBorders>
          </w:tcPr>
          <w:p w14:paraId="78687241" w14:textId="77777777" w:rsidR="00044105" w:rsidRDefault="00044105" w:rsidP="00044105"/>
        </w:tc>
        <w:tc>
          <w:tcPr>
            <w:tcW w:w="368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59F412D6" w14:textId="77777777" w:rsidR="00044105" w:rsidRDefault="00044105" w:rsidP="00044105"/>
        </w:tc>
        <w:tc>
          <w:tcPr>
            <w:tcW w:w="2819" w:type="dxa"/>
            <w:tcBorders>
              <w:left w:val="single" w:sz="12" w:space="0" w:color="000000"/>
              <w:bottom w:val="single" w:sz="12" w:space="0" w:color="000000"/>
              <w:right w:val="single" w:sz="11" w:space="0" w:color="000000"/>
            </w:tcBorders>
          </w:tcPr>
          <w:p w14:paraId="038372E3" w14:textId="77777777" w:rsidR="00044105" w:rsidRDefault="00044105" w:rsidP="00044105"/>
        </w:tc>
      </w:tr>
      <w:tr w:rsidR="00044105" w14:paraId="56B08E3C" w14:textId="77777777" w:rsidTr="00044105">
        <w:trPr>
          <w:trHeight w:hRule="exact" w:val="436"/>
        </w:trPr>
        <w:tc>
          <w:tcPr>
            <w:tcW w:w="634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471EFBCC" w14:textId="77777777" w:rsidR="00044105" w:rsidRDefault="00044105" w:rsidP="00044105"/>
        </w:tc>
        <w:tc>
          <w:tcPr>
            <w:tcW w:w="2836" w:type="dxa"/>
            <w:vMerge/>
            <w:tcBorders>
              <w:left w:val="single" w:sz="11" w:space="0" w:color="000000"/>
              <w:right w:val="single" w:sz="4" w:space="0" w:color="auto"/>
            </w:tcBorders>
          </w:tcPr>
          <w:p w14:paraId="0AAEA837" w14:textId="77777777" w:rsidR="00044105" w:rsidRDefault="00044105" w:rsidP="00044105"/>
        </w:tc>
        <w:tc>
          <w:tcPr>
            <w:tcW w:w="368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6977F70E" w14:textId="77777777" w:rsidR="00044105" w:rsidRDefault="00044105" w:rsidP="00044105"/>
        </w:tc>
        <w:tc>
          <w:tcPr>
            <w:tcW w:w="2819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</w:tcPr>
          <w:p w14:paraId="3A4DD351" w14:textId="77777777" w:rsidR="00044105" w:rsidRDefault="00044105" w:rsidP="00044105"/>
        </w:tc>
      </w:tr>
      <w:tr w:rsidR="00044105" w14:paraId="1C4D2177" w14:textId="77777777" w:rsidTr="00044105">
        <w:trPr>
          <w:trHeight w:hRule="exact" w:val="104"/>
        </w:trPr>
        <w:tc>
          <w:tcPr>
            <w:tcW w:w="634" w:type="dxa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E4D7C65" w14:textId="77777777" w:rsidR="00044105" w:rsidRDefault="00044105" w:rsidP="00044105"/>
        </w:tc>
        <w:tc>
          <w:tcPr>
            <w:tcW w:w="2836" w:type="dxa"/>
            <w:vMerge/>
            <w:tcBorders>
              <w:left w:val="single" w:sz="11" w:space="0" w:color="000000"/>
              <w:bottom w:val="single" w:sz="11" w:space="0" w:color="000000"/>
              <w:right w:val="single" w:sz="4" w:space="0" w:color="auto"/>
            </w:tcBorders>
          </w:tcPr>
          <w:p w14:paraId="0DAA1E6A" w14:textId="77777777" w:rsidR="00044105" w:rsidRDefault="00044105" w:rsidP="00044105"/>
        </w:tc>
        <w:tc>
          <w:tcPr>
            <w:tcW w:w="368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525D7550" w14:textId="77777777" w:rsidR="00044105" w:rsidRDefault="00044105" w:rsidP="00044105"/>
        </w:tc>
        <w:tc>
          <w:tcPr>
            <w:tcW w:w="2819" w:type="dxa"/>
            <w:tcBorders>
              <w:left w:val="single" w:sz="12" w:space="0" w:color="000000"/>
              <w:bottom w:val="single" w:sz="11" w:space="0" w:color="000000"/>
              <w:right w:val="single" w:sz="4" w:space="0" w:color="auto"/>
            </w:tcBorders>
          </w:tcPr>
          <w:p w14:paraId="666A6FBA" w14:textId="77777777" w:rsidR="00044105" w:rsidRDefault="00044105" w:rsidP="00044105"/>
        </w:tc>
      </w:tr>
      <w:tr w:rsidR="00044105" w14:paraId="5AAF8AA1" w14:textId="77777777" w:rsidTr="00044105">
        <w:trPr>
          <w:trHeight w:hRule="exact" w:val="574"/>
        </w:trPr>
        <w:tc>
          <w:tcPr>
            <w:tcW w:w="7150" w:type="dxa"/>
            <w:gridSpan w:val="3"/>
            <w:tcBorders>
              <w:top w:val="single" w:sz="11" w:space="0" w:color="000000"/>
              <w:left w:val="single" w:sz="8" w:space="0" w:color="000000"/>
              <w:bottom w:val="single" w:sz="13" w:space="0" w:color="000000"/>
              <w:right w:val="single" w:sz="11" w:space="0" w:color="000000"/>
            </w:tcBorders>
          </w:tcPr>
          <w:p w14:paraId="5609A57A" w14:textId="77777777" w:rsidR="00044105" w:rsidRDefault="00044105" w:rsidP="00044105">
            <w:pPr>
              <w:pStyle w:val="TableParagraph"/>
              <w:spacing w:before="125"/>
              <w:ind w:left="15"/>
              <w:rPr>
                <w:sz w:val="19"/>
              </w:rPr>
            </w:pPr>
            <w:r>
              <w:rPr>
                <w:b/>
                <w:color w:val="1C1C1C"/>
                <w:sz w:val="20"/>
              </w:rPr>
              <w:t xml:space="preserve">Gesamtsumme </w:t>
            </w:r>
            <w:r>
              <w:rPr>
                <w:color w:val="1C1C1C"/>
                <w:sz w:val="19"/>
              </w:rPr>
              <w:t>(0823)</w:t>
            </w:r>
          </w:p>
        </w:tc>
        <w:tc>
          <w:tcPr>
            <w:tcW w:w="2819" w:type="dxa"/>
            <w:tcBorders>
              <w:top w:val="single" w:sz="11" w:space="0" w:color="000000"/>
              <w:left w:val="single" w:sz="11" w:space="0" w:color="000000"/>
              <w:bottom w:val="single" w:sz="18" w:space="0" w:color="000000"/>
              <w:right w:val="single" w:sz="4" w:space="0" w:color="auto"/>
            </w:tcBorders>
          </w:tcPr>
          <w:p w14:paraId="4B1E0B97" w14:textId="77777777" w:rsidR="00044105" w:rsidRDefault="00044105" w:rsidP="00044105"/>
        </w:tc>
      </w:tr>
    </w:tbl>
    <w:p w14:paraId="1B66161C" w14:textId="77777777" w:rsidR="00044105" w:rsidRPr="00942CFE" w:rsidRDefault="00044105" w:rsidP="00044105">
      <w:pPr>
        <w:ind w:left="151"/>
        <w:rPr>
          <w:sz w:val="20"/>
        </w:rPr>
      </w:pPr>
      <w:r w:rsidRPr="00942CFE">
        <w:rPr>
          <w:color w:val="3F3F3F"/>
          <w:sz w:val="20"/>
        </w:rPr>
        <w:t>*) Unternehmen, die unmittelbar oder mittelbar mindestens zu 50 v. H</w:t>
      </w:r>
      <w:r w:rsidRPr="00942CFE">
        <w:rPr>
          <w:color w:val="A8A8A8"/>
          <w:sz w:val="20"/>
        </w:rPr>
        <w:t xml:space="preserve">. </w:t>
      </w:r>
      <w:r w:rsidRPr="00942CFE">
        <w:rPr>
          <w:color w:val="3F3F3F"/>
          <w:sz w:val="20"/>
        </w:rPr>
        <w:t>mit dem Zuwendungsempfänger gesellschaftsrechtlich verbunden sind.</w:t>
      </w:r>
    </w:p>
    <w:p w14:paraId="1B573381" w14:textId="0C6E52C4" w:rsidR="00044105" w:rsidRPr="00942CFE" w:rsidRDefault="00044105" w:rsidP="00044105">
      <w:pPr>
        <w:spacing w:before="12"/>
        <w:ind w:left="2605"/>
        <w:rPr>
          <w:b/>
          <w:color w:val="1C1C1C"/>
          <w:sz w:val="40"/>
          <w:szCs w:val="40"/>
        </w:rPr>
      </w:pPr>
      <w:r w:rsidRPr="00942CFE">
        <w:rPr>
          <w:b/>
          <w:color w:val="1C1C1C"/>
          <w:sz w:val="40"/>
          <w:szCs w:val="40"/>
        </w:rPr>
        <w:lastRenderedPageBreak/>
        <w:t>Reisekosten</w:t>
      </w:r>
      <w:r w:rsidRPr="00942CFE">
        <w:rPr>
          <w:b/>
          <w:color w:val="1C1C1C"/>
          <w:spacing w:val="57"/>
          <w:sz w:val="40"/>
          <w:szCs w:val="40"/>
        </w:rPr>
        <w:t xml:space="preserve"> </w:t>
      </w:r>
      <w:r w:rsidRPr="00942CFE">
        <w:rPr>
          <w:b/>
          <w:color w:val="1C1C1C"/>
          <w:sz w:val="40"/>
          <w:szCs w:val="40"/>
        </w:rPr>
        <w:t>(0838)</w:t>
      </w:r>
    </w:p>
    <w:p w14:paraId="123ED1CE" w14:textId="77777777" w:rsidR="00555019" w:rsidRDefault="00555019" w:rsidP="00044105">
      <w:pPr>
        <w:spacing w:before="12"/>
        <w:ind w:left="2605"/>
        <w:rPr>
          <w:b/>
          <w:sz w:val="47"/>
        </w:rPr>
      </w:pPr>
    </w:p>
    <w:tbl>
      <w:tblPr>
        <w:tblStyle w:val="TableNormal"/>
        <w:tblW w:w="10160" w:type="dxa"/>
        <w:tblInd w:w="107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2496"/>
        <w:gridCol w:w="94"/>
        <w:gridCol w:w="1776"/>
        <w:gridCol w:w="1629"/>
        <w:gridCol w:w="1623"/>
      </w:tblGrid>
      <w:tr w:rsidR="00044105" w14:paraId="3B87E9BA" w14:textId="77777777" w:rsidTr="00555019">
        <w:trPr>
          <w:trHeight w:hRule="exact" w:val="471"/>
        </w:trPr>
        <w:tc>
          <w:tcPr>
            <w:tcW w:w="6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7D86" w14:textId="0F038AA1" w:rsidR="00044105" w:rsidRDefault="00044105" w:rsidP="00044105">
            <w:pPr>
              <w:pStyle w:val="TableParagraph"/>
              <w:spacing w:before="8"/>
              <w:ind w:left="2850" w:right="2804"/>
              <w:jc w:val="center"/>
              <w:rPr>
                <w:sz w:val="19"/>
              </w:rPr>
            </w:pPr>
            <w:proofErr w:type="spellStart"/>
            <w:r>
              <w:rPr>
                <w:color w:val="1C1C1C"/>
                <w:w w:val="105"/>
                <w:sz w:val="19"/>
              </w:rPr>
              <w:t>Inlandsreisen</w:t>
            </w:r>
            <w:proofErr w:type="spellEnd"/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4409" w14:textId="77777777" w:rsidR="00044105" w:rsidRDefault="00044105" w:rsidP="00044105">
            <w:pPr>
              <w:pStyle w:val="TableParagraph"/>
              <w:spacing w:before="3" w:line="252" w:lineRule="auto"/>
              <w:ind w:left="595" w:right="482" w:hanging="85"/>
              <w:rPr>
                <w:sz w:val="19"/>
              </w:rPr>
            </w:pPr>
            <w:r>
              <w:rPr>
                <w:color w:val="1C1C1C"/>
                <w:w w:val="105"/>
                <w:sz w:val="19"/>
              </w:rPr>
              <w:t>Betrag EUR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FC9C" w14:textId="77777777" w:rsidR="00044105" w:rsidRDefault="00044105" w:rsidP="00044105"/>
        </w:tc>
      </w:tr>
      <w:tr w:rsidR="00044105" w14:paraId="0234506F" w14:textId="77777777" w:rsidTr="00555019">
        <w:trPr>
          <w:trHeight w:hRule="exact" w:val="244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648D" w14:textId="77777777" w:rsidR="00044105" w:rsidRDefault="00044105" w:rsidP="00044105">
            <w:pPr>
              <w:pStyle w:val="TableParagraph"/>
              <w:spacing w:before="3"/>
              <w:ind w:left="156"/>
              <w:rPr>
                <w:sz w:val="19"/>
              </w:rPr>
            </w:pPr>
            <w:r>
              <w:rPr>
                <w:color w:val="1C1C1C"/>
                <w:w w:val="105"/>
                <w:sz w:val="19"/>
              </w:rPr>
              <w:t>Reisende(r) und Reiseziel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6935" w14:textId="77777777" w:rsidR="00044105" w:rsidRDefault="00044105" w:rsidP="00044105">
            <w:pPr>
              <w:pStyle w:val="TableParagraph"/>
              <w:spacing w:before="8"/>
              <w:ind w:left="786"/>
              <w:rPr>
                <w:sz w:val="19"/>
              </w:rPr>
            </w:pPr>
            <w:r>
              <w:rPr>
                <w:color w:val="1C1C1C"/>
                <w:sz w:val="19"/>
              </w:rPr>
              <w:t>Reisezweck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1D59" w14:textId="77777777" w:rsidR="00044105" w:rsidRDefault="00044105" w:rsidP="00044105">
            <w:pPr>
              <w:pStyle w:val="TableParagraph"/>
              <w:spacing w:before="8"/>
              <w:ind w:left="314" w:right="318"/>
              <w:jc w:val="center"/>
              <w:rPr>
                <w:sz w:val="19"/>
              </w:rPr>
            </w:pPr>
            <w:r>
              <w:rPr>
                <w:color w:val="1C1C1C"/>
                <w:w w:val="105"/>
                <w:sz w:val="19"/>
              </w:rPr>
              <w:t>Reisedatum</w:t>
            </w: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CC5A" w14:textId="77777777" w:rsidR="00044105" w:rsidRDefault="00044105" w:rsidP="00044105"/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7D8C" w14:textId="77777777" w:rsidR="00044105" w:rsidRDefault="00044105" w:rsidP="00044105"/>
        </w:tc>
      </w:tr>
      <w:tr w:rsidR="00044105" w14:paraId="2DD55397" w14:textId="77777777" w:rsidTr="00555019">
        <w:trPr>
          <w:trHeight w:hRule="exact" w:val="3622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6D5F" w14:textId="77777777" w:rsidR="00044105" w:rsidRDefault="00044105" w:rsidP="00044105"/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8E15" w14:textId="77777777" w:rsidR="00044105" w:rsidRDefault="00044105" w:rsidP="00044105"/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B1CB" w14:textId="77777777" w:rsidR="00044105" w:rsidRDefault="00044105" w:rsidP="00044105"/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7D61" w14:textId="77777777" w:rsidR="00044105" w:rsidRDefault="00044105" w:rsidP="00044105"/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DAC4" w14:textId="77777777" w:rsidR="00044105" w:rsidRDefault="00044105" w:rsidP="00044105"/>
        </w:tc>
      </w:tr>
      <w:tr w:rsidR="00044105" w14:paraId="3DDACD2F" w14:textId="77777777" w:rsidTr="00555019">
        <w:trPr>
          <w:trHeight w:hRule="exact" w:val="461"/>
        </w:trPr>
        <w:tc>
          <w:tcPr>
            <w:tcW w:w="6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9F25" w14:textId="77777777" w:rsidR="00044105" w:rsidRDefault="00044105" w:rsidP="00044105">
            <w:pPr>
              <w:pStyle w:val="TableParagraph"/>
              <w:spacing w:before="13"/>
              <w:ind w:left="1959"/>
              <w:rPr>
                <w:sz w:val="19"/>
              </w:rPr>
            </w:pPr>
            <w:r>
              <w:rPr>
                <w:color w:val="1C1C1C"/>
                <w:w w:val="105"/>
                <w:sz w:val="19"/>
              </w:rPr>
              <w:t>Innereuropäische Auslandsreisen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3FBC" w14:textId="77777777" w:rsidR="00044105" w:rsidRDefault="00044105" w:rsidP="00044105"/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DB5A" w14:textId="77777777" w:rsidR="00044105" w:rsidRDefault="00044105" w:rsidP="00044105">
            <w:pPr>
              <w:pStyle w:val="TableParagraph"/>
              <w:spacing w:before="8" w:line="252" w:lineRule="auto"/>
              <w:ind w:left="151" w:right="162" w:firstLine="57"/>
              <w:jc w:val="both"/>
              <w:rPr>
                <w:sz w:val="19"/>
              </w:rPr>
            </w:pPr>
            <w:r>
              <w:rPr>
                <w:color w:val="1C1C1C"/>
                <w:spacing w:val="-3"/>
                <w:w w:val="105"/>
                <w:sz w:val="19"/>
              </w:rPr>
              <w:t>Reiseber</w:t>
            </w:r>
            <w:r>
              <w:rPr>
                <w:color w:val="363636"/>
                <w:spacing w:val="-3"/>
                <w:w w:val="105"/>
                <w:sz w:val="19"/>
              </w:rPr>
              <w:t>i</w:t>
            </w:r>
            <w:r>
              <w:rPr>
                <w:color w:val="1C1C1C"/>
                <w:spacing w:val="-3"/>
                <w:w w:val="105"/>
                <w:sz w:val="19"/>
              </w:rPr>
              <w:t>cht</w:t>
            </w:r>
            <w:r>
              <w:rPr>
                <w:color w:val="363636"/>
                <w:spacing w:val="-3"/>
                <w:w w:val="105"/>
                <w:sz w:val="19"/>
              </w:rPr>
              <w:t xml:space="preserve">- </w:t>
            </w:r>
            <w:r>
              <w:rPr>
                <w:color w:val="1C1C1C"/>
                <w:sz w:val="19"/>
              </w:rPr>
              <w:t xml:space="preserve">Versanddatum </w:t>
            </w:r>
            <w:r>
              <w:rPr>
                <w:color w:val="1C1C1C"/>
                <w:spacing w:val="-3"/>
                <w:w w:val="105"/>
                <w:sz w:val="19"/>
              </w:rPr>
              <w:t>a</w:t>
            </w:r>
            <w:r>
              <w:rPr>
                <w:color w:val="363636"/>
                <w:spacing w:val="-3"/>
                <w:w w:val="105"/>
                <w:sz w:val="19"/>
              </w:rPr>
              <w:t xml:space="preserve">n </w:t>
            </w:r>
            <w:r>
              <w:rPr>
                <w:color w:val="1C1C1C"/>
                <w:w w:val="105"/>
                <w:sz w:val="19"/>
              </w:rPr>
              <w:t>das</w:t>
            </w:r>
            <w:r>
              <w:rPr>
                <w:color w:val="1C1C1C"/>
                <w:spacing w:val="-13"/>
                <w:w w:val="105"/>
                <w:sz w:val="19"/>
              </w:rPr>
              <w:t xml:space="preserve"> </w:t>
            </w:r>
            <w:r>
              <w:rPr>
                <w:color w:val="1C1C1C"/>
                <w:w w:val="105"/>
                <w:sz w:val="19"/>
              </w:rPr>
              <w:t>VDI-TZ</w:t>
            </w:r>
          </w:p>
        </w:tc>
      </w:tr>
      <w:tr w:rsidR="00044105" w14:paraId="29D11A30" w14:textId="77777777" w:rsidTr="00555019">
        <w:trPr>
          <w:trHeight w:hRule="exact" w:val="261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547A" w14:textId="77777777" w:rsidR="00044105" w:rsidRDefault="00044105" w:rsidP="00044105">
            <w:pPr>
              <w:pStyle w:val="TableParagraph"/>
              <w:spacing w:before="18"/>
              <w:ind w:left="134"/>
              <w:rPr>
                <w:sz w:val="19"/>
              </w:rPr>
            </w:pPr>
            <w:r>
              <w:rPr>
                <w:color w:val="1C1C1C"/>
                <w:w w:val="105"/>
                <w:sz w:val="19"/>
              </w:rPr>
              <w:t>Reisende(r) und Reiseziel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7BF9" w14:textId="77777777" w:rsidR="00044105" w:rsidRDefault="00044105" w:rsidP="00044105">
            <w:pPr>
              <w:pStyle w:val="TableParagraph"/>
              <w:spacing w:before="22"/>
              <w:ind w:left="789"/>
              <w:rPr>
                <w:sz w:val="19"/>
              </w:rPr>
            </w:pPr>
            <w:r>
              <w:rPr>
                <w:color w:val="1C1C1C"/>
                <w:sz w:val="19"/>
              </w:rPr>
              <w:t>Reisezweck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ED60" w14:textId="77777777" w:rsidR="00044105" w:rsidRDefault="00044105" w:rsidP="00044105">
            <w:pPr>
              <w:pStyle w:val="TableParagraph"/>
              <w:spacing w:before="22"/>
              <w:ind w:left="309" w:right="323"/>
              <w:jc w:val="center"/>
              <w:rPr>
                <w:sz w:val="19"/>
              </w:rPr>
            </w:pPr>
            <w:r>
              <w:rPr>
                <w:color w:val="1C1C1C"/>
                <w:w w:val="105"/>
                <w:sz w:val="19"/>
              </w:rPr>
              <w:t>Reisedatum</w:t>
            </w: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67B3" w14:textId="77777777" w:rsidR="00044105" w:rsidRDefault="00044105" w:rsidP="00044105"/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0030" w14:textId="77777777" w:rsidR="00044105" w:rsidRDefault="00044105" w:rsidP="00044105"/>
        </w:tc>
      </w:tr>
      <w:tr w:rsidR="00044105" w14:paraId="376B30EB" w14:textId="77777777" w:rsidTr="00555019">
        <w:trPr>
          <w:trHeight w:hRule="exact" w:val="3339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7ABA" w14:textId="77777777" w:rsidR="00044105" w:rsidRDefault="00044105" w:rsidP="00044105"/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22DE" w14:textId="77777777" w:rsidR="00044105" w:rsidRDefault="00044105" w:rsidP="00044105"/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4457" w14:textId="77777777" w:rsidR="00044105" w:rsidRDefault="00044105" w:rsidP="00044105"/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7F18" w14:textId="77777777" w:rsidR="00044105" w:rsidRDefault="00044105" w:rsidP="00044105"/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8C1F" w14:textId="77777777" w:rsidR="00044105" w:rsidRDefault="00044105" w:rsidP="00044105"/>
        </w:tc>
      </w:tr>
      <w:tr w:rsidR="00044105" w14:paraId="5D27802E" w14:textId="77777777" w:rsidTr="00555019">
        <w:trPr>
          <w:trHeight w:hRule="exact" w:val="478"/>
        </w:trPr>
        <w:tc>
          <w:tcPr>
            <w:tcW w:w="6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6EEE" w14:textId="77777777" w:rsidR="00044105" w:rsidRDefault="00044105" w:rsidP="00044105">
            <w:pPr>
              <w:pStyle w:val="TableParagraph"/>
              <w:spacing w:before="15"/>
              <w:ind w:left="1899"/>
              <w:rPr>
                <w:sz w:val="19"/>
              </w:rPr>
            </w:pPr>
            <w:r>
              <w:rPr>
                <w:color w:val="1C1C1C"/>
                <w:w w:val="105"/>
                <w:sz w:val="19"/>
              </w:rPr>
              <w:t>Außereuropäische Auslandsreisen</w:t>
            </w: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65D9" w14:textId="77777777" w:rsidR="00044105" w:rsidRDefault="00044105" w:rsidP="00044105"/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F0F3" w14:textId="77777777" w:rsidR="00044105" w:rsidRDefault="00044105" w:rsidP="00044105"/>
        </w:tc>
      </w:tr>
      <w:tr w:rsidR="00044105" w14:paraId="76A8980A" w14:textId="77777777" w:rsidTr="00555019">
        <w:trPr>
          <w:trHeight w:hRule="exact" w:val="246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3FC0" w14:textId="77777777" w:rsidR="00044105" w:rsidRDefault="00044105" w:rsidP="00044105">
            <w:pPr>
              <w:pStyle w:val="TableParagraph"/>
              <w:spacing w:before="8"/>
              <w:ind w:left="84"/>
              <w:rPr>
                <w:sz w:val="19"/>
              </w:rPr>
            </w:pPr>
            <w:r>
              <w:rPr>
                <w:color w:val="1C1C1C"/>
                <w:w w:val="105"/>
                <w:sz w:val="19"/>
              </w:rPr>
              <w:t>Reisende(r) und Reiseziel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76D4" w14:textId="77777777" w:rsidR="00044105" w:rsidRDefault="00044105" w:rsidP="00044105">
            <w:pPr>
              <w:pStyle w:val="TableParagraph"/>
              <w:spacing w:before="13"/>
              <w:ind w:left="694"/>
              <w:rPr>
                <w:sz w:val="19"/>
              </w:rPr>
            </w:pPr>
            <w:r>
              <w:rPr>
                <w:color w:val="1C1C1C"/>
                <w:w w:val="105"/>
                <w:sz w:val="19"/>
              </w:rPr>
              <w:t>Reisezweck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60D5" w14:textId="77777777" w:rsidR="00044105" w:rsidRDefault="00044105" w:rsidP="00044105">
            <w:pPr>
              <w:pStyle w:val="TableParagraph"/>
              <w:spacing w:before="8"/>
              <w:ind w:left="387"/>
              <w:rPr>
                <w:sz w:val="19"/>
              </w:rPr>
            </w:pPr>
            <w:r>
              <w:rPr>
                <w:color w:val="1C1C1C"/>
                <w:w w:val="105"/>
                <w:sz w:val="19"/>
              </w:rPr>
              <w:t>Reisedatum</w:t>
            </w: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9F9A" w14:textId="77777777" w:rsidR="00044105" w:rsidRDefault="00044105" w:rsidP="00044105"/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90B8" w14:textId="77777777" w:rsidR="00044105" w:rsidRDefault="00044105" w:rsidP="00044105"/>
        </w:tc>
      </w:tr>
      <w:tr w:rsidR="00044105" w14:paraId="42847153" w14:textId="77777777" w:rsidTr="00555019">
        <w:trPr>
          <w:trHeight w:hRule="exact" w:val="3363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B67D" w14:textId="77777777" w:rsidR="00044105" w:rsidRDefault="00044105" w:rsidP="00044105"/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A0D2" w14:textId="77777777" w:rsidR="00044105" w:rsidRDefault="00044105" w:rsidP="00044105"/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4FBC" w14:textId="77777777" w:rsidR="00044105" w:rsidRDefault="00044105" w:rsidP="00044105"/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C904" w14:textId="77777777" w:rsidR="00044105" w:rsidRDefault="00044105" w:rsidP="00044105"/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A9F9" w14:textId="77777777" w:rsidR="00044105" w:rsidRDefault="00044105" w:rsidP="00044105"/>
        </w:tc>
      </w:tr>
      <w:tr w:rsidR="00044105" w14:paraId="18673C05" w14:textId="77777777" w:rsidTr="00555019">
        <w:trPr>
          <w:trHeight w:hRule="exact" w:val="512"/>
        </w:trPr>
        <w:tc>
          <w:tcPr>
            <w:tcW w:w="6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5C02" w14:textId="77777777" w:rsidR="00044105" w:rsidRDefault="00044105" w:rsidP="00044105">
            <w:pPr>
              <w:pStyle w:val="TableParagraph"/>
              <w:spacing w:before="128"/>
              <w:ind w:left="28"/>
              <w:rPr>
                <w:sz w:val="19"/>
              </w:rPr>
            </w:pPr>
            <w:r>
              <w:rPr>
                <w:b/>
                <w:color w:val="1C1C1C"/>
                <w:sz w:val="20"/>
              </w:rPr>
              <w:t xml:space="preserve">Reisekosten insgesamt </w:t>
            </w:r>
            <w:r>
              <w:rPr>
                <w:color w:val="1C1C1C"/>
                <w:sz w:val="19"/>
              </w:rPr>
              <w:t>(0838)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B749" w14:textId="77777777" w:rsidR="00044105" w:rsidRDefault="00044105" w:rsidP="00044105"/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170E" w14:textId="77777777" w:rsidR="00044105" w:rsidRDefault="00044105" w:rsidP="00044105"/>
        </w:tc>
      </w:tr>
    </w:tbl>
    <w:p w14:paraId="4B764DAE" w14:textId="77777777" w:rsidR="00044105" w:rsidRPr="00024982" w:rsidRDefault="00044105" w:rsidP="00044105"/>
    <w:p w14:paraId="472B08C5" w14:textId="16310160" w:rsidR="00044105" w:rsidRPr="00942CFE" w:rsidRDefault="00044105" w:rsidP="00555019">
      <w:pPr>
        <w:jc w:val="center"/>
        <w:rPr>
          <w:b/>
          <w:sz w:val="40"/>
          <w:szCs w:val="40"/>
        </w:rPr>
      </w:pPr>
      <w:r>
        <w:rPr>
          <w:b/>
          <w:color w:val="1C1C1C"/>
          <w:sz w:val="47"/>
        </w:rPr>
        <w:br w:type="page"/>
      </w:r>
      <w:r w:rsidR="00555019">
        <w:rPr>
          <w:b/>
          <w:color w:val="1C1C1C"/>
          <w:sz w:val="47"/>
        </w:rPr>
        <w:lastRenderedPageBreak/>
        <w:t xml:space="preserve">  </w:t>
      </w:r>
      <w:r w:rsidRPr="00942CFE">
        <w:rPr>
          <w:b/>
          <w:color w:val="1C1C1C"/>
          <w:sz w:val="40"/>
          <w:szCs w:val="40"/>
        </w:rPr>
        <w:t>Vorhabenspezifische Anlagen (0847)</w:t>
      </w:r>
    </w:p>
    <w:p w14:paraId="58FC36FF" w14:textId="77777777" w:rsidR="00044105" w:rsidRDefault="00044105" w:rsidP="00044105">
      <w:pPr>
        <w:pStyle w:val="Textkrper"/>
        <w:spacing w:before="2" w:after="1"/>
        <w:rPr>
          <w:b/>
          <w:sz w:val="21"/>
        </w:rPr>
      </w:pPr>
    </w:p>
    <w:tbl>
      <w:tblPr>
        <w:tblStyle w:val="TableNormal"/>
        <w:tblW w:w="10135" w:type="dxa"/>
        <w:tblInd w:w="137" w:type="dxa"/>
        <w:tblBorders>
          <w:top w:val="single" w:sz="11" w:space="0" w:color="000000"/>
          <w:left w:val="single" w:sz="11" w:space="0" w:color="000000"/>
          <w:bottom w:val="single" w:sz="11" w:space="0" w:color="000000"/>
          <w:right w:val="single" w:sz="11" w:space="0" w:color="000000"/>
          <w:insideH w:val="single" w:sz="11" w:space="0" w:color="000000"/>
          <w:insideV w:val="single" w:sz="1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649"/>
        <w:gridCol w:w="763"/>
        <w:gridCol w:w="1395"/>
        <w:gridCol w:w="1005"/>
        <w:gridCol w:w="378"/>
        <w:gridCol w:w="1426"/>
        <w:gridCol w:w="1396"/>
        <w:gridCol w:w="1419"/>
      </w:tblGrid>
      <w:tr w:rsidR="00044105" w14:paraId="47345A3B" w14:textId="77777777" w:rsidTr="00044105">
        <w:trPr>
          <w:trHeight w:hRule="exact" w:val="117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AEC6" w14:textId="77777777" w:rsidR="00044105" w:rsidRDefault="00044105" w:rsidP="00044105">
            <w:pPr>
              <w:pStyle w:val="TableParagraph"/>
              <w:spacing w:before="62"/>
              <w:ind w:left="280"/>
              <w:rPr>
                <w:sz w:val="19"/>
              </w:rPr>
            </w:pPr>
            <w:r>
              <w:rPr>
                <w:color w:val="1C1C1C"/>
                <w:w w:val="105"/>
                <w:sz w:val="19"/>
              </w:rPr>
              <w:t>Bezeichnung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CF79" w14:textId="77777777" w:rsidR="00044105" w:rsidRDefault="00044105" w:rsidP="00044105">
            <w:pPr>
              <w:pStyle w:val="TableParagraph"/>
              <w:spacing w:before="58" w:line="254" w:lineRule="auto"/>
              <w:ind w:left="426" w:right="277" w:hanging="118"/>
              <w:rPr>
                <w:sz w:val="19"/>
              </w:rPr>
            </w:pPr>
            <w:proofErr w:type="spellStart"/>
            <w:r>
              <w:rPr>
                <w:color w:val="1C1C1C"/>
                <w:w w:val="105"/>
                <w:sz w:val="19"/>
              </w:rPr>
              <w:t>Anschaf</w:t>
            </w:r>
            <w:proofErr w:type="spellEnd"/>
            <w:r>
              <w:rPr>
                <w:color w:val="1C1C1C"/>
                <w:w w:val="105"/>
                <w:sz w:val="19"/>
              </w:rPr>
              <w:t xml:space="preserve">- </w:t>
            </w:r>
            <w:proofErr w:type="spellStart"/>
            <w:r>
              <w:rPr>
                <w:color w:val="1C1C1C"/>
                <w:w w:val="105"/>
                <w:sz w:val="19"/>
              </w:rPr>
              <w:t>fungs</w:t>
            </w:r>
            <w:proofErr w:type="spellEnd"/>
            <w:r>
              <w:rPr>
                <w:color w:val="1C1C1C"/>
                <w:w w:val="105"/>
                <w:sz w:val="19"/>
              </w:rPr>
              <w:t>- datum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443B" w14:textId="77777777" w:rsidR="00044105" w:rsidRDefault="00044105" w:rsidP="00044105">
            <w:pPr>
              <w:pStyle w:val="TableParagraph"/>
              <w:spacing w:before="53" w:line="254" w:lineRule="auto"/>
              <w:ind w:left="192" w:right="206" w:hanging="1"/>
              <w:jc w:val="center"/>
              <w:rPr>
                <w:sz w:val="19"/>
              </w:rPr>
            </w:pPr>
            <w:proofErr w:type="spellStart"/>
            <w:r>
              <w:rPr>
                <w:color w:val="1C1C1C"/>
                <w:w w:val="105"/>
                <w:sz w:val="19"/>
              </w:rPr>
              <w:t>Anschaf</w:t>
            </w:r>
            <w:proofErr w:type="spellEnd"/>
            <w:r>
              <w:rPr>
                <w:color w:val="1C1C1C"/>
                <w:w w:val="105"/>
                <w:sz w:val="19"/>
              </w:rPr>
              <w:t xml:space="preserve">- </w:t>
            </w:r>
            <w:proofErr w:type="spellStart"/>
            <w:r>
              <w:rPr>
                <w:color w:val="1C1C1C"/>
                <w:sz w:val="19"/>
              </w:rPr>
              <w:t>fungspreis</w:t>
            </w:r>
            <w:proofErr w:type="spellEnd"/>
            <w:r>
              <w:rPr>
                <w:color w:val="1C1C1C"/>
                <w:sz w:val="19"/>
              </w:rPr>
              <w:t xml:space="preserve">/ </w:t>
            </w:r>
            <w:proofErr w:type="spellStart"/>
            <w:r>
              <w:rPr>
                <w:color w:val="1C1C1C"/>
                <w:w w:val="105"/>
                <w:sz w:val="19"/>
              </w:rPr>
              <w:t>Herstell</w:t>
            </w:r>
            <w:proofErr w:type="spellEnd"/>
            <w:r>
              <w:rPr>
                <w:color w:val="1C1C1C"/>
                <w:w w:val="105"/>
                <w:sz w:val="19"/>
              </w:rPr>
              <w:t xml:space="preserve">- </w:t>
            </w:r>
            <w:proofErr w:type="spellStart"/>
            <w:r>
              <w:rPr>
                <w:color w:val="1C1C1C"/>
                <w:w w:val="105"/>
                <w:sz w:val="19"/>
              </w:rPr>
              <w:t>kosten</w:t>
            </w:r>
            <w:proofErr w:type="spellEnd"/>
          </w:p>
          <w:p w14:paraId="7C6D34DE" w14:textId="77777777" w:rsidR="00044105" w:rsidRDefault="00044105" w:rsidP="00044105">
            <w:pPr>
              <w:pStyle w:val="TableParagraph"/>
              <w:spacing w:line="213" w:lineRule="exact"/>
              <w:ind w:left="447" w:right="447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color w:val="1C1C1C"/>
                <w:sz w:val="24"/>
              </w:rPr>
              <w:t>EUR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13A6" w14:textId="77777777" w:rsidR="00044105" w:rsidRDefault="00044105" w:rsidP="00044105">
            <w:pPr>
              <w:pStyle w:val="TableParagraph"/>
              <w:spacing w:before="58" w:line="252" w:lineRule="auto"/>
              <w:ind w:left="145" w:right="175" w:firstLine="8"/>
              <w:jc w:val="center"/>
              <w:rPr>
                <w:sz w:val="19"/>
              </w:rPr>
            </w:pPr>
            <w:proofErr w:type="spellStart"/>
            <w:r>
              <w:rPr>
                <w:color w:val="1C1C1C"/>
                <w:w w:val="105"/>
                <w:sz w:val="19"/>
              </w:rPr>
              <w:t>Abschrei</w:t>
            </w:r>
            <w:proofErr w:type="spellEnd"/>
            <w:r>
              <w:rPr>
                <w:color w:val="1C1C1C"/>
                <w:w w:val="105"/>
                <w:sz w:val="19"/>
              </w:rPr>
              <w:t xml:space="preserve">- </w:t>
            </w:r>
            <w:proofErr w:type="spellStart"/>
            <w:r>
              <w:rPr>
                <w:color w:val="1C1C1C"/>
                <w:sz w:val="19"/>
              </w:rPr>
              <w:t>bungsdauer</w:t>
            </w:r>
            <w:proofErr w:type="spellEnd"/>
            <w:r>
              <w:rPr>
                <w:color w:val="1C1C1C"/>
                <w:sz w:val="19"/>
              </w:rPr>
              <w:t xml:space="preserve"> </w:t>
            </w:r>
            <w:r>
              <w:rPr>
                <w:color w:val="1C1C1C"/>
                <w:w w:val="105"/>
                <w:sz w:val="19"/>
              </w:rPr>
              <w:t xml:space="preserve">Jahre/ </w:t>
            </w:r>
            <w:proofErr w:type="spellStart"/>
            <w:r>
              <w:rPr>
                <w:color w:val="1C1C1C"/>
                <w:w w:val="105"/>
                <w:sz w:val="19"/>
              </w:rPr>
              <w:t>Monate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8977" w14:textId="77777777" w:rsidR="00044105" w:rsidRDefault="00044105" w:rsidP="00044105">
            <w:pPr>
              <w:pStyle w:val="TableParagraph"/>
              <w:spacing w:before="43" w:line="252" w:lineRule="auto"/>
              <w:ind w:left="119" w:right="169" w:hanging="1"/>
              <w:jc w:val="center"/>
              <w:rPr>
                <w:sz w:val="19"/>
              </w:rPr>
            </w:pPr>
            <w:proofErr w:type="spellStart"/>
            <w:r>
              <w:rPr>
                <w:color w:val="1C1C1C"/>
                <w:w w:val="105"/>
                <w:sz w:val="19"/>
              </w:rPr>
              <w:t>Abschrei</w:t>
            </w:r>
            <w:proofErr w:type="spellEnd"/>
            <w:r>
              <w:rPr>
                <w:color w:val="1C1C1C"/>
                <w:w w:val="105"/>
                <w:sz w:val="19"/>
              </w:rPr>
              <w:t xml:space="preserve">- </w:t>
            </w:r>
            <w:proofErr w:type="spellStart"/>
            <w:r>
              <w:rPr>
                <w:color w:val="1C1C1C"/>
                <w:w w:val="105"/>
                <w:sz w:val="19"/>
              </w:rPr>
              <w:t>bungsbetrag</w:t>
            </w:r>
            <w:proofErr w:type="spellEnd"/>
            <w:r>
              <w:rPr>
                <w:color w:val="1C1C1C"/>
                <w:w w:val="104"/>
                <w:sz w:val="19"/>
              </w:rPr>
              <w:t xml:space="preserve"> </w:t>
            </w:r>
            <w:r>
              <w:rPr>
                <w:color w:val="1C1C1C"/>
                <w:w w:val="105"/>
                <w:sz w:val="19"/>
              </w:rPr>
              <w:t xml:space="preserve">pro </w:t>
            </w:r>
            <w:proofErr w:type="spellStart"/>
            <w:r>
              <w:rPr>
                <w:color w:val="1C1C1C"/>
                <w:w w:val="105"/>
                <w:sz w:val="19"/>
              </w:rPr>
              <w:t>Jahr</w:t>
            </w:r>
            <w:proofErr w:type="spellEnd"/>
            <w:r>
              <w:rPr>
                <w:color w:val="1C1C1C"/>
                <w:w w:val="105"/>
                <w:sz w:val="19"/>
              </w:rPr>
              <w:t>/ Monat</w:t>
            </w:r>
          </w:p>
          <w:p w14:paraId="298E82FB" w14:textId="77777777" w:rsidR="00044105" w:rsidRDefault="00044105" w:rsidP="00044105">
            <w:pPr>
              <w:pStyle w:val="TableParagraph"/>
              <w:spacing w:line="239" w:lineRule="exact"/>
              <w:ind w:left="453" w:right="47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color w:val="1C1C1C"/>
                <w:sz w:val="24"/>
              </w:rPr>
              <w:t>EUR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AEA0" w14:textId="77777777" w:rsidR="00044105" w:rsidRDefault="00044105" w:rsidP="00044105">
            <w:pPr>
              <w:pStyle w:val="TableParagraph"/>
              <w:spacing w:before="34" w:line="252" w:lineRule="auto"/>
              <w:ind w:left="191" w:right="269"/>
              <w:jc w:val="center"/>
              <w:rPr>
                <w:sz w:val="19"/>
              </w:rPr>
            </w:pPr>
            <w:proofErr w:type="spellStart"/>
            <w:r>
              <w:rPr>
                <w:color w:val="1C1C1C"/>
                <w:w w:val="105"/>
                <w:sz w:val="19"/>
              </w:rPr>
              <w:t>Nutzungs</w:t>
            </w:r>
            <w:proofErr w:type="spellEnd"/>
            <w:r>
              <w:rPr>
                <w:color w:val="1C1C1C"/>
                <w:w w:val="105"/>
                <w:sz w:val="19"/>
              </w:rPr>
              <w:t>-</w:t>
            </w:r>
            <w:r>
              <w:rPr>
                <w:color w:val="1C1C1C"/>
                <w:w w:val="104"/>
                <w:sz w:val="19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19"/>
              </w:rPr>
              <w:t>dauer</w:t>
            </w:r>
            <w:proofErr w:type="spellEnd"/>
            <w:r>
              <w:rPr>
                <w:color w:val="1C1C1C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19"/>
              </w:rPr>
              <w:t>im</w:t>
            </w:r>
            <w:proofErr w:type="spellEnd"/>
            <w:r>
              <w:rPr>
                <w:color w:val="1C1C1C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19"/>
              </w:rPr>
              <w:t>Vorhaben</w:t>
            </w:r>
            <w:proofErr w:type="spellEnd"/>
            <w:r>
              <w:rPr>
                <w:color w:val="1C1C1C"/>
                <w:w w:val="105"/>
                <w:sz w:val="19"/>
              </w:rPr>
              <w:t xml:space="preserve"> Jahre/ Monate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08FD" w14:textId="77777777" w:rsidR="00044105" w:rsidRDefault="00044105" w:rsidP="00044105">
            <w:pPr>
              <w:pStyle w:val="TableParagraph"/>
              <w:spacing w:before="29" w:line="252" w:lineRule="auto"/>
              <w:ind w:left="85" w:right="162" w:hanging="8"/>
              <w:jc w:val="center"/>
              <w:rPr>
                <w:sz w:val="19"/>
              </w:rPr>
            </w:pPr>
            <w:proofErr w:type="spellStart"/>
            <w:r>
              <w:rPr>
                <w:color w:val="1C1C1C"/>
                <w:w w:val="105"/>
                <w:sz w:val="19"/>
              </w:rPr>
              <w:t>Abschrei</w:t>
            </w:r>
            <w:proofErr w:type="spellEnd"/>
            <w:r>
              <w:rPr>
                <w:color w:val="1C1C1C"/>
                <w:w w:val="105"/>
                <w:sz w:val="19"/>
              </w:rPr>
              <w:t xml:space="preserve">- </w:t>
            </w:r>
            <w:proofErr w:type="spellStart"/>
            <w:r>
              <w:rPr>
                <w:color w:val="1C1C1C"/>
                <w:w w:val="105"/>
                <w:sz w:val="19"/>
              </w:rPr>
              <w:t>bungsbetrag</w:t>
            </w:r>
            <w:proofErr w:type="spellEnd"/>
            <w:r>
              <w:rPr>
                <w:color w:val="1C1C1C"/>
                <w:w w:val="105"/>
                <w:sz w:val="19"/>
              </w:rPr>
              <w:t xml:space="preserve"> in der</w:t>
            </w:r>
            <w:r>
              <w:rPr>
                <w:color w:val="1C1C1C"/>
                <w:spacing w:val="-10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19"/>
              </w:rPr>
              <w:t>Vorha</w:t>
            </w:r>
            <w:proofErr w:type="spellEnd"/>
            <w:r>
              <w:rPr>
                <w:color w:val="1C1C1C"/>
                <w:w w:val="105"/>
                <w:sz w:val="19"/>
              </w:rPr>
              <w:t xml:space="preserve">- </w:t>
            </w:r>
            <w:proofErr w:type="spellStart"/>
            <w:r>
              <w:rPr>
                <w:color w:val="1C1C1C"/>
                <w:w w:val="105"/>
                <w:sz w:val="19"/>
              </w:rPr>
              <w:t>benlaufzeit</w:t>
            </w:r>
            <w:proofErr w:type="spellEnd"/>
          </w:p>
          <w:p w14:paraId="6058BC15" w14:textId="77777777" w:rsidR="00044105" w:rsidRDefault="00044105" w:rsidP="00044105">
            <w:pPr>
              <w:pStyle w:val="TableParagraph"/>
              <w:spacing w:line="246" w:lineRule="exact"/>
              <w:ind w:left="427" w:right="496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color w:val="1C1C1C"/>
                <w:sz w:val="24"/>
              </w:rPr>
              <w:t>EUR</w:t>
            </w:r>
          </w:p>
        </w:tc>
      </w:tr>
      <w:tr w:rsidR="00044105" w14:paraId="4AF47D64" w14:textId="77777777" w:rsidTr="00044105">
        <w:trPr>
          <w:trHeight w:hRule="exact" w:val="11634"/>
        </w:trPr>
        <w:tc>
          <w:tcPr>
            <w:tcW w:w="1704" w:type="dxa"/>
            <w:tcBorders>
              <w:top w:val="single" w:sz="4" w:space="0" w:color="auto"/>
              <w:left w:val="thinThickMediumGap" w:sz="11" w:space="0" w:color="000000"/>
              <w:bottom w:val="single" w:sz="4" w:space="0" w:color="auto"/>
              <w:right w:val="single" w:sz="10" w:space="0" w:color="000000"/>
            </w:tcBorders>
          </w:tcPr>
          <w:p w14:paraId="3E7652CA" w14:textId="77777777" w:rsidR="00044105" w:rsidRDefault="00044105" w:rsidP="00044105">
            <w:pPr>
              <w:pStyle w:val="TableParagraph"/>
              <w:numPr>
                <w:ilvl w:val="0"/>
                <w:numId w:val="10"/>
              </w:numPr>
              <w:tabs>
                <w:tab w:val="left" w:pos="309"/>
              </w:tabs>
              <w:spacing w:before="52" w:line="242" w:lineRule="auto"/>
              <w:ind w:right="120" w:hanging="281"/>
              <w:rPr>
                <w:b/>
                <w:sz w:val="20"/>
              </w:rPr>
            </w:pPr>
            <w:proofErr w:type="spellStart"/>
            <w:r>
              <w:rPr>
                <w:b/>
                <w:color w:val="1C1C1C"/>
                <w:sz w:val="20"/>
              </w:rPr>
              <w:t>Während</w:t>
            </w:r>
            <w:proofErr w:type="spellEnd"/>
            <w:r>
              <w:rPr>
                <w:b/>
                <w:color w:val="1C1C1C"/>
                <w:sz w:val="20"/>
              </w:rPr>
              <w:t xml:space="preserve"> der </w:t>
            </w:r>
            <w:proofErr w:type="spellStart"/>
            <w:r>
              <w:rPr>
                <w:b/>
                <w:color w:val="1C1C1C"/>
                <w:sz w:val="20"/>
              </w:rPr>
              <w:t>Laufzeit</w:t>
            </w:r>
            <w:proofErr w:type="spellEnd"/>
            <w:r>
              <w:rPr>
                <w:b/>
                <w:color w:val="1C1C1C"/>
                <w:sz w:val="20"/>
              </w:rPr>
              <w:t xml:space="preserve"> des </w:t>
            </w:r>
            <w:proofErr w:type="spellStart"/>
            <w:r>
              <w:rPr>
                <w:b/>
                <w:color w:val="1C1C1C"/>
                <w:sz w:val="20"/>
              </w:rPr>
              <w:t>Vorhabens</w:t>
            </w:r>
            <w:proofErr w:type="spellEnd"/>
            <w:r>
              <w:rPr>
                <w:b/>
                <w:color w:val="1C1C1C"/>
                <w:sz w:val="20"/>
              </w:rPr>
              <w:t xml:space="preserve"> </w:t>
            </w:r>
            <w:proofErr w:type="spellStart"/>
            <w:r>
              <w:rPr>
                <w:b/>
                <w:color w:val="1C1C1C"/>
                <w:sz w:val="20"/>
              </w:rPr>
              <w:t>nicht</w:t>
            </w:r>
            <w:proofErr w:type="spellEnd"/>
            <w:r>
              <w:rPr>
                <w:b/>
                <w:color w:val="1C1C1C"/>
                <w:sz w:val="20"/>
              </w:rPr>
              <w:t xml:space="preserve"> </w:t>
            </w:r>
            <w:proofErr w:type="spellStart"/>
            <w:r>
              <w:rPr>
                <w:b/>
                <w:color w:val="1C1C1C"/>
                <w:sz w:val="20"/>
              </w:rPr>
              <w:t>voll</w:t>
            </w:r>
            <w:proofErr w:type="spellEnd"/>
            <w:r>
              <w:rPr>
                <w:b/>
                <w:color w:val="1C1C1C"/>
                <w:sz w:val="20"/>
              </w:rPr>
              <w:t xml:space="preserve"> </w:t>
            </w:r>
            <w:proofErr w:type="spellStart"/>
            <w:r>
              <w:rPr>
                <w:b/>
                <w:color w:val="1C1C1C"/>
                <w:sz w:val="20"/>
              </w:rPr>
              <w:t>abgeschrie</w:t>
            </w:r>
            <w:proofErr w:type="spellEnd"/>
            <w:r>
              <w:rPr>
                <w:b/>
                <w:color w:val="1C1C1C"/>
                <w:sz w:val="20"/>
              </w:rPr>
              <w:t xml:space="preserve">- bene Gegen- </w:t>
            </w:r>
            <w:proofErr w:type="spellStart"/>
            <w:r>
              <w:rPr>
                <w:b/>
                <w:color w:val="1C1C1C"/>
                <w:sz w:val="20"/>
              </w:rPr>
              <w:t>stände</w:t>
            </w:r>
            <w:proofErr w:type="spellEnd"/>
          </w:p>
          <w:p w14:paraId="5C52E28D" w14:textId="77777777" w:rsidR="00044105" w:rsidRDefault="00044105" w:rsidP="00044105">
            <w:pPr>
              <w:pStyle w:val="TableParagraph"/>
              <w:rPr>
                <w:b/>
              </w:rPr>
            </w:pPr>
          </w:p>
          <w:p w14:paraId="72CA2CE3" w14:textId="77777777" w:rsidR="00044105" w:rsidRDefault="00044105" w:rsidP="00044105">
            <w:pPr>
              <w:pStyle w:val="TableParagraph"/>
              <w:rPr>
                <w:b/>
              </w:rPr>
            </w:pPr>
          </w:p>
          <w:p w14:paraId="5128EF5C" w14:textId="77777777" w:rsidR="00044105" w:rsidRDefault="00044105" w:rsidP="00044105">
            <w:pPr>
              <w:pStyle w:val="TableParagraph"/>
              <w:rPr>
                <w:b/>
              </w:rPr>
            </w:pPr>
          </w:p>
          <w:p w14:paraId="2A736FAB" w14:textId="77777777" w:rsidR="00044105" w:rsidRDefault="00044105" w:rsidP="00044105">
            <w:pPr>
              <w:pStyle w:val="TableParagraph"/>
              <w:rPr>
                <w:b/>
              </w:rPr>
            </w:pPr>
          </w:p>
          <w:p w14:paraId="298FC565" w14:textId="77777777" w:rsidR="00044105" w:rsidRDefault="00044105" w:rsidP="00044105">
            <w:pPr>
              <w:pStyle w:val="TableParagraph"/>
              <w:rPr>
                <w:b/>
              </w:rPr>
            </w:pPr>
          </w:p>
          <w:p w14:paraId="0B94781B" w14:textId="77777777" w:rsidR="00044105" w:rsidRDefault="00044105" w:rsidP="00044105">
            <w:pPr>
              <w:pStyle w:val="TableParagraph"/>
              <w:rPr>
                <w:b/>
              </w:rPr>
            </w:pPr>
          </w:p>
          <w:p w14:paraId="59D05110" w14:textId="77777777" w:rsidR="00044105" w:rsidRDefault="00044105" w:rsidP="00044105">
            <w:pPr>
              <w:pStyle w:val="TableParagraph"/>
              <w:rPr>
                <w:b/>
              </w:rPr>
            </w:pPr>
          </w:p>
          <w:p w14:paraId="27C2C7ED" w14:textId="77777777" w:rsidR="00044105" w:rsidRDefault="00044105" w:rsidP="00044105">
            <w:pPr>
              <w:pStyle w:val="TableParagraph"/>
              <w:rPr>
                <w:b/>
              </w:rPr>
            </w:pPr>
          </w:p>
          <w:p w14:paraId="767CA543" w14:textId="77777777" w:rsidR="00044105" w:rsidRDefault="00044105" w:rsidP="00044105">
            <w:pPr>
              <w:pStyle w:val="TableParagraph"/>
              <w:rPr>
                <w:b/>
              </w:rPr>
            </w:pPr>
          </w:p>
          <w:p w14:paraId="26DCF733" w14:textId="77777777" w:rsidR="00044105" w:rsidRDefault="00044105" w:rsidP="00044105">
            <w:pPr>
              <w:pStyle w:val="TableParagraph"/>
              <w:rPr>
                <w:b/>
              </w:rPr>
            </w:pPr>
          </w:p>
          <w:p w14:paraId="06041CBF" w14:textId="77777777" w:rsidR="00044105" w:rsidRDefault="00044105" w:rsidP="00044105">
            <w:pPr>
              <w:pStyle w:val="TableParagraph"/>
              <w:rPr>
                <w:b/>
              </w:rPr>
            </w:pPr>
          </w:p>
          <w:p w14:paraId="66CF8E39" w14:textId="77777777" w:rsidR="00044105" w:rsidRDefault="00044105" w:rsidP="00044105">
            <w:pPr>
              <w:pStyle w:val="TableParagraph"/>
              <w:rPr>
                <w:b/>
              </w:rPr>
            </w:pPr>
          </w:p>
          <w:p w14:paraId="438FFB72" w14:textId="77777777" w:rsidR="00044105" w:rsidRDefault="00044105" w:rsidP="00044105">
            <w:pPr>
              <w:pStyle w:val="TableParagraph"/>
              <w:rPr>
                <w:b/>
              </w:rPr>
            </w:pPr>
          </w:p>
          <w:p w14:paraId="05AE1CFC" w14:textId="77777777" w:rsidR="00044105" w:rsidRDefault="00044105" w:rsidP="00044105">
            <w:pPr>
              <w:pStyle w:val="TableParagraph"/>
              <w:rPr>
                <w:b/>
              </w:rPr>
            </w:pPr>
          </w:p>
          <w:p w14:paraId="039A977D" w14:textId="77777777" w:rsidR="00044105" w:rsidRDefault="00044105" w:rsidP="00044105">
            <w:pPr>
              <w:pStyle w:val="TableParagraph"/>
              <w:numPr>
                <w:ilvl w:val="0"/>
                <w:numId w:val="10"/>
              </w:numPr>
              <w:tabs>
                <w:tab w:val="left" w:pos="313"/>
              </w:tabs>
              <w:spacing w:before="143" w:line="242" w:lineRule="auto"/>
              <w:ind w:left="342" w:right="77" w:hanging="277"/>
              <w:rPr>
                <w:b/>
                <w:sz w:val="20"/>
              </w:rPr>
            </w:pPr>
            <w:proofErr w:type="spellStart"/>
            <w:r>
              <w:rPr>
                <w:b/>
                <w:color w:val="1C1C1C"/>
                <w:sz w:val="20"/>
              </w:rPr>
              <w:t>Während</w:t>
            </w:r>
            <w:proofErr w:type="spellEnd"/>
            <w:r>
              <w:rPr>
                <w:b/>
                <w:color w:val="1C1C1C"/>
                <w:sz w:val="20"/>
              </w:rPr>
              <w:t xml:space="preserve"> der </w:t>
            </w:r>
            <w:proofErr w:type="spellStart"/>
            <w:r>
              <w:rPr>
                <w:b/>
                <w:color w:val="1C1C1C"/>
                <w:sz w:val="20"/>
              </w:rPr>
              <w:t>Laufzeit</w:t>
            </w:r>
            <w:proofErr w:type="spellEnd"/>
            <w:r>
              <w:rPr>
                <w:b/>
                <w:color w:val="1C1C1C"/>
                <w:sz w:val="20"/>
              </w:rPr>
              <w:t xml:space="preserve"> des </w:t>
            </w:r>
            <w:proofErr w:type="spellStart"/>
            <w:r>
              <w:rPr>
                <w:b/>
                <w:color w:val="1C1C1C"/>
                <w:sz w:val="20"/>
              </w:rPr>
              <w:t>Vorhabens</w:t>
            </w:r>
            <w:proofErr w:type="spellEnd"/>
            <w:r>
              <w:rPr>
                <w:b/>
                <w:color w:val="1C1C1C"/>
                <w:sz w:val="20"/>
              </w:rPr>
              <w:t xml:space="preserve"> </w:t>
            </w:r>
            <w:proofErr w:type="spellStart"/>
            <w:r>
              <w:rPr>
                <w:b/>
                <w:color w:val="1C1C1C"/>
                <w:sz w:val="20"/>
              </w:rPr>
              <w:t>voll</w:t>
            </w:r>
            <w:proofErr w:type="spellEnd"/>
            <w:r>
              <w:rPr>
                <w:b/>
                <w:color w:val="1C1C1C"/>
                <w:sz w:val="20"/>
              </w:rPr>
              <w:t xml:space="preserve"> </w:t>
            </w:r>
            <w:proofErr w:type="spellStart"/>
            <w:r>
              <w:rPr>
                <w:b/>
                <w:color w:val="1C1C1C"/>
                <w:sz w:val="20"/>
              </w:rPr>
              <w:t>abge</w:t>
            </w:r>
            <w:proofErr w:type="spellEnd"/>
            <w:r>
              <w:rPr>
                <w:b/>
                <w:color w:val="1C1C1C"/>
                <w:sz w:val="20"/>
              </w:rPr>
              <w:t xml:space="preserve">- </w:t>
            </w:r>
            <w:proofErr w:type="spellStart"/>
            <w:r>
              <w:rPr>
                <w:b/>
                <w:color w:val="1C1C1C"/>
                <w:sz w:val="20"/>
              </w:rPr>
              <w:t>schriebene</w:t>
            </w:r>
            <w:proofErr w:type="spellEnd"/>
            <w:r>
              <w:rPr>
                <w:b/>
                <w:color w:val="1C1C1C"/>
                <w:sz w:val="20"/>
              </w:rPr>
              <w:t xml:space="preserve"> </w:t>
            </w:r>
            <w:proofErr w:type="spellStart"/>
            <w:r>
              <w:rPr>
                <w:b/>
                <w:color w:val="1C1C1C"/>
                <w:w w:val="95"/>
                <w:sz w:val="20"/>
              </w:rPr>
              <w:t>Gegenstände</w:t>
            </w:r>
            <w:proofErr w:type="spellEnd"/>
            <w:r>
              <w:rPr>
                <w:b/>
                <w:color w:val="1C1C1C"/>
                <w:w w:val="95"/>
                <w:sz w:val="20"/>
              </w:rPr>
              <w:t xml:space="preserve"> </w:t>
            </w:r>
            <w:r>
              <w:rPr>
                <w:b/>
                <w:color w:val="1C1C1C"/>
                <w:sz w:val="20"/>
              </w:rPr>
              <w:t>(s. Nr. 4.4 NKBF</w:t>
            </w:r>
            <w:r>
              <w:rPr>
                <w:b/>
                <w:color w:val="1C1C1C"/>
                <w:spacing w:val="3"/>
                <w:sz w:val="20"/>
              </w:rPr>
              <w:t xml:space="preserve"> </w:t>
            </w:r>
            <w:r>
              <w:rPr>
                <w:b/>
                <w:color w:val="1C1C1C"/>
                <w:sz w:val="20"/>
              </w:rPr>
              <w:t>98)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10" w:space="0" w:color="000000"/>
              <w:bottom w:val="single" w:sz="4" w:space="0" w:color="auto"/>
              <w:right w:val="nil"/>
            </w:tcBorders>
          </w:tcPr>
          <w:p w14:paraId="5CB242C4" w14:textId="77777777" w:rsidR="00044105" w:rsidRDefault="00044105" w:rsidP="00044105"/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DB8476C" w14:textId="77777777" w:rsidR="00044105" w:rsidRDefault="00044105" w:rsidP="00044105"/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6198DB7D" w14:textId="77777777" w:rsidR="00044105" w:rsidRDefault="00044105" w:rsidP="00044105"/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02941C5" w14:textId="77777777" w:rsidR="00044105" w:rsidRDefault="00044105" w:rsidP="00044105"/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9CD09F9" w14:textId="77777777" w:rsidR="00044105" w:rsidRDefault="00044105" w:rsidP="00044105"/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3C0C" w14:textId="77777777" w:rsidR="00044105" w:rsidRDefault="00044105" w:rsidP="00044105"/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60BE" w14:textId="77777777" w:rsidR="00044105" w:rsidRDefault="00044105" w:rsidP="00044105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1E54" w14:textId="77777777" w:rsidR="00044105" w:rsidRDefault="00044105" w:rsidP="00044105"/>
        </w:tc>
      </w:tr>
      <w:tr w:rsidR="00044105" w14:paraId="57BA3D05" w14:textId="77777777" w:rsidTr="00044105">
        <w:trPr>
          <w:trHeight w:hRule="exact" w:val="508"/>
        </w:trPr>
        <w:tc>
          <w:tcPr>
            <w:tcW w:w="8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4F5B" w14:textId="77777777" w:rsidR="00044105" w:rsidRDefault="00044105" w:rsidP="00044105">
            <w:pPr>
              <w:pStyle w:val="TableParagraph"/>
              <w:spacing w:before="138"/>
              <w:ind w:left="64"/>
              <w:rPr>
                <w:sz w:val="20"/>
              </w:rPr>
            </w:pPr>
            <w:r>
              <w:rPr>
                <w:b/>
                <w:color w:val="1C1C1C"/>
                <w:sz w:val="20"/>
              </w:rPr>
              <w:t xml:space="preserve">Gesamtsumme </w:t>
            </w:r>
            <w:r>
              <w:rPr>
                <w:color w:val="1C1C1C"/>
                <w:sz w:val="20"/>
              </w:rPr>
              <w:t>(0847)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0A5C" w14:textId="77777777" w:rsidR="00044105" w:rsidRDefault="00044105" w:rsidP="00044105"/>
        </w:tc>
      </w:tr>
    </w:tbl>
    <w:p w14:paraId="1EC3BB3D" w14:textId="77777777" w:rsidR="00044105" w:rsidRPr="00DA2D42" w:rsidRDefault="00044105" w:rsidP="00044105"/>
    <w:p w14:paraId="31387B2B" w14:textId="77777777" w:rsidR="00942CFE" w:rsidRDefault="00942CFE">
      <w:pPr>
        <w:widowControl/>
        <w:rPr>
          <w:b/>
          <w:color w:val="282828"/>
          <w:w w:val="105"/>
          <w:sz w:val="40"/>
          <w:szCs w:val="40"/>
        </w:rPr>
      </w:pPr>
      <w:r>
        <w:rPr>
          <w:b/>
          <w:color w:val="282828"/>
          <w:w w:val="105"/>
          <w:sz w:val="40"/>
          <w:szCs w:val="40"/>
        </w:rPr>
        <w:br w:type="page"/>
      </w:r>
    </w:p>
    <w:p w14:paraId="016EE66D" w14:textId="77777777" w:rsidR="00A97F20" w:rsidRDefault="00A97F20" w:rsidP="00A97F20">
      <w:pPr>
        <w:spacing w:before="7"/>
        <w:ind w:left="2969" w:hanging="2006"/>
        <w:jc w:val="center"/>
        <w:rPr>
          <w:b/>
          <w:color w:val="212121"/>
          <w:sz w:val="40"/>
          <w:szCs w:val="40"/>
        </w:rPr>
      </w:pPr>
      <w:r w:rsidRPr="00A97F20">
        <w:rPr>
          <w:b/>
          <w:color w:val="212121"/>
          <w:sz w:val="40"/>
          <w:szCs w:val="40"/>
        </w:rPr>
        <w:lastRenderedPageBreak/>
        <w:t>Sonstige genutzte Anlagen des FE- Bereiches</w:t>
      </w:r>
    </w:p>
    <w:p w14:paraId="29AF9B3F" w14:textId="6244B8B5" w:rsidR="00A97F20" w:rsidRPr="00A97F20" w:rsidRDefault="00A97F20" w:rsidP="00A97F20">
      <w:pPr>
        <w:spacing w:before="7"/>
        <w:ind w:left="2969" w:hanging="2006"/>
        <w:jc w:val="center"/>
        <w:rPr>
          <w:b/>
          <w:sz w:val="40"/>
          <w:szCs w:val="40"/>
        </w:rPr>
      </w:pPr>
      <w:r w:rsidRPr="00A97F20">
        <w:rPr>
          <w:b/>
          <w:color w:val="212121"/>
          <w:sz w:val="40"/>
          <w:szCs w:val="40"/>
        </w:rPr>
        <w:t>(0848)</w:t>
      </w:r>
    </w:p>
    <w:p w14:paraId="50E38A71" w14:textId="77777777" w:rsidR="00A97F20" w:rsidRDefault="00A97F20" w:rsidP="00A97F20">
      <w:pPr>
        <w:pStyle w:val="Textkrper"/>
        <w:spacing w:before="7" w:after="1"/>
        <w:rPr>
          <w:b/>
          <w:sz w:val="23"/>
        </w:rPr>
      </w:pPr>
    </w:p>
    <w:tbl>
      <w:tblPr>
        <w:tblStyle w:val="TableNormal"/>
        <w:tblW w:w="10050" w:type="dxa"/>
        <w:tblInd w:w="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2"/>
        <w:gridCol w:w="1540"/>
        <w:gridCol w:w="1397"/>
        <w:gridCol w:w="1383"/>
        <w:gridCol w:w="1406"/>
        <w:gridCol w:w="1395"/>
        <w:gridCol w:w="1337"/>
      </w:tblGrid>
      <w:tr w:rsidR="00A97F20" w14:paraId="4113176D" w14:textId="77777777" w:rsidTr="00A97F20">
        <w:trPr>
          <w:trHeight w:hRule="exact" w:val="250"/>
        </w:trPr>
        <w:tc>
          <w:tcPr>
            <w:tcW w:w="159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4442E0A0" w14:textId="77777777" w:rsidR="00A97F20" w:rsidRDefault="00A97F20">
            <w:pPr>
              <w:pStyle w:val="TableParagraph"/>
              <w:spacing w:before="13"/>
              <w:ind w:left="333"/>
              <w:rPr>
                <w:sz w:val="19"/>
              </w:rPr>
            </w:pPr>
            <w:proofErr w:type="spellStart"/>
            <w:r>
              <w:rPr>
                <w:color w:val="212121"/>
                <w:w w:val="105"/>
                <w:sz w:val="19"/>
              </w:rPr>
              <w:t>Bezeichnung</w:t>
            </w:r>
            <w:proofErr w:type="spellEnd"/>
          </w:p>
        </w:tc>
        <w:tc>
          <w:tcPr>
            <w:tcW w:w="154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54B03037" w14:textId="77777777" w:rsidR="00A97F20" w:rsidRDefault="00A97F20">
            <w:pPr>
              <w:pStyle w:val="TableParagraph"/>
              <w:spacing w:before="13"/>
              <w:ind w:left="324" w:right="257"/>
              <w:jc w:val="center"/>
              <w:rPr>
                <w:sz w:val="19"/>
              </w:rPr>
            </w:pPr>
            <w:proofErr w:type="spellStart"/>
            <w:r>
              <w:rPr>
                <w:color w:val="212121"/>
                <w:w w:val="105"/>
                <w:sz w:val="19"/>
              </w:rPr>
              <w:t>Anschaf</w:t>
            </w:r>
            <w:proofErr w:type="spellEnd"/>
            <w:r>
              <w:rPr>
                <w:color w:val="212121"/>
                <w:w w:val="105"/>
                <w:sz w:val="19"/>
              </w:rPr>
              <w:t>-</w:t>
            </w:r>
          </w:p>
        </w:tc>
        <w:tc>
          <w:tcPr>
            <w:tcW w:w="139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8" w:space="0" w:color="000000"/>
            </w:tcBorders>
            <w:hideMark/>
          </w:tcPr>
          <w:p w14:paraId="0636A2DF" w14:textId="77777777" w:rsidR="00A97F20" w:rsidRDefault="00A97F20">
            <w:pPr>
              <w:pStyle w:val="TableParagraph"/>
              <w:spacing w:before="18"/>
              <w:ind w:left="201" w:right="157"/>
              <w:jc w:val="center"/>
              <w:rPr>
                <w:sz w:val="19"/>
              </w:rPr>
            </w:pPr>
            <w:proofErr w:type="spellStart"/>
            <w:r>
              <w:rPr>
                <w:color w:val="212121"/>
                <w:w w:val="105"/>
                <w:sz w:val="19"/>
              </w:rPr>
              <w:t>Anschaf</w:t>
            </w:r>
            <w:proofErr w:type="spellEnd"/>
            <w:r>
              <w:rPr>
                <w:color w:val="212121"/>
                <w:w w:val="105"/>
                <w:sz w:val="19"/>
              </w:rPr>
              <w:t>-</w:t>
            </w:r>
          </w:p>
        </w:tc>
        <w:tc>
          <w:tcPr>
            <w:tcW w:w="1383" w:type="dxa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hideMark/>
          </w:tcPr>
          <w:p w14:paraId="79130645" w14:textId="77777777" w:rsidR="00A97F20" w:rsidRDefault="00A97F20">
            <w:pPr>
              <w:pStyle w:val="TableParagraph"/>
              <w:spacing w:before="13"/>
              <w:ind w:left="158" w:right="148"/>
              <w:jc w:val="center"/>
              <w:rPr>
                <w:sz w:val="19"/>
              </w:rPr>
            </w:pPr>
            <w:proofErr w:type="spellStart"/>
            <w:r>
              <w:rPr>
                <w:color w:val="212121"/>
                <w:w w:val="105"/>
                <w:sz w:val="19"/>
              </w:rPr>
              <w:t>Abschrei</w:t>
            </w:r>
            <w:proofErr w:type="spellEnd"/>
            <w:r>
              <w:rPr>
                <w:color w:val="212121"/>
                <w:w w:val="105"/>
                <w:sz w:val="19"/>
              </w:rPr>
              <w:t>-</w:t>
            </w:r>
          </w:p>
        </w:tc>
        <w:tc>
          <w:tcPr>
            <w:tcW w:w="140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69E48D49" w14:textId="77777777" w:rsidR="00A97F20" w:rsidRDefault="00A97F20">
            <w:pPr>
              <w:pStyle w:val="TableParagraph"/>
              <w:spacing w:before="8"/>
              <w:ind w:left="103" w:right="115"/>
              <w:jc w:val="center"/>
              <w:rPr>
                <w:sz w:val="19"/>
              </w:rPr>
            </w:pPr>
            <w:proofErr w:type="spellStart"/>
            <w:r>
              <w:rPr>
                <w:color w:val="212121"/>
                <w:w w:val="105"/>
                <w:sz w:val="19"/>
              </w:rPr>
              <w:t>Abschrei</w:t>
            </w:r>
            <w:proofErr w:type="spellEnd"/>
            <w:r>
              <w:rPr>
                <w:color w:val="212121"/>
                <w:w w:val="105"/>
                <w:sz w:val="19"/>
              </w:rPr>
              <w:t>-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000D0C0E" w14:textId="77777777" w:rsidR="00A97F20" w:rsidRDefault="00A97F20">
            <w:pPr>
              <w:pStyle w:val="TableParagraph"/>
              <w:spacing w:before="3"/>
              <w:ind w:left="195" w:right="218"/>
              <w:jc w:val="center"/>
              <w:rPr>
                <w:sz w:val="19"/>
              </w:rPr>
            </w:pPr>
            <w:proofErr w:type="spellStart"/>
            <w:r>
              <w:rPr>
                <w:color w:val="212121"/>
                <w:w w:val="105"/>
                <w:sz w:val="19"/>
              </w:rPr>
              <w:t>Nutzungs</w:t>
            </w:r>
            <w:proofErr w:type="spellEnd"/>
            <w:r>
              <w:rPr>
                <w:color w:val="212121"/>
                <w:w w:val="105"/>
                <w:sz w:val="19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0F942318" w14:textId="77777777" w:rsidR="00A97F20" w:rsidRDefault="00A97F20">
            <w:pPr>
              <w:pStyle w:val="TableParagraph"/>
              <w:spacing w:before="3"/>
              <w:ind w:left="32" w:right="76"/>
              <w:jc w:val="center"/>
              <w:rPr>
                <w:sz w:val="19"/>
              </w:rPr>
            </w:pPr>
            <w:proofErr w:type="spellStart"/>
            <w:r>
              <w:rPr>
                <w:color w:val="212121"/>
                <w:w w:val="105"/>
                <w:sz w:val="19"/>
              </w:rPr>
              <w:t>Abschrei</w:t>
            </w:r>
            <w:proofErr w:type="spellEnd"/>
            <w:r>
              <w:rPr>
                <w:color w:val="212121"/>
                <w:w w:val="105"/>
                <w:sz w:val="19"/>
              </w:rPr>
              <w:t>-</w:t>
            </w:r>
          </w:p>
        </w:tc>
      </w:tr>
      <w:tr w:rsidR="00A97F20" w14:paraId="681109C6" w14:textId="77777777" w:rsidTr="00A97F20">
        <w:trPr>
          <w:trHeight w:hRule="exact" w:val="232"/>
        </w:trPr>
        <w:tc>
          <w:tcPr>
            <w:tcW w:w="15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4769194" w14:textId="77777777" w:rsidR="00A97F20" w:rsidRDefault="00A97F20"/>
        </w:tc>
        <w:tc>
          <w:tcPr>
            <w:tcW w:w="15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23BB8806" w14:textId="77777777" w:rsidR="00A97F20" w:rsidRDefault="00A97F20">
            <w:pPr>
              <w:pStyle w:val="TableParagraph"/>
              <w:spacing w:before="4"/>
              <w:ind w:left="324" w:right="248"/>
              <w:jc w:val="center"/>
              <w:rPr>
                <w:sz w:val="19"/>
              </w:rPr>
            </w:pPr>
            <w:proofErr w:type="spellStart"/>
            <w:r>
              <w:rPr>
                <w:color w:val="212121"/>
                <w:w w:val="105"/>
                <w:sz w:val="19"/>
              </w:rPr>
              <w:t>fungs</w:t>
            </w:r>
            <w:proofErr w:type="spellEnd"/>
            <w:r>
              <w:rPr>
                <w:color w:val="212121"/>
                <w:w w:val="105"/>
                <w:sz w:val="19"/>
              </w:rPr>
              <w:t>-</w:t>
            </w:r>
          </w:p>
        </w:tc>
        <w:tc>
          <w:tcPr>
            <w:tcW w:w="1397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  <w:hideMark/>
          </w:tcPr>
          <w:p w14:paraId="6C5E1CED" w14:textId="77777777" w:rsidR="00A97F20" w:rsidRDefault="00A97F20">
            <w:pPr>
              <w:pStyle w:val="TableParagraph"/>
              <w:spacing w:before="9"/>
              <w:ind w:left="201" w:right="167"/>
              <w:jc w:val="center"/>
              <w:rPr>
                <w:sz w:val="19"/>
              </w:rPr>
            </w:pPr>
            <w:proofErr w:type="spellStart"/>
            <w:r>
              <w:rPr>
                <w:color w:val="212121"/>
                <w:w w:val="105"/>
                <w:sz w:val="19"/>
              </w:rPr>
              <w:t>fungspreis</w:t>
            </w:r>
            <w:proofErr w:type="spellEnd"/>
            <w:r>
              <w:rPr>
                <w:color w:val="212121"/>
                <w:w w:val="105"/>
                <w:sz w:val="19"/>
              </w:rPr>
              <w:t>/</w:t>
            </w:r>
          </w:p>
        </w:tc>
        <w:tc>
          <w:tcPr>
            <w:tcW w:w="1383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  <w:hideMark/>
          </w:tcPr>
          <w:p w14:paraId="7188ACA0" w14:textId="77777777" w:rsidR="00A97F20" w:rsidRDefault="00A97F20">
            <w:pPr>
              <w:pStyle w:val="TableParagraph"/>
              <w:spacing w:before="9"/>
              <w:ind w:left="158" w:right="157"/>
              <w:jc w:val="center"/>
              <w:rPr>
                <w:sz w:val="19"/>
              </w:rPr>
            </w:pPr>
            <w:proofErr w:type="spellStart"/>
            <w:r>
              <w:rPr>
                <w:color w:val="212121"/>
                <w:sz w:val="19"/>
              </w:rPr>
              <w:t>bungsdauer</w:t>
            </w:r>
            <w:proofErr w:type="spellEnd"/>
          </w:p>
        </w:tc>
        <w:tc>
          <w:tcPr>
            <w:tcW w:w="14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23537222" w14:textId="77777777" w:rsidR="00A97F20" w:rsidRDefault="00A97F20">
            <w:pPr>
              <w:pStyle w:val="TableParagraph"/>
              <w:spacing w:before="4"/>
              <w:ind w:left="103" w:right="124"/>
              <w:jc w:val="center"/>
              <w:rPr>
                <w:sz w:val="19"/>
              </w:rPr>
            </w:pPr>
            <w:proofErr w:type="spellStart"/>
            <w:r>
              <w:rPr>
                <w:color w:val="212121"/>
                <w:w w:val="105"/>
                <w:sz w:val="19"/>
              </w:rPr>
              <w:t>bungsbetrag</w:t>
            </w:r>
            <w:proofErr w:type="spellEnd"/>
          </w:p>
        </w:tc>
        <w:tc>
          <w:tcPr>
            <w:tcW w:w="139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534E4D81" w14:textId="77777777" w:rsidR="00A97F20" w:rsidRDefault="00A97F20">
            <w:pPr>
              <w:pStyle w:val="TableParagraph"/>
              <w:spacing w:line="214" w:lineRule="exact"/>
              <w:ind w:left="195" w:right="206"/>
              <w:jc w:val="center"/>
              <w:rPr>
                <w:sz w:val="19"/>
              </w:rPr>
            </w:pPr>
            <w:proofErr w:type="spellStart"/>
            <w:r>
              <w:rPr>
                <w:color w:val="212121"/>
                <w:w w:val="105"/>
                <w:sz w:val="19"/>
              </w:rPr>
              <w:t>dauer</w:t>
            </w:r>
            <w:proofErr w:type="spellEnd"/>
            <w:r>
              <w:rPr>
                <w:color w:val="212121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212121"/>
                <w:w w:val="105"/>
                <w:sz w:val="19"/>
              </w:rPr>
              <w:t>im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7E002ED1" w14:textId="77777777" w:rsidR="00A97F20" w:rsidRDefault="00A97F20">
            <w:pPr>
              <w:pStyle w:val="TableParagraph"/>
              <w:spacing w:line="214" w:lineRule="exact"/>
              <w:ind w:left="30" w:right="76"/>
              <w:jc w:val="center"/>
              <w:rPr>
                <w:sz w:val="19"/>
              </w:rPr>
            </w:pPr>
            <w:proofErr w:type="spellStart"/>
            <w:r>
              <w:rPr>
                <w:color w:val="212121"/>
                <w:w w:val="105"/>
                <w:sz w:val="19"/>
              </w:rPr>
              <w:t>bungsbetrag</w:t>
            </w:r>
            <w:proofErr w:type="spellEnd"/>
          </w:p>
        </w:tc>
      </w:tr>
      <w:tr w:rsidR="00A97F20" w14:paraId="752125A7" w14:textId="77777777" w:rsidTr="00A97F20">
        <w:trPr>
          <w:trHeight w:hRule="exact" w:val="227"/>
        </w:trPr>
        <w:tc>
          <w:tcPr>
            <w:tcW w:w="15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0B0E8E3" w14:textId="77777777" w:rsidR="00A97F20" w:rsidRDefault="00A97F20"/>
        </w:tc>
        <w:tc>
          <w:tcPr>
            <w:tcW w:w="15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4DE34540" w14:textId="77777777" w:rsidR="00A97F20" w:rsidRDefault="00A97F20">
            <w:pPr>
              <w:pStyle w:val="TableParagraph"/>
              <w:spacing w:before="7"/>
              <w:ind w:left="318" w:right="257"/>
              <w:jc w:val="center"/>
              <w:rPr>
                <w:sz w:val="19"/>
              </w:rPr>
            </w:pPr>
            <w:r>
              <w:rPr>
                <w:color w:val="212121"/>
                <w:w w:val="105"/>
                <w:sz w:val="19"/>
              </w:rPr>
              <w:t>datum</w:t>
            </w:r>
          </w:p>
        </w:tc>
        <w:tc>
          <w:tcPr>
            <w:tcW w:w="1397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  <w:hideMark/>
          </w:tcPr>
          <w:p w14:paraId="22E47A99" w14:textId="77777777" w:rsidR="00A97F20" w:rsidRDefault="00A97F20">
            <w:pPr>
              <w:pStyle w:val="TableParagraph"/>
              <w:spacing w:before="7"/>
              <w:ind w:left="201" w:right="159"/>
              <w:jc w:val="center"/>
              <w:rPr>
                <w:sz w:val="19"/>
              </w:rPr>
            </w:pPr>
            <w:proofErr w:type="spellStart"/>
            <w:r>
              <w:rPr>
                <w:color w:val="212121"/>
                <w:w w:val="105"/>
                <w:sz w:val="19"/>
              </w:rPr>
              <w:t>Herstell</w:t>
            </w:r>
            <w:proofErr w:type="spellEnd"/>
            <w:r>
              <w:rPr>
                <w:color w:val="3B3B3B"/>
                <w:w w:val="105"/>
                <w:sz w:val="19"/>
              </w:rPr>
              <w:t>-</w:t>
            </w:r>
          </w:p>
        </w:tc>
        <w:tc>
          <w:tcPr>
            <w:tcW w:w="1383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  <w:hideMark/>
          </w:tcPr>
          <w:p w14:paraId="32400AF6" w14:textId="77777777" w:rsidR="00A97F20" w:rsidRDefault="00A97F20">
            <w:pPr>
              <w:pStyle w:val="TableParagraph"/>
              <w:spacing w:before="7"/>
              <w:ind w:left="158" w:right="151"/>
              <w:jc w:val="center"/>
              <w:rPr>
                <w:sz w:val="19"/>
              </w:rPr>
            </w:pPr>
            <w:r>
              <w:rPr>
                <w:color w:val="212121"/>
                <w:w w:val="105"/>
                <w:sz w:val="19"/>
              </w:rPr>
              <w:t>Jahre/</w:t>
            </w:r>
          </w:p>
        </w:tc>
        <w:tc>
          <w:tcPr>
            <w:tcW w:w="14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5DF14EDD" w14:textId="77777777" w:rsidR="00A97F20" w:rsidRDefault="00A97F20">
            <w:pPr>
              <w:pStyle w:val="TableParagraph"/>
              <w:spacing w:before="2"/>
              <w:ind w:left="103" w:right="111"/>
              <w:jc w:val="center"/>
              <w:rPr>
                <w:sz w:val="19"/>
              </w:rPr>
            </w:pPr>
            <w:r>
              <w:rPr>
                <w:color w:val="212121"/>
                <w:w w:val="105"/>
                <w:sz w:val="19"/>
              </w:rPr>
              <w:t xml:space="preserve">pro </w:t>
            </w:r>
            <w:proofErr w:type="spellStart"/>
            <w:r>
              <w:rPr>
                <w:color w:val="212121"/>
                <w:w w:val="105"/>
                <w:sz w:val="19"/>
              </w:rPr>
              <w:t>Jahr</w:t>
            </w:r>
            <w:proofErr w:type="spellEnd"/>
            <w:r>
              <w:rPr>
                <w:color w:val="212121"/>
                <w:w w:val="105"/>
                <w:sz w:val="19"/>
              </w:rPr>
              <w:t>/</w:t>
            </w:r>
          </w:p>
        </w:tc>
        <w:tc>
          <w:tcPr>
            <w:tcW w:w="139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0D6B69C7" w14:textId="77777777" w:rsidR="00A97F20" w:rsidRDefault="00A97F20">
            <w:pPr>
              <w:pStyle w:val="TableParagraph"/>
              <w:spacing w:line="216" w:lineRule="exact"/>
              <w:ind w:left="195" w:right="214"/>
              <w:jc w:val="center"/>
              <w:rPr>
                <w:sz w:val="19"/>
              </w:rPr>
            </w:pPr>
            <w:proofErr w:type="spellStart"/>
            <w:r>
              <w:rPr>
                <w:color w:val="212121"/>
                <w:w w:val="105"/>
                <w:sz w:val="19"/>
              </w:rPr>
              <w:t>Vorhaben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6CC5A393" w14:textId="77777777" w:rsidR="00A97F20" w:rsidRDefault="00A97F20">
            <w:pPr>
              <w:pStyle w:val="TableParagraph"/>
              <w:spacing w:line="216" w:lineRule="exact"/>
              <w:ind w:left="37" w:right="76"/>
              <w:jc w:val="center"/>
              <w:rPr>
                <w:sz w:val="19"/>
              </w:rPr>
            </w:pPr>
            <w:r>
              <w:rPr>
                <w:color w:val="212121"/>
                <w:w w:val="105"/>
                <w:sz w:val="19"/>
              </w:rPr>
              <w:t xml:space="preserve">in der </w:t>
            </w:r>
            <w:proofErr w:type="spellStart"/>
            <w:r>
              <w:rPr>
                <w:color w:val="212121"/>
                <w:w w:val="105"/>
                <w:sz w:val="19"/>
              </w:rPr>
              <w:t>Vorha</w:t>
            </w:r>
            <w:proofErr w:type="spellEnd"/>
            <w:r>
              <w:rPr>
                <w:color w:val="212121"/>
                <w:w w:val="105"/>
                <w:sz w:val="19"/>
              </w:rPr>
              <w:t>-</w:t>
            </w:r>
          </w:p>
        </w:tc>
      </w:tr>
      <w:tr w:rsidR="00A97F20" w14:paraId="355B56D7" w14:textId="77777777" w:rsidTr="00A97F20">
        <w:trPr>
          <w:trHeight w:hRule="exact" w:val="470"/>
        </w:trPr>
        <w:tc>
          <w:tcPr>
            <w:tcW w:w="159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3AE5D33" w14:textId="77777777" w:rsidR="00A97F20" w:rsidRDefault="00A97F20"/>
        </w:tc>
        <w:tc>
          <w:tcPr>
            <w:tcW w:w="154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8" w:space="0" w:color="000000"/>
            </w:tcBorders>
          </w:tcPr>
          <w:p w14:paraId="233A25CD" w14:textId="77777777" w:rsidR="00A97F20" w:rsidRDefault="00A97F20"/>
        </w:tc>
        <w:tc>
          <w:tcPr>
            <w:tcW w:w="1397" w:type="dxa"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8C8ECC3" w14:textId="77777777" w:rsidR="00A97F20" w:rsidRDefault="00A97F20">
            <w:pPr>
              <w:pStyle w:val="TableParagraph"/>
              <w:spacing w:before="9" w:line="209" w:lineRule="exact"/>
              <w:ind w:left="390" w:right="357"/>
              <w:jc w:val="center"/>
              <w:rPr>
                <w:sz w:val="19"/>
              </w:rPr>
            </w:pPr>
            <w:proofErr w:type="spellStart"/>
            <w:r>
              <w:rPr>
                <w:color w:val="212121"/>
                <w:w w:val="105"/>
                <w:sz w:val="19"/>
              </w:rPr>
              <w:t>kosten</w:t>
            </w:r>
            <w:proofErr w:type="spellEnd"/>
          </w:p>
          <w:p w14:paraId="1F2FACAA" w14:textId="77777777" w:rsidR="00A97F20" w:rsidRDefault="00A97F20">
            <w:pPr>
              <w:pStyle w:val="TableParagraph"/>
              <w:spacing w:line="274" w:lineRule="exact"/>
              <w:ind w:left="390" w:right="350"/>
              <w:jc w:val="center"/>
              <w:rPr>
                <w:rFonts w:ascii="Courier New"/>
                <w:sz w:val="25"/>
              </w:rPr>
            </w:pPr>
            <w:r>
              <w:rPr>
                <w:rFonts w:ascii="Courier New"/>
                <w:color w:val="212121"/>
                <w:sz w:val="25"/>
              </w:rPr>
              <w:t>EUR</w:t>
            </w:r>
          </w:p>
        </w:tc>
        <w:tc>
          <w:tcPr>
            <w:tcW w:w="138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2FFB59A" w14:textId="77777777" w:rsidR="00A97F20" w:rsidRDefault="00A97F20">
            <w:pPr>
              <w:pStyle w:val="TableParagraph"/>
              <w:spacing w:before="9"/>
              <w:ind w:left="328" w:right="323"/>
              <w:jc w:val="center"/>
              <w:rPr>
                <w:sz w:val="19"/>
              </w:rPr>
            </w:pPr>
            <w:proofErr w:type="spellStart"/>
            <w:r>
              <w:rPr>
                <w:color w:val="212121"/>
                <w:w w:val="105"/>
                <w:sz w:val="19"/>
              </w:rPr>
              <w:t>Monate</w:t>
            </w:r>
            <w:proofErr w:type="spellEnd"/>
          </w:p>
        </w:tc>
        <w:tc>
          <w:tcPr>
            <w:tcW w:w="140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6E67F22" w14:textId="77777777" w:rsidR="00A97F20" w:rsidRDefault="00A97F20">
            <w:pPr>
              <w:pStyle w:val="TableParagraph"/>
              <w:spacing w:before="4" w:line="209" w:lineRule="exact"/>
              <w:ind w:left="103" w:right="116"/>
              <w:jc w:val="center"/>
              <w:rPr>
                <w:sz w:val="19"/>
              </w:rPr>
            </w:pPr>
            <w:r>
              <w:rPr>
                <w:color w:val="212121"/>
                <w:w w:val="105"/>
                <w:sz w:val="19"/>
              </w:rPr>
              <w:t>Monat</w:t>
            </w:r>
          </w:p>
          <w:p w14:paraId="73A7F8F1" w14:textId="77777777" w:rsidR="00A97F20" w:rsidRDefault="00A97F20">
            <w:pPr>
              <w:pStyle w:val="TableParagraph"/>
              <w:spacing w:line="274" w:lineRule="exact"/>
              <w:ind w:left="103" w:right="109"/>
              <w:jc w:val="center"/>
              <w:rPr>
                <w:rFonts w:ascii="Courier New"/>
                <w:sz w:val="25"/>
              </w:rPr>
            </w:pPr>
            <w:r>
              <w:rPr>
                <w:rFonts w:ascii="Courier New"/>
                <w:color w:val="212121"/>
                <w:sz w:val="25"/>
              </w:rPr>
              <w:t>EUR</w:t>
            </w:r>
          </w:p>
        </w:tc>
        <w:tc>
          <w:tcPr>
            <w:tcW w:w="139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E06323C" w14:textId="77777777" w:rsidR="00A97F20" w:rsidRDefault="00A97F20">
            <w:pPr>
              <w:pStyle w:val="TableParagraph"/>
              <w:spacing w:line="252" w:lineRule="auto"/>
              <w:ind w:left="342" w:firstLine="56"/>
              <w:rPr>
                <w:sz w:val="19"/>
              </w:rPr>
            </w:pPr>
            <w:r>
              <w:rPr>
                <w:color w:val="212121"/>
                <w:w w:val="105"/>
                <w:sz w:val="19"/>
              </w:rPr>
              <w:t xml:space="preserve">Jahre/ </w:t>
            </w:r>
            <w:proofErr w:type="spellStart"/>
            <w:r>
              <w:rPr>
                <w:color w:val="212121"/>
                <w:sz w:val="19"/>
              </w:rPr>
              <w:t>Monate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EC1E4DE" w14:textId="77777777" w:rsidR="00A97F20" w:rsidRDefault="00A97F20">
            <w:pPr>
              <w:pStyle w:val="TableParagraph"/>
              <w:spacing w:line="207" w:lineRule="exact"/>
              <w:ind w:left="31" w:right="76"/>
              <w:jc w:val="center"/>
              <w:rPr>
                <w:sz w:val="19"/>
              </w:rPr>
            </w:pPr>
            <w:proofErr w:type="spellStart"/>
            <w:r>
              <w:rPr>
                <w:color w:val="212121"/>
                <w:w w:val="105"/>
                <w:sz w:val="19"/>
              </w:rPr>
              <w:t>benlaufzeit</w:t>
            </w:r>
            <w:proofErr w:type="spellEnd"/>
          </w:p>
          <w:p w14:paraId="0F75CD8D" w14:textId="77777777" w:rsidR="00A97F20" w:rsidRDefault="00A97F20">
            <w:pPr>
              <w:pStyle w:val="TableParagraph"/>
              <w:spacing w:line="276" w:lineRule="exact"/>
              <w:ind w:left="35" w:right="76"/>
              <w:jc w:val="center"/>
              <w:rPr>
                <w:rFonts w:ascii="Courier New"/>
                <w:sz w:val="25"/>
              </w:rPr>
            </w:pPr>
            <w:r>
              <w:rPr>
                <w:rFonts w:ascii="Courier New"/>
                <w:color w:val="212121"/>
                <w:sz w:val="25"/>
              </w:rPr>
              <w:t>EUR</w:t>
            </w:r>
          </w:p>
        </w:tc>
      </w:tr>
      <w:tr w:rsidR="00A97F20" w14:paraId="52862D55" w14:textId="77777777" w:rsidTr="00A97F20">
        <w:trPr>
          <w:trHeight w:val="5871"/>
        </w:trPr>
        <w:tc>
          <w:tcPr>
            <w:tcW w:w="1592" w:type="dxa"/>
            <w:tcBorders>
              <w:top w:val="single" w:sz="12" w:space="0" w:color="000000"/>
              <w:left w:val="single" w:sz="4" w:space="0" w:color="auto"/>
              <w:bottom w:val="nil"/>
              <w:right w:val="single" w:sz="8" w:space="0" w:color="000000"/>
            </w:tcBorders>
          </w:tcPr>
          <w:p w14:paraId="0C1F4DED" w14:textId="77777777" w:rsidR="00A97F20" w:rsidRDefault="00A97F20"/>
        </w:tc>
        <w:tc>
          <w:tcPr>
            <w:tcW w:w="1540" w:type="dxa"/>
            <w:tcBorders>
              <w:top w:val="single" w:sz="12" w:space="0" w:color="000000"/>
              <w:left w:val="single" w:sz="4" w:space="0" w:color="auto"/>
              <w:bottom w:val="nil"/>
              <w:right w:val="single" w:sz="8" w:space="0" w:color="000000"/>
            </w:tcBorders>
          </w:tcPr>
          <w:p w14:paraId="27FD2C14" w14:textId="77777777" w:rsidR="00A97F20" w:rsidRDefault="00A97F20"/>
        </w:tc>
        <w:tc>
          <w:tcPr>
            <w:tcW w:w="1397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3690D0D6" w14:textId="77777777" w:rsidR="00A97F20" w:rsidRDefault="00A97F20"/>
        </w:tc>
        <w:tc>
          <w:tcPr>
            <w:tcW w:w="138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A865D9" w14:textId="77777777" w:rsidR="00A97F20" w:rsidRDefault="00A97F20"/>
        </w:tc>
        <w:tc>
          <w:tcPr>
            <w:tcW w:w="140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583A4F" w14:textId="77777777" w:rsidR="00A97F20" w:rsidRDefault="00A97F20"/>
        </w:tc>
        <w:tc>
          <w:tcPr>
            <w:tcW w:w="139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C1A192" w14:textId="77777777" w:rsidR="00A97F20" w:rsidRDefault="00A97F20"/>
        </w:tc>
        <w:tc>
          <w:tcPr>
            <w:tcW w:w="133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6032B6" w14:textId="77777777" w:rsidR="00A97F20" w:rsidRDefault="00A97F20"/>
        </w:tc>
      </w:tr>
      <w:tr w:rsidR="00A97F20" w14:paraId="648B6420" w14:textId="77777777" w:rsidTr="00A97F20">
        <w:trPr>
          <w:trHeight w:hRule="exact" w:val="5218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12" w:space="0" w:color="000000"/>
              <w:right w:val="single" w:sz="8" w:space="0" w:color="000000"/>
            </w:tcBorders>
          </w:tcPr>
          <w:p w14:paraId="0085FF15" w14:textId="77777777" w:rsidR="00A97F20" w:rsidRDefault="00A97F20"/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F977D01" w14:textId="77777777" w:rsidR="00A97F20" w:rsidRDefault="00A97F20"/>
        </w:tc>
        <w:tc>
          <w:tcPr>
            <w:tcW w:w="1397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1A367EE" w14:textId="77777777" w:rsidR="00A97F20" w:rsidRDefault="00A97F20">
            <w:pPr>
              <w:rPr>
                <w:rFonts w:eastAsia="Arial" w:cs="Arial"/>
              </w:rPr>
            </w:pPr>
          </w:p>
        </w:tc>
        <w:tc>
          <w:tcPr>
            <w:tcW w:w="138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4D6EF43" w14:textId="77777777" w:rsidR="00A97F20" w:rsidRDefault="00A97F20">
            <w:pPr>
              <w:rPr>
                <w:rFonts w:eastAsia="Arial" w:cs="Arial"/>
              </w:rPr>
            </w:pPr>
          </w:p>
        </w:tc>
        <w:tc>
          <w:tcPr>
            <w:tcW w:w="140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4A5BEBF" w14:textId="77777777" w:rsidR="00A97F20" w:rsidRDefault="00A97F20">
            <w:pPr>
              <w:rPr>
                <w:rFonts w:eastAsia="Arial" w:cs="Arial"/>
              </w:rPr>
            </w:pPr>
          </w:p>
        </w:tc>
        <w:tc>
          <w:tcPr>
            <w:tcW w:w="139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5938451" w14:textId="77777777" w:rsidR="00A97F20" w:rsidRDefault="00A97F20">
            <w:pPr>
              <w:rPr>
                <w:rFonts w:eastAsia="Arial" w:cs="Arial"/>
              </w:rPr>
            </w:pPr>
          </w:p>
        </w:tc>
        <w:tc>
          <w:tcPr>
            <w:tcW w:w="133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7481CF3" w14:textId="77777777" w:rsidR="00A97F20" w:rsidRDefault="00A97F20">
            <w:pPr>
              <w:rPr>
                <w:rFonts w:eastAsia="Arial" w:cs="Arial"/>
              </w:rPr>
            </w:pPr>
          </w:p>
        </w:tc>
      </w:tr>
      <w:tr w:rsidR="00A97F20" w14:paraId="7D85BBBD" w14:textId="77777777" w:rsidTr="00A97F20">
        <w:trPr>
          <w:trHeight w:hRule="exact" w:val="514"/>
        </w:trPr>
        <w:tc>
          <w:tcPr>
            <w:tcW w:w="871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hideMark/>
          </w:tcPr>
          <w:p w14:paraId="528D1543" w14:textId="77777777" w:rsidR="00A97F20" w:rsidRDefault="00A97F20">
            <w:pPr>
              <w:pStyle w:val="TableParagraph"/>
              <w:spacing w:before="135"/>
              <w:ind w:left="49"/>
              <w:rPr>
                <w:sz w:val="19"/>
              </w:rPr>
            </w:pPr>
            <w:proofErr w:type="spellStart"/>
            <w:r>
              <w:rPr>
                <w:b/>
                <w:color w:val="212121"/>
                <w:sz w:val="20"/>
              </w:rPr>
              <w:t>Gesamtsumme</w:t>
            </w:r>
            <w:proofErr w:type="spellEnd"/>
            <w:r>
              <w:rPr>
                <w:b/>
                <w:color w:val="212121"/>
                <w:sz w:val="20"/>
              </w:rPr>
              <w:t xml:space="preserve"> </w:t>
            </w:r>
            <w:r>
              <w:rPr>
                <w:color w:val="212121"/>
                <w:sz w:val="19"/>
              </w:rPr>
              <w:t>(0848)</w:t>
            </w:r>
          </w:p>
        </w:tc>
        <w:tc>
          <w:tcPr>
            <w:tcW w:w="1337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09758BED" w14:textId="77777777" w:rsidR="00A97F20" w:rsidRDefault="00A97F20"/>
        </w:tc>
      </w:tr>
    </w:tbl>
    <w:p w14:paraId="0E804E27" w14:textId="77777777" w:rsidR="00A97F20" w:rsidRDefault="00A97F20" w:rsidP="00A97F20">
      <w:pPr>
        <w:rPr>
          <w:rFonts w:eastAsia="Arial" w:cs="Arial"/>
          <w:szCs w:val="22"/>
          <w:lang w:eastAsia="en-US"/>
        </w:rPr>
      </w:pPr>
    </w:p>
    <w:p w14:paraId="3CDDA18C" w14:textId="54330E91" w:rsidR="00A97F20" w:rsidRPr="00A97F20" w:rsidRDefault="00A97F20">
      <w:pPr>
        <w:widowControl/>
        <w:rPr>
          <w:bCs/>
          <w:color w:val="282828"/>
          <w:w w:val="105"/>
          <w:szCs w:val="22"/>
        </w:rPr>
      </w:pPr>
      <w:r>
        <w:rPr>
          <w:bCs/>
          <w:color w:val="282828"/>
          <w:w w:val="105"/>
          <w:szCs w:val="22"/>
        </w:rPr>
        <w:t xml:space="preserve">(0848: </w:t>
      </w:r>
      <w:r w:rsidRPr="00A97F20">
        <w:rPr>
          <w:bCs/>
          <w:color w:val="282828"/>
          <w:w w:val="105"/>
          <w:szCs w:val="22"/>
        </w:rPr>
        <w:t>Nur zulässig bei Abrechnung nach PreisLS</w:t>
      </w:r>
      <w:r>
        <w:rPr>
          <w:bCs/>
          <w:color w:val="282828"/>
          <w:w w:val="105"/>
          <w:szCs w:val="22"/>
        </w:rPr>
        <w:t>)</w:t>
      </w:r>
      <w:r w:rsidRPr="00A97F20">
        <w:rPr>
          <w:bCs/>
          <w:color w:val="282828"/>
          <w:w w:val="105"/>
          <w:szCs w:val="22"/>
        </w:rPr>
        <w:br w:type="page"/>
      </w:r>
    </w:p>
    <w:p w14:paraId="625B779A" w14:textId="4CD90690" w:rsidR="00044105" w:rsidRDefault="00044105" w:rsidP="00044105">
      <w:pPr>
        <w:spacing w:before="21"/>
        <w:ind w:right="141"/>
        <w:jc w:val="center"/>
        <w:rPr>
          <w:b/>
          <w:color w:val="282828"/>
          <w:w w:val="105"/>
          <w:sz w:val="40"/>
          <w:szCs w:val="40"/>
        </w:rPr>
      </w:pPr>
      <w:r w:rsidRPr="00942CFE">
        <w:rPr>
          <w:b/>
          <w:color w:val="282828"/>
          <w:w w:val="105"/>
          <w:sz w:val="40"/>
          <w:szCs w:val="40"/>
        </w:rPr>
        <w:lastRenderedPageBreak/>
        <w:t>Sonstige unmittelbare Vorhabenkosten</w:t>
      </w:r>
      <w:r w:rsidRPr="00942CFE">
        <w:rPr>
          <w:b/>
          <w:color w:val="282828"/>
          <w:spacing w:val="-64"/>
          <w:w w:val="105"/>
          <w:sz w:val="40"/>
          <w:szCs w:val="40"/>
        </w:rPr>
        <w:t xml:space="preserve"> (</w:t>
      </w:r>
      <w:r w:rsidRPr="00942CFE">
        <w:rPr>
          <w:b/>
          <w:color w:val="282828"/>
          <w:w w:val="105"/>
          <w:sz w:val="40"/>
          <w:szCs w:val="40"/>
        </w:rPr>
        <w:t>0850)</w:t>
      </w:r>
    </w:p>
    <w:p w14:paraId="6820186E" w14:textId="77777777" w:rsidR="00942CFE" w:rsidRPr="00942CFE" w:rsidRDefault="00942CFE" w:rsidP="00044105">
      <w:pPr>
        <w:spacing w:before="21"/>
        <w:ind w:right="141"/>
        <w:jc w:val="center"/>
        <w:rPr>
          <w:b/>
          <w:sz w:val="40"/>
          <w:szCs w:val="40"/>
        </w:rPr>
      </w:pPr>
    </w:p>
    <w:tbl>
      <w:tblPr>
        <w:tblStyle w:val="TableNormal"/>
        <w:tblW w:w="9995" w:type="dxa"/>
        <w:tblInd w:w="-5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7116"/>
        <w:gridCol w:w="2247"/>
      </w:tblGrid>
      <w:tr w:rsidR="00044105" w14:paraId="0BE11219" w14:textId="77777777" w:rsidTr="00942CFE">
        <w:trPr>
          <w:trHeight w:hRule="exact" w:val="488"/>
        </w:trPr>
        <w:tc>
          <w:tcPr>
            <w:tcW w:w="632" w:type="dxa"/>
            <w:tcBorders>
              <w:top w:val="single" w:sz="12" w:space="0" w:color="000000"/>
              <w:left w:val="single" w:sz="4" w:space="0" w:color="000000"/>
              <w:right w:val="single" w:sz="6" w:space="0" w:color="000000"/>
            </w:tcBorders>
          </w:tcPr>
          <w:p w14:paraId="5A448852" w14:textId="77777777" w:rsidR="00044105" w:rsidRDefault="00044105" w:rsidP="00044105">
            <w:pPr>
              <w:pStyle w:val="TableParagraph"/>
              <w:spacing w:before="8" w:line="252" w:lineRule="auto"/>
              <w:ind w:left="196" w:hanging="28"/>
              <w:rPr>
                <w:sz w:val="19"/>
              </w:rPr>
            </w:pPr>
            <w:proofErr w:type="spellStart"/>
            <w:r>
              <w:rPr>
                <w:color w:val="181818"/>
                <w:sz w:val="19"/>
              </w:rPr>
              <w:t>Lfd</w:t>
            </w:r>
            <w:proofErr w:type="spellEnd"/>
            <w:r>
              <w:rPr>
                <w:color w:val="676767"/>
                <w:sz w:val="19"/>
              </w:rPr>
              <w:t xml:space="preserve">. </w:t>
            </w:r>
            <w:r>
              <w:rPr>
                <w:color w:val="181818"/>
                <w:w w:val="105"/>
                <w:sz w:val="19"/>
              </w:rPr>
              <w:t>Nr</w:t>
            </w:r>
            <w:r>
              <w:rPr>
                <w:color w:val="676767"/>
                <w:w w:val="105"/>
                <w:sz w:val="19"/>
              </w:rPr>
              <w:t>.</w:t>
            </w:r>
          </w:p>
        </w:tc>
        <w:tc>
          <w:tcPr>
            <w:tcW w:w="7116" w:type="dxa"/>
            <w:tcBorders>
              <w:left w:val="single" w:sz="6" w:space="0" w:color="000000"/>
              <w:right w:val="single" w:sz="11" w:space="0" w:color="000000"/>
            </w:tcBorders>
          </w:tcPr>
          <w:p w14:paraId="122EAACD" w14:textId="77777777" w:rsidR="00044105" w:rsidRDefault="00044105" w:rsidP="00044105">
            <w:pPr>
              <w:pStyle w:val="TableParagraph"/>
              <w:spacing w:before="13"/>
              <w:ind w:left="2965" w:right="2935"/>
              <w:jc w:val="center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Bezeichnung</w:t>
            </w:r>
          </w:p>
        </w:tc>
        <w:tc>
          <w:tcPr>
            <w:tcW w:w="2247" w:type="dxa"/>
            <w:tcBorders>
              <w:left w:val="single" w:sz="11" w:space="0" w:color="000000"/>
              <w:right w:val="single" w:sz="11" w:space="0" w:color="000000"/>
            </w:tcBorders>
          </w:tcPr>
          <w:p w14:paraId="235B3B5D" w14:textId="77777777" w:rsidR="00044105" w:rsidRDefault="00044105" w:rsidP="00044105">
            <w:pPr>
              <w:pStyle w:val="TableParagraph"/>
              <w:spacing w:before="3" w:line="213" w:lineRule="exact"/>
              <w:ind w:left="791" w:right="794"/>
              <w:jc w:val="center"/>
              <w:rPr>
                <w:sz w:val="19"/>
              </w:rPr>
            </w:pPr>
            <w:r>
              <w:rPr>
                <w:color w:val="181818"/>
                <w:sz w:val="19"/>
              </w:rPr>
              <w:t>Kosten</w:t>
            </w:r>
          </w:p>
          <w:p w14:paraId="7E011DCC" w14:textId="77777777" w:rsidR="00044105" w:rsidRDefault="00044105" w:rsidP="00044105">
            <w:pPr>
              <w:pStyle w:val="TableParagraph"/>
              <w:spacing w:line="267" w:lineRule="exact"/>
              <w:ind w:left="791" w:right="792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color w:val="181818"/>
                <w:sz w:val="24"/>
              </w:rPr>
              <w:t>EUR</w:t>
            </w:r>
          </w:p>
        </w:tc>
      </w:tr>
      <w:tr w:rsidR="00044105" w14:paraId="47D150A0" w14:textId="77777777" w:rsidTr="00942CFE">
        <w:trPr>
          <w:trHeight w:hRule="exact" w:val="3655"/>
        </w:trPr>
        <w:tc>
          <w:tcPr>
            <w:tcW w:w="63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4800DA4" w14:textId="77777777" w:rsidR="00044105" w:rsidRDefault="00044105" w:rsidP="00044105"/>
        </w:tc>
        <w:tc>
          <w:tcPr>
            <w:tcW w:w="7116" w:type="dxa"/>
            <w:vMerge w:val="restart"/>
            <w:tcBorders>
              <w:left w:val="single" w:sz="4" w:space="0" w:color="000000"/>
              <w:right w:val="single" w:sz="11" w:space="0" w:color="000000"/>
            </w:tcBorders>
          </w:tcPr>
          <w:p w14:paraId="4F982E22" w14:textId="77777777" w:rsidR="00044105" w:rsidRDefault="00044105" w:rsidP="00044105"/>
        </w:tc>
        <w:tc>
          <w:tcPr>
            <w:tcW w:w="2247" w:type="dxa"/>
            <w:vMerge w:val="restart"/>
            <w:tcBorders>
              <w:left w:val="single" w:sz="11" w:space="0" w:color="000000"/>
              <w:right w:val="single" w:sz="11" w:space="0" w:color="000000"/>
            </w:tcBorders>
          </w:tcPr>
          <w:p w14:paraId="1C2EBB3A" w14:textId="77777777" w:rsidR="00044105" w:rsidRDefault="00044105" w:rsidP="00044105"/>
        </w:tc>
      </w:tr>
      <w:tr w:rsidR="00044105" w14:paraId="4FD6089A" w14:textId="77777777" w:rsidTr="00942CFE">
        <w:trPr>
          <w:trHeight w:hRule="exact" w:val="8584"/>
        </w:trPr>
        <w:tc>
          <w:tcPr>
            <w:tcW w:w="63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0ED893" w14:textId="77777777" w:rsidR="00044105" w:rsidRDefault="00044105" w:rsidP="00044105"/>
        </w:tc>
        <w:tc>
          <w:tcPr>
            <w:tcW w:w="7116" w:type="dxa"/>
            <w:vMerge/>
            <w:tcBorders>
              <w:left w:val="single" w:sz="4" w:space="0" w:color="000000"/>
              <w:bottom w:val="single" w:sz="11" w:space="0" w:color="000000"/>
              <w:right w:val="single" w:sz="11" w:space="0" w:color="000000"/>
            </w:tcBorders>
          </w:tcPr>
          <w:p w14:paraId="08976010" w14:textId="77777777" w:rsidR="00044105" w:rsidRDefault="00044105" w:rsidP="00044105"/>
        </w:tc>
        <w:tc>
          <w:tcPr>
            <w:tcW w:w="2247" w:type="dxa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24D056E" w14:textId="77777777" w:rsidR="00044105" w:rsidRDefault="00044105" w:rsidP="00044105"/>
        </w:tc>
      </w:tr>
      <w:tr w:rsidR="00044105" w14:paraId="1980E3E4" w14:textId="77777777" w:rsidTr="00942CFE">
        <w:trPr>
          <w:trHeight w:hRule="exact" w:val="519"/>
        </w:trPr>
        <w:tc>
          <w:tcPr>
            <w:tcW w:w="7748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7" w:space="0" w:color="000000"/>
              <w:right w:val="single" w:sz="11" w:space="0" w:color="000000"/>
            </w:tcBorders>
          </w:tcPr>
          <w:p w14:paraId="6114EC43" w14:textId="77777777" w:rsidR="00044105" w:rsidRDefault="00044105" w:rsidP="00044105">
            <w:pPr>
              <w:pStyle w:val="TableParagraph"/>
              <w:spacing w:before="135"/>
              <w:ind w:left="13"/>
              <w:rPr>
                <w:sz w:val="19"/>
              </w:rPr>
            </w:pPr>
            <w:r>
              <w:rPr>
                <w:b/>
                <w:color w:val="181818"/>
                <w:sz w:val="20"/>
              </w:rPr>
              <w:t xml:space="preserve">Gesamtsumme </w:t>
            </w:r>
            <w:r>
              <w:rPr>
                <w:color w:val="181818"/>
                <w:sz w:val="19"/>
              </w:rPr>
              <w:t>(0850)</w:t>
            </w:r>
          </w:p>
        </w:tc>
        <w:tc>
          <w:tcPr>
            <w:tcW w:w="2247" w:type="dxa"/>
            <w:tcBorders>
              <w:top w:val="single" w:sz="11" w:space="0" w:color="000000"/>
              <w:left w:val="single" w:sz="11" w:space="0" w:color="000000"/>
              <w:bottom w:val="single" w:sz="17" w:space="0" w:color="000000"/>
              <w:right w:val="single" w:sz="11" w:space="0" w:color="000000"/>
            </w:tcBorders>
          </w:tcPr>
          <w:p w14:paraId="7AB8AAE4" w14:textId="77777777" w:rsidR="00044105" w:rsidRDefault="00044105" w:rsidP="00044105"/>
        </w:tc>
      </w:tr>
    </w:tbl>
    <w:p w14:paraId="00B36D6F" w14:textId="77777777" w:rsidR="00044105" w:rsidRPr="007B2D6B" w:rsidRDefault="00044105" w:rsidP="00044105">
      <w:pPr>
        <w:ind w:right="-428"/>
      </w:pPr>
    </w:p>
    <w:p w14:paraId="28604DEA" w14:textId="2D1919A4" w:rsidR="00942CFE" w:rsidRDefault="00942CFE">
      <w:pPr>
        <w:widowControl/>
        <w:rPr>
          <w:b/>
          <w:sz w:val="19"/>
        </w:rPr>
      </w:pPr>
      <w:r>
        <w:rPr>
          <w:b/>
          <w:sz w:val="19"/>
        </w:rPr>
        <w:br w:type="page"/>
      </w:r>
    </w:p>
    <w:p w14:paraId="36F983C4" w14:textId="58C7A330" w:rsidR="00044105" w:rsidRPr="00942CFE" w:rsidRDefault="00942CFE" w:rsidP="00942CFE">
      <w:pPr>
        <w:pStyle w:val="Textkrper"/>
        <w:spacing w:before="5"/>
        <w:jc w:val="center"/>
        <w:rPr>
          <w:b/>
          <w:sz w:val="40"/>
          <w:szCs w:val="40"/>
        </w:rPr>
      </w:pPr>
      <w:r w:rsidRPr="00942CFE">
        <w:rPr>
          <w:b/>
          <w:sz w:val="40"/>
          <w:szCs w:val="40"/>
        </w:rPr>
        <w:lastRenderedPageBreak/>
        <w:t>Innerbetriebliche Leistungen (0856)</w:t>
      </w:r>
    </w:p>
    <w:tbl>
      <w:tblPr>
        <w:tblStyle w:val="TableNormal"/>
        <w:tblW w:w="10131" w:type="dxa"/>
        <w:tblInd w:w="116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7195"/>
        <w:gridCol w:w="1853"/>
        <w:gridCol w:w="437"/>
      </w:tblGrid>
      <w:tr w:rsidR="00044105" w14:paraId="5213263D" w14:textId="77777777" w:rsidTr="00A97F20">
        <w:trPr>
          <w:trHeight w:hRule="exact" w:val="490"/>
        </w:trPr>
        <w:tc>
          <w:tcPr>
            <w:tcW w:w="646" w:type="dxa"/>
            <w:tcBorders>
              <w:right w:val="single" w:sz="12" w:space="0" w:color="000000"/>
            </w:tcBorders>
          </w:tcPr>
          <w:p w14:paraId="1199C308" w14:textId="77777777" w:rsidR="00044105" w:rsidRDefault="00044105" w:rsidP="00044105">
            <w:pPr>
              <w:pStyle w:val="TableParagraph"/>
              <w:spacing w:before="72" w:line="230" w:lineRule="atLeast"/>
              <w:ind w:left="177" w:right="123" w:hanging="34"/>
              <w:rPr>
                <w:sz w:val="19"/>
              </w:rPr>
            </w:pPr>
            <w:r>
              <w:rPr>
                <w:color w:val="1F1F1F"/>
                <w:w w:val="105"/>
                <w:sz w:val="19"/>
              </w:rPr>
              <w:t>Lfd. Nr.</w:t>
            </w:r>
          </w:p>
        </w:tc>
        <w:tc>
          <w:tcPr>
            <w:tcW w:w="7195" w:type="dxa"/>
            <w:tcBorders>
              <w:left w:val="single" w:sz="12" w:space="0" w:color="000000"/>
              <w:right w:val="single" w:sz="4" w:space="0" w:color="000000"/>
            </w:tcBorders>
          </w:tcPr>
          <w:p w14:paraId="52DBC626" w14:textId="77777777" w:rsidR="00044105" w:rsidRDefault="00044105" w:rsidP="00044105">
            <w:pPr>
              <w:pStyle w:val="TableParagraph"/>
              <w:spacing w:before="64"/>
              <w:ind w:left="3423" w:right="3458"/>
              <w:jc w:val="center"/>
              <w:rPr>
                <w:sz w:val="19"/>
              </w:rPr>
            </w:pPr>
            <w:r>
              <w:rPr>
                <w:color w:val="1F1F1F"/>
                <w:w w:val="105"/>
                <w:sz w:val="19"/>
              </w:rPr>
              <w:t>Art</w:t>
            </w:r>
          </w:p>
        </w:tc>
        <w:tc>
          <w:tcPr>
            <w:tcW w:w="2290" w:type="dxa"/>
            <w:gridSpan w:val="2"/>
            <w:tcBorders>
              <w:left w:val="single" w:sz="4" w:space="0" w:color="000000"/>
            </w:tcBorders>
          </w:tcPr>
          <w:p w14:paraId="544D7B24" w14:textId="77777777" w:rsidR="00044105" w:rsidRDefault="00044105" w:rsidP="00044105">
            <w:pPr>
              <w:pStyle w:val="TableParagraph"/>
              <w:spacing w:before="30" w:line="209" w:lineRule="exact"/>
              <w:ind w:left="760" w:right="850"/>
              <w:jc w:val="center"/>
              <w:rPr>
                <w:sz w:val="19"/>
              </w:rPr>
            </w:pPr>
            <w:r>
              <w:rPr>
                <w:color w:val="1F1F1F"/>
                <w:w w:val="105"/>
                <w:sz w:val="19"/>
              </w:rPr>
              <w:t>Kosten</w:t>
            </w:r>
          </w:p>
          <w:p w14:paraId="3B79FE07" w14:textId="77777777" w:rsidR="00044105" w:rsidRDefault="00044105" w:rsidP="00044105">
            <w:pPr>
              <w:pStyle w:val="TableParagraph"/>
              <w:spacing w:line="266" w:lineRule="exact"/>
              <w:ind w:left="760" w:right="842"/>
              <w:jc w:val="center"/>
              <w:rPr>
                <w:rFonts w:ascii="Courier New"/>
                <w:sz w:val="25"/>
              </w:rPr>
            </w:pPr>
            <w:r>
              <w:rPr>
                <w:rFonts w:ascii="Courier New"/>
                <w:color w:val="1F1F1F"/>
                <w:sz w:val="25"/>
              </w:rPr>
              <w:t>EUR</w:t>
            </w:r>
          </w:p>
        </w:tc>
      </w:tr>
      <w:tr w:rsidR="00044105" w14:paraId="2691FC73" w14:textId="77777777" w:rsidTr="000F73D9">
        <w:trPr>
          <w:trHeight w:hRule="exact" w:val="11506"/>
        </w:trPr>
        <w:tc>
          <w:tcPr>
            <w:tcW w:w="646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43AEC7E1" w14:textId="77777777" w:rsidR="00044105" w:rsidRDefault="00044105" w:rsidP="00044105"/>
        </w:tc>
        <w:tc>
          <w:tcPr>
            <w:tcW w:w="7195" w:type="dxa"/>
            <w:tcBorders>
              <w:left w:val="single" w:sz="12" w:space="0" w:color="000000"/>
              <w:bottom w:val="single" w:sz="13" w:space="0" w:color="000000"/>
            </w:tcBorders>
          </w:tcPr>
          <w:p w14:paraId="2336D4C9" w14:textId="77777777" w:rsidR="00044105" w:rsidRDefault="00044105" w:rsidP="00044105"/>
        </w:tc>
        <w:tc>
          <w:tcPr>
            <w:tcW w:w="2290" w:type="dxa"/>
            <w:gridSpan w:val="2"/>
            <w:tcBorders>
              <w:bottom w:val="single" w:sz="18" w:space="0" w:color="000000"/>
            </w:tcBorders>
          </w:tcPr>
          <w:p w14:paraId="098DF8E4" w14:textId="77777777" w:rsidR="00044105" w:rsidRDefault="00044105" w:rsidP="00044105"/>
        </w:tc>
      </w:tr>
      <w:tr w:rsidR="00044105" w14:paraId="37DCC2C9" w14:textId="77777777" w:rsidTr="00A97F20">
        <w:trPr>
          <w:trHeight w:hRule="exact" w:val="518"/>
        </w:trPr>
        <w:tc>
          <w:tcPr>
            <w:tcW w:w="7841" w:type="dxa"/>
            <w:gridSpan w:val="2"/>
            <w:tcBorders>
              <w:top w:val="single" w:sz="13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498E9567" w14:textId="77777777" w:rsidR="00044105" w:rsidRDefault="00044105" w:rsidP="00044105">
            <w:pPr>
              <w:pStyle w:val="TableParagraph"/>
              <w:spacing w:before="151"/>
              <w:ind w:left="70"/>
              <w:rPr>
                <w:rFonts w:ascii="Times New Roman"/>
                <w:sz w:val="20"/>
              </w:rPr>
            </w:pPr>
            <w:proofErr w:type="spellStart"/>
            <w:r>
              <w:rPr>
                <w:b/>
                <w:color w:val="1F1F1F"/>
                <w:w w:val="105"/>
                <w:sz w:val="19"/>
              </w:rPr>
              <w:t>Gesamtsumme</w:t>
            </w:r>
            <w:proofErr w:type="spellEnd"/>
            <w:r>
              <w:rPr>
                <w:b/>
                <w:color w:val="1F1F1F"/>
                <w:w w:val="105"/>
                <w:sz w:val="19"/>
              </w:rPr>
              <w:t xml:space="preserve">  </w:t>
            </w:r>
            <w:r>
              <w:rPr>
                <w:rFonts w:ascii="Times New Roman"/>
                <w:color w:val="1F1F1F"/>
                <w:w w:val="105"/>
                <w:sz w:val="20"/>
              </w:rPr>
              <w:t>(0856)</w:t>
            </w:r>
          </w:p>
        </w:tc>
        <w:tc>
          <w:tcPr>
            <w:tcW w:w="18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14:paraId="7E067126" w14:textId="77777777" w:rsidR="00044105" w:rsidRDefault="00044105" w:rsidP="00044105"/>
        </w:tc>
        <w:tc>
          <w:tcPr>
            <w:tcW w:w="437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582FABC0" w14:textId="77777777" w:rsidR="00044105" w:rsidRDefault="00044105" w:rsidP="00044105"/>
        </w:tc>
      </w:tr>
    </w:tbl>
    <w:p w14:paraId="455E33FA" w14:textId="77777777" w:rsidR="00A97F20" w:rsidRDefault="00A97F20" w:rsidP="00044105">
      <w:pPr>
        <w:spacing w:before="12"/>
        <w:ind w:left="1958"/>
        <w:rPr>
          <w:bCs/>
          <w:color w:val="282828"/>
          <w:w w:val="105"/>
          <w:szCs w:val="22"/>
        </w:rPr>
      </w:pPr>
    </w:p>
    <w:p w14:paraId="643FE08A" w14:textId="68C89AE7" w:rsidR="00A97F20" w:rsidRDefault="00A97F20" w:rsidP="000F73D9">
      <w:pPr>
        <w:spacing w:before="12"/>
        <w:rPr>
          <w:b/>
          <w:color w:val="1D1D1D"/>
          <w:sz w:val="40"/>
          <w:szCs w:val="40"/>
        </w:rPr>
      </w:pPr>
      <w:r>
        <w:rPr>
          <w:bCs/>
          <w:color w:val="282828"/>
          <w:w w:val="105"/>
          <w:szCs w:val="22"/>
        </w:rPr>
        <w:t xml:space="preserve">(0856: </w:t>
      </w:r>
      <w:r w:rsidRPr="00A97F20">
        <w:rPr>
          <w:bCs/>
          <w:color w:val="282828"/>
          <w:w w:val="105"/>
          <w:szCs w:val="22"/>
        </w:rPr>
        <w:t>Nur zulässig bei Abrechnung nach PreisLS</w:t>
      </w:r>
      <w:r>
        <w:rPr>
          <w:bCs/>
          <w:color w:val="282828"/>
          <w:w w:val="105"/>
          <w:szCs w:val="22"/>
        </w:rPr>
        <w:t>)</w:t>
      </w:r>
      <w:r>
        <w:rPr>
          <w:b/>
          <w:color w:val="1D1D1D"/>
          <w:sz w:val="40"/>
          <w:szCs w:val="40"/>
        </w:rPr>
        <w:br w:type="page"/>
      </w:r>
    </w:p>
    <w:p w14:paraId="458977E7" w14:textId="52536469" w:rsidR="00044105" w:rsidRDefault="00044105" w:rsidP="00044105">
      <w:pPr>
        <w:spacing w:before="12"/>
        <w:ind w:left="1958"/>
        <w:rPr>
          <w:b/>
          <w:color w:val="1D1D1D"/>
          <w:sz w:val="40"/>
          <w:szCs w:val="40"/>
        </w:rPr>
      </w:pPr>
      <w:r w:rsidRPr="00942CFE">
        <w:rPr>
          <w:b/>
          <w:color w:val="1D1D1D"/>
          <w:sz w:val="40"/>
          <w:szCs w:val="40"/>
        </w:rPr>
        <w:lastRenderedPageBreak/>
        <w:t>Verwaltungskosten</w:t>
      </w:r>
      <w:r w:rsidRPr="00942CFE">
        <w:rPr>
          <w:b/>
          <w:color w:val="1D1D1D"/>
          <w:spacing w:val="66"/>
          <w:sz w:val="40"/>
          <w:szCs w:val="40"/>
        </w:rPr>
        <w:t xml:space="preserve"> </w:t>
      </w:r>
      <w:r w:rsidRPr="00942CFE">
        <w:rPr>
          <w:b/>
          <w:color w:val="1D1D1D"/>
          <w:sz w:val="40"/>
          <w:szCs w:val="40"/>
        </w:rPr>
        <w:t>(0860)</w:t>
      </w:r>
    </w:p>
    <w:p w14:paraId="1BE0D643" w14:textId="77777777" w:rsidR="00942CFE" w:rsidRPr="00942CFE" w:rsidRDefault="00942CFE" w:rsidP="00044105">
      <w:pPr>
        <w:spacing w:before="12"/>
        <w:ind w:left="1958"/>
        <w:rPr>
          <w:b/>
          <w:color w:val="1D1D1D"/>
          <w:sz w:val="40"/>
          <w:szCs w:val="40"/>
        </w:rPr>
      </w:pPr>
    </w:p>
    <w:p w14:paraId="7DD271C7" w14:textId="77777777" w:rsidR="00942CFE" w:rsidRDefault="00942CFE" w:rsidP="00044105">
      <w:pPr>
        <w:spacing w:before="12"/>
        <w:ind w:left="1958"/>
        <w:rPr>
          <w:b/>
          <w:sz w:val="47"/>
        </w:rPr>
      </w:pPr>
    </w:p>
    <w:tbl>
      <w:tblPr>
        <w:tblStyle w:val="TableNormal"/>
        <w:tblW w:w="10015" w:type="dxa"/>
        <w:tblInd w:w="106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118"/>
        <w:gridCol w:w="2266"/>
      </w:tblGrid>
      <w:tr w:rsidR="00044105" w14:paraId="307F4E12" w14:textId="77777777" w:rsidTr="00942CFE">
        <w:trPr>
          <w:trHeight w:hRule="exact" w:val="488"/>
        </w:trPr>
        <w:tc>
          <w:tcPr>
            <w:tcW w:w="631" w:type="dxa"/>
            <w:tcBorders>
              <w:left w:val="single" w:sz="11" w:space="0" w:color="000000"/>
              <w:right w:val="single" w:sz="2" w:space="0" w:color="000000"/>
            </w:tcBorders>
          </w:tcPr>
          <w:p w14:paraId="68AFED8E" w14:textId="77777777" w:rsidR="00044105" w:rsidRDefault="00044105" w:rsidP="00044105">
            <w:pPr>
              <w:pStyle w:val="TableParagraph"/>
              <w:spacing w:before="10" w:line="256" w:lineRule="auto"/>
              <w:ind w:left="199" w:right="90" w:hanging="28"/>
              <w:rPr>
                <w:sz w:val="19"/>
              </w:rPr>
            </w:pPr>
            <w:proofErr w:type="spellStart"/>
            <w:r>
              <w:rPr>
                <w:color w:val="1D1D1D"/>
                <w:w w:val="105"/>
                <w:sz w:val="19"/>
              </w:rPr>
              <w:t>Lfd</w:t>
            </w:r>
            <w:proofErr w:type="spellEnd"/>
            <w:r>
              <w:rPr>
                <w:color w:val="494949"/>
                <w:w w:val="105"/>
                <w:sz w:val="19"/>
              </w:rPr>
              <w:t xml:space="preserve">. </w:t>
            </w:r>
            <w:r>
              <w:rPr>
                <w:color w:val="1D1D1D"/>
                <w:w w:val="110"/>
                <w:sz w:val="19"/>
              </w:rPr>
              <w:t>Nr.</w:t>
            </w:r>
          </w:p>
        </w:tc>
        <w:tc>
          <w:tcPr>
            <w:tcW w:w="7118" w:type="dxa"/>
            <w:tcBorders>
              <w:left w:val="single" w:sz="2" w:space="0" w:color="000000"/>
              <w:right w:val="single" w:sz="11" w:space="0" w:color="000000"/>
            </w:tcBorders>
          </w:tcPr>
          <w:p w14:paraId="40395DA4" w14:textId="77777777" w:rsidR="00044105" w:rsidRDefault="00044105" w:rsidP="00044105">
            <w:pPr>
              <w:pStyle w:val="TableParagraph"/>
              <w:spacing w:before="15"/>
              <w:ind w:left="3039" w:right="2991"/>
              <w:jc w:val="center"/>
              <w:rPr>
                <w:sz w:val="19"/>
              </w:rPr>
            </w:pPr>
            <w:r>
              <w:rPr>
                <w:color w:val="1D1D1D"/>
                <w:w w:val="105"/>
                <w:sz w:val="19"/>
              </w:rPr>
              <w:t>Erläuterung</w:t>
            </w:r>
          </w:p>
        </w:tc>
        <w:tc>
          <w:tcPr>
            <w:tcW w:w="2266" w:type="dxa"/>
            <w:tcBorders>
              <w:left w:val="single" w:sz="11" w:space="0" w:color="000000"/>
              <w:right w:val="single" w:sz="11" w:space="0" w:color="000000"/>
            </w:tcBorders>
          </w:tcPr>
          <w:p w14:paraId="73CA3C7C" w14:textId="77777777" w:rsidR="00044105" w:rsidRDefault="00044105" w:rsidP="00044105">
            <w:pPr>
              <w:pStyle w:val="TableParagraph"/>
              <w:spacing w:before="6" w:line="252" w:lineRule="auto"/>
              <w:ind w:left="809" w:right="810"/>
              <w:jc w:val="center"/>
              <w:rPr>
                <w:sz w:val="19"/>
              </w:rPr>
            </w:pPr>
            <w:r>
              <w:rPr>
                <w:color w:val="1D1D1D"/>
                <w:sz w:val="19"/>
              </w:rPr>
              <w:t xml:space="preserve">Kosten </w:t>
            </w:r>
            <w:r>
              <w:rPr>
                <w:color w:val="1D1D1D"/>
                <w:w w:val="105"/>
                <w:sz w:val="19"/>
              </w:rPr>
              <w:t>EUR</w:t>
            </w:r>
          </w:p>
        </w:tc>
      </w:tr>
      <w:tr w:rsidR="00044105" w14:paraId="22E865C4" w14:textId="77777777" w:rsidTr="000F73D9">
        <w:trPr>
          <w:trHeight w:hRule="exact" w:val="11436"/>
        </w:trPr>
        <w:tc>
          <w:tcPr>
            <w:tcW w:w="631" w:type="dxa"/>
            <w:tcBorders>
              <w:left w:val="single" w:sz="11" w:space="0" w:color="000000"/>
              <w:bottom w:val="single" w:sz="11" w:space="0" w:color="000000"/>
              <w:right w:val="single" w:sz="8" w:space="0" w:color="000000"/>
            </w:tcBorders>
          </w:tcPr>
          <w:p w14:paraId="1EE2C71B" w14:textId="77777777" w:rsidR="00044105" w:rsidRDefault="00044105" w:rsidP="00044105"/>
        </w:tc>
        <w:tc>
          <w:tcPr>
            <w:tcW w:w="7118" w:type="dxa"/>
            <w:tcBorders>
              <w:left w:val="single" w:sz="8" w:space="0" w:color="000000"/>
              <w:bottom w:val="single" w:sz="11" w:space="0" w:color="000000"/>
              <w:right w:val="single" w:sz="11" w:space="0" w:color="000000"/>
            </w:tcBorders>
          </w:tcPr>
          <w:p w14:paraId="7CFD23FB" w14:textId="77777777" w:rsidR="00044105" w:rsidRDefault="00044105" w:rsidP="00044105"/>
        </w:tc>
        <w:tc>
          <w:tcPr>
            <w:tcW w:w="2266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65A57D6" w14:textId="77777777" w:rsidR="00044105" w:rsidRDefault="00044105" w:rsidP="00044105"/>
        </w:tc>
      </w:tr>
      <w:tr w:rsidR="00044105" w14:paraId="721A0BB2" w14:textId="77777777" w:rsidTr="00942CFE">
        <w:trPr>
          <w:trHeight w:hRule="exact" w:val="521"/>
        </w:trPr>
        <w:tc>
          <w:tcPr>
            <w:tcW w:w="774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894CC72" w14:textId="77777777" w:rsidR="00044105" w:rsidRDefault="00044105" w:rsidP="00044105">
            <w:pPr>
              <w:pStyle w:val="TableParagraph"/>
              <w:spacing w:before="140"/>
              <w:ind w:left="23"/>
              <w:rPr>
                <w:sz w:val="19"/>
              </w:rPr>
            </w:pPr>
            <w:r>
              <w:rPr>
                <w:b/>
                <w:color w:val="1D1D1D"/>
                <w:sz w:val="20"/>
              </w:rPr>
              <w:t xml:space="preserve">Gesamtsumme </w:t>
            </w:r>
            <w:r>
              <w:rPr>
                <w:color w:val="1D1D1D"/>
                <w:sz w:val="19"/>
              </w:rPr>
              <w:t>(0860)</w:t>
            </w:r>
          </w:p>
        </w:tc>
        <w:tc>
          <w:tcPr>
            <w:tcW w:w="226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F740CC1" w14:textId="77777777" w:rsidR="00044105" w:rsidRDefault="00044105" w:rsidP="00044105"/>
        </w:tc>
      </w:tr>
    </w:tbl>
    <w:p w14:paraId="10080EA5" w14:textId="523D7232" w:rsidR="00990105" w:rsidRDefault="00990105" w:rsidP="00A97F20">
      <w:pPr>
        <w:widowControl/>
        <w:spacing w:line="-160" w:lineRule="auto"/>
        <w:ind w:left="4536" w:right="-62"/>
        <w:jc w:val="both"/>
        <w:rPr>
          <w:sz w:val="16"/>
        </w:rPr>
      </w:pPr>
    </w:p>
    <w:p w14:paraId="73065C40" w14:textId="36F6621B" w:rsidR="00A97F20" w:rsidRDefault="00A97F20" w:rsidP="00A97F20">
      <w:pPr>
        <w:spacing w:before="12"/>
        <w:rPr>
          <w:b/>
          <w:color w:val="1D1D1D"/>
          <w:sz w:val="40"/>
          <w:szCs w:val="40"/>
        </w:rPr>
      </w:pPr>
      <w:r>
        <w:rPr>
          <w:bCs/>
          <w:color w:val="282828"/>
          <w:w w:val="105"/>
          <w:szCs w:val="22"/>
        </w:rPr>
        <w:t xml:space="preserve">(0860: </w:t>
      </w:r>
      <w:r w:rsidRPr="00A97F20">
        <w:rPr>
          <w:bCs/>
          <w:color w:val="282828"/>
          <w:w w:val="105"/>
          <w:szCs w:val="22"/>
        </w:rPr>
        <w:t>Nur zulässig bei Abrechnung nach PreisLS</w:t>
      </w:r>
      <w:r>
        <w:rPr>
          <w:bCs/>
          <w:color w:val="282828"/>
          <w:w w:val="105"/>
          <w:szCs w:val="22"/>
        </w:rPr>
        <w:t>)</w:t>
      </w:r>
    </w:p>
    <w:p w14:paraId="1A52BC16" w14:textId="77777777" w:rsidR="00A97F20" w:rsidRDefault="00A97F20" w:rsidP="00A97F20">
      <w:pPr>
        <w:widowControl/>
        <w:spacing w:line="-160" w:lineRule="auto"/>
        <w:ind w:left="4536" w:right="-62"/>
        <w:jc w:val="both"/>
        <w:rPr>
          <w:sz w:val="16"/>
        </w:rPr>
      </w:pPr>
    </w:p>
    <w:sectPr w:rsidR="00A97F20" w:rsidSect="00D3263C">
      <w:headerReference w:type="first" r:id="rId16"/>
      <w:endnotePr>
        <w:numRestart w:val="eachSect"/>
      </w:endnotePr>
      <w:pgSz w:w="11907" w:h="16840" w:code="9"/>
      <w:pgMar w:top="993" w:right="1253" w:bottom="851" w:left="851" w:header="567" w:footer="39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BE0D4" w14:textId="77777777" w:rsidR="0098238B" w:rsidRDefault="0098238B">
      <w:r>
        <w:separator/>
      </w:r>
    </w:p>
  </w:endnote>
  <w:endnote w:type="continuationSeparator" w:id="0">
    <w:p w14:paraId="39B568B7" w14:textId="77777777" w:rsidR="0098238B" w:rsidRDefault="00982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958D0" w14:textId="77777777" w:rsidR="00044105" w:rsidRPr="00C81BAC" w:rsidRDefault="00044105" w:rsidP="00CE409D">
    <w:pPr>
      <w:pStyle w:val="Fuzeile"/>
      <w:pBdr>
        <w:bottom w:val="single" w:sz="4" w:space="1" w:color="auto"/>
      </w:pBdr>
      <w:tabs>
        <w:tab w:val="clear" w:pos="4536"/>
        <w:tab w:val="clear" w:pos="9072"/>
      </w:tabs>
      <w:ind w:left="7020"/>
      <w:jc w:val="right"/>
      <w:rPr>
        <w:b/>
        <w:vanish/>
        <w:sz w:val="16"/>
      </w:rPr>
    </w:pPr>
  </w:p>
  <w:p w14:paraId="2D410C63" w14:textId="77777777" w:rsidR="00044105" w:rsidRPr="00C81BAC" w:rsidRDefault="00044105" w:rsidP="00CE409D">
    <w:pPr>
      <w:pStyle w:val="Fuzeile"/>
      <w:tabs>
        <w:tab w:val="clear" w:pos="4536"/>
        <w:tab w:val="clear" w:pos="9072"/>
      </w:tabs>
      <w:spacing w:before="40"/>
      <w:ind w:left="7080" w:right="79"/>
      <w:jc w:val="right"/>
      <w:rPr>
        <w:b/>
        <w:vanish/>
        <w:sz w:val="16"/>
        <w:lang w:val="en-GB"/>
      </w:rPr>
    </w:pPr>
    <w:r w:rsidRPr="00C81BAC">
      <w:rPr>
        <w:b/>
        <w:vanish/>
        <w:sz w:val="16"/>
        <w:lang w:val="en-GB"/>
      </w:rPr>
      <w:t>BMBF-Vordr. 0640b/07.18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C47E1" w14:textId="77777777" w:rsidR="00044105" w:rsidRDefault="0004410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89658" w14:textId="77777777" w:rsidR="00044105" w:rsidRDefault="00044105">
    <w:pPr>
      <w:pStyle w:val="Fuzeile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E9553" w14:textId="77777777" w:rsidR="0098238B" w:rsidRDefault="0098238B">
      <w:r>
        <w:separator/>
      </w:r>
    </w:p>
  </w:footnote>
  <w:footnote w:type="continuationSeparator" w:id="0">
    <w:p w14:paraId="06487AC4" w14:textId="77777777" w:rsidR="0098238B" w:rsidRDefault="0098238B">
      <w:r>
        <w:continuationSeparator/>
      </w:r>
    </w:p>
  </w:footnote>
  <w:footnote w:id="1">
    <w:p w14:paraId="098960A8" w14:textId="77777777" w:rsidR="00044105" w:rsidRPr="000C40C3" w:rsidRDefault="00044105" w:rsidP="00F346C7">
      <w:pPr>
        <w:pStyle w:val="Funotentext"/>
        <w:tabs>
          <w:tab w:val="left" w:pos="284"/>
        </w:tabs>
        <w:rPr>
          <w:sz w:val="16"/>
          <w:szCs w:val="16"/>
        </w:rPr>
      </w:pPr>
      <w:r w:rsidRPr="000C40C3">
        <w:rPr>
          <w:rStyle w:val="Funotenzeichen"/>
          <w:b/>
          <w:sz w:val="16"/>
          <w:szCs w:val="16"/>
        </w:rPr>
        <w:t>1)</w:t>
      </w:r>
      <w:r w:rsidRPr="000C40C3">
        <w:rPr>
          <w:b/>
          <w:sz w:val="16"/>
          <w:szCs w:val="16"/>
        </w:rPr>
        <w:tab/>
      </w:r>
      <w:r w:rsidRPr="000C40C3">
        <w:rPr>
          <w:sz w:val="16"/>
          <w:szCs w:val="16"/>
        </w:rPr>
        <w:t>Nicht zuwendungsfähig sind Personaleinzelkosten, die die tägliche Höchststundenzahl nach dem ArbZG übersteigen (Nr. 2.2.6 NKBF 2017).</w:t>
      </w:r>
    </w:p>
  </w:footnote>
  <w:footnote w:id="2">
    <w:p w14:paraId="764DD376" w14:textId="77777777" w:rsidR="00044105" w:rsidRDefault="00044105" w:rsidP="000C40C3">
      <w:pPr>
        <w:pStyle w:val="Funotentext"/>
        <w:tabs>
          <w:tab w:val="left" w:pos="284"/>
        </w:tabs>
      </w:pPr>
      <w:r w:rsidRPr="000C40C3">
        <w:rPr>
          <w:rStyle w:val="Funotenzeichen"/>
          <w:b/>
          <w:sz w:val="16"/>
          <w:szCs w:val="16"/>
        </w:rPr>
        <w:t>2)</w:t>
      </w:r>
      <w:r w:rsidRPr="000C40C3">
        <w:rPr>
          <w:b/>
          <w:sz w:val="16"/>
          <w:szCs w:val="16"/>
        </w:rPr>
        <w:tab/>
      </w:r>
      <w:r w:rsidRPr="000C40C3">
        <w:rPr>
          <w:sz w:val="16"/>
          <w:szCs w:val="16"/>
        </w:rPr>
        <w:t>ggf. Angabe des FKZ anderer vom Bund geförderter Projekte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2CF66" w14:textId="2486B039" w:rsidR="00044105" w:rsidRDefault="00044105" w:rsidP="00044105">
    <w:pPr>
      <w:pStyle w:val="Kopfzeile"/>
    </w:pPr>
  </w:p>
  <w:p w14:paraId="5E234E8D" w14:textId="77777777" w:rsidR="00044105" w:rsidRPr="00044105" w:rsidRDefault="00044105" w:rsidP="0004410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FE296" w14:textId="77777777" w:rsidR="00044105" w:rsidRDefault="0004410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B456C" w14:textId="77777777" w:rsidR="00044105" w:rsidRDefault="000441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E069CB"/>
    <w:multiLevelType w:val="hybridMultilevel"/>
    <w:tmpl w:val="C8B67CD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85B88"/>
    <w:multiLevelType w:val="multilevel"/>
    <w:tmpl w:val="9B4C4C50"/>
    <w:lvl w:ilvl="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84EFD"/>
    <w:multiLevelType w:val="singleLevel"/>
    <w:tmpl w:val="1110FC0A"/>
    <w:lvl w:ilvl="0">
      <w:start w:val="7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 w15:restartNumberingAfterBreak="0">
    <w:nsid w:val="29E14794"/>
    <w:multiLevelType w:val="multilevel"/>
    <w:tmpl w:val="862CB69E"/>
    <w:lvl w:ilvl="0">
      <w:start w:val="1"/>
      <w:numFmt w:val="decimalZero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B5479EB"/>
    <w:multiLevelType w:val="multilevel"/>
    <w:tmpl w:val="DF48798A"/>
    <w:lvl w:ilvl="0">
      <w:start w:val="1"/>
      <w:numFmt w:val="decimalZero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2C54F93"/>
    <w:multiLevelType w:val="hybridMultilevel"/>
    <w:tmpl w:val="EBBE9AF4"/>
    <w:lvl w:ilvl="0" w:tplc="081ED94A">
      <w:start w:val="1"/>
      <w:numFmt w:val="lowerLetter"/>
      <w:lvlText w:val="%1)"/>
      <w:lvlJc w:val="left"/>
      <w:pPr>
        <w:ind w:left="262" w:hanging="230"/>
        <w:jc w:val="left"/>
      </w:pPr>
      <w:rPr>
        <w:rFonts w:ascii="Arial" w:eastAsia="Arial" w:hAnsi="Arial" w:cs="Arial" w:hint="default"/>
        <w:b/>
        <w:bCs/>
        <w:color w:val="1C1C1C"/>
        <w:w w:val="98"/>
        <w:sz w:val="20"/>
        <w:szCs w:val="20"/>
      </w:rPr>
    </w:lvl>
    <w:lvl w:ilvl="1" w:tplc="8CF0357A">
      <w:numFmt w:val="bullet"/>
      <w:lvlText w:val="•"/>
      <w:lvlJc w:val="left"/>
      <w:pPr>
        <w:ind w:left="512" w:hanging="230"/>
      </w:pPr>
      <w:rPr>
        <w:rFonts w:hint="default"/>
      </w:rPr>
    </w:lvl>
    <w:lvl w:ilvl="2" w:tplc="F86E44E0">
      <w:numFmt w:val="bullet"/>
      <w:lvlText w:val="•"/>
      <w:lvlJc w:val="left"/>
      <w:pPr>
        <w:ind w:left="765" w:hanging="230"/>
      </w:pPr>
      <w:rPr>
        <w:rFonts w:hint="default"/>
      </w:rPr>
    </w:lvl>
    <w:lvl w:ilvl="3" w:tplc="992E269C">
      <w:numFmt w:val="bullet"/>
      <w:lvlText w:val="•"/>
      <w:lvlJc w:val="left"/>
      <w:pPr>
        <w:ind w:left="1018" w:hanging="230"/>
      </w:pPr>
      <w:rPr>
        <w:rFonts w:hint="default"/>
      </w:rPr>
    </w:lvl>
    <w:lvl w:ilvl="4" w:tplc="87C623F0">
      <w:numFmt w:val="bullet"/>
      <w:lvlText w:val="•"/>
      <w:lvlJc w:val="left"/>
      <w:pPr>
        <w:ind w:left="1270" w:hanging="230"/>
      </w:pPr>
      <w:rPr>
        <w:rFonts w:hint="default"/>
      </w:rPr>
    </w:lvl>
    <w:lvl w:ilvl="5" w:tplc="04687722">
      <w:numFmt w:val="bullet"/>
      <w:lvlText w:val="•"/>
      <w:lvlJc w:val="left"/>
      <w:pPr>
        <w:ind w:left="1523" w:hanging="230"/>
      </w:pPr>
      <w:rPr>
        <w:rFonts w:hint="default"/>
      </w:rPr>
    </w:lvl>
    <w:lvl w:ilvl="6" w:tplc="DA3E2072">
      <w:numFmt w:val="bullet"/>
      <w:lvlText w:val="•"/>
      <w:lvlJc w:val="left"/>
      <w:pPr>
        <w:ind w:left="1776" w:hanging="230"/>
      </w:pPr>
      <w:rPr>
        <w:rFonts w:hint="default"/>
      </w:rPr>
    </w:lvl>
    <w:lvl w:ilvl="7" w:tplc="2258D81E">
      <w:numFmt w:val="bullet"/>
      <w:lvlText w:val="•"/>
      <w:lvlJc w:val="left"/>
      <w:pPr>
        <w:ind w:left="2029" w:hanging="230"/>
      </w:pPr>
      <w:rPr>
        <w:rFonts w:hint="default"/>
      </w:rPr>
    </w:lvl>
    <w:lvl w:ilvl="8" w:tplc="B6101CF2">
      <w:numFmt w:val="bullet"/>
      <w:lvlText w:val="•"/>
      <w:lvlJc w:val="left"/>
      <w:pPr>
        <w:ind w:left="2281" w:hanging="230"/>
      </w:pPr>
      <w:rPr>
        <w:rFonts w:hint="default"/>
      </w:rPr>
    </w:lvl>
  </w:abstractNum>
  <w:abstractNum w:abstractNumId="7" w15:restartNumberingAfterBreak="0">
    <w:nsid w:val="47346B2A"/>
    <w:multiLevelType w:val="singleLevel"/>
    <w:tmpl w:val="0407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E501C23"/>
    <w:multiLevelType w:val="hybridMultilevel"/>
    <w:tmpl w:val="5764222A"/>
    <w:lvl w:ilvl="0" w:tplc="F1C49C2A">
      <w:start w:val="1"/>
      <w:numFmt w:val="lowerLetter"/>
      <w:lvlText w:val="%1)"/>
      <w:lvlJc w:val="left"/>
      <w:pPr>
        <w:ind w:left="352" w:hanging="237"/>
        <w:jc w:val="left"/>
      </w:pPr>
      <w:rPr>
        <w:rFonts w:ascii="Arial" w:eastAsia="Arial" w:hAnsi="Arial" w:cs="Arial" w:hint="default"/>
        <w:b/>
        <w:bCs/>
        <w:color w:val="1C1C1C"/>
        <w:w w:val="99"/>
        <w:sz w:val="20"/>
        <w:szCs w:val="20"/>
      </w:rPr>
    </w:lvl>
    <w:lvl w:ilvl="1" w:tplc="9DE4D3E6">
      <w:numFmt w:val="bullet"/>
      <w:lvlText w:val="•"/>
      <w:lvlJc w:val="left"/>
      <w:pPr>
        <w:ind w:left="492" w:hanging="237"/>
      </w:pPr>
      <w:rPr>
        <w:rFonts w:hint="default"/>
      </w:rPr>
    </w:lvl>
    <w:lvl w:ilvl="2" w:tplc="C7246D58">
      <w:numFmt w:val="bullet"/>
      <w:lvlText w:val="•"/>
      <w:lvlJc w:val="left"/>
      <w:pPr>
        <w:ind w:left="625" w:hanging="237"/>
      </w:pPr>
      <w:rPr>
        <w:rFonts w:hint="default"/>
      </w:rPr>
    </w:lvl>
    <w:lvl w:ilvl="3" w:tplc="52726F10">
      <w:numFmt w:val="bullet"/>
      <w:lvlText w:val="•"/>
      <w:lvlJc w:val="left"/>
      <w:pPr>
        <w:ind w:left="758" w:hanging="237"/>
      </w:pPr>
      <w:rPr>
        <w:rFonts w:hint="default"/>
      </w:rPr>
    </w:lvl>
    <w:lvl w:ilvl="4" w:tplc="2A7AE9D0">
      <w:numFmt w:val="bullet"/>
      <w:lvlText w:val="•"/>
      <w:lvlJc w:val="left"/>
      <w:pPr>
        <w:ind w:left="890" w:hanging="237"/>
      </w:pPr>
      <w:rPr>
        <w:rFonts w:hint="default"/>
      </w:rPr>
    </w:lvl>
    <w:lvl w:ilvl="5" w:tplc="75640D7A">
      <w:numFmt w:val="bullet"/>
      <w:lvlText w:val="•"/>
      <w:lvlJc w:val="left"/>
      <w:pPr>
        <w:ind w:left="1023" w:hanging="237"/>
      </w:pPr>
      <w:rPr>
        <w:rFonts w:hint="default"/>
      </w:rPr>
    </w:lvl>
    <w:lvl w:ilvl="6" w:tplc="621075B4">
      <w:numFmt w:val="bullet"/>
      <w:lvlText w:val="•"/>
      <w:lvlJc w:val="left"/>
      <w:pPr>
        <w:ind w:left="1156" w:hanging="237"/>
      </w:pPr>
      <w:rPr>
        <w:rFonts w:hint="default"/>
      </w:rPr>
    </w:lvl>
    <w:lvl w:ilvl="7" w:tplc="15CA35FA">
      <w:numFmt w:val="bullet"/>
      <w:lvlText w:val="•"/>
      <w:lvlJc w:val="left"/>
      <w:pPr>
        <w:ind w:left="1289" w:hanging="237"/>
      </w:pPr>
      <w:rPr>
        <w:rFonts w:hint="default"/>
      </w:rPr>
    </w:lvl>
    <w:lvl w:ilvl="8" w:tplc="46D61122">
      <w:numFmt w:val="bullet"/>
      <w:lvlText w:val="•"/>
      <w:lvlJc w:val="left"/>
      <w:pPr>
        <w:ind w:left="1421" w:hanging="237"/>
      </w:pPr>
      <w:rPr>
        <w:rFonts w:hint="default"/>
      </w:rPr>
    </w:lvl>
  </w:abstractNum>
  <w:abstractNum w:abstractNumId="9" w15:restartNumberingAfterBreak="0">
    <w:nsid w:val="754072EB"/>
    <w:multiLevelType w:val="multilevel"/>
    <w:tmpl w:val="C504D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7778640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</w:rPr>
      </w:lvl>
    </w:lvlOverride>
  </w:num>
  <w:num w:numId="2" w16cid:durableId="391588526">
    <w:abstractNumId w:val="3"/>
  </w:num>
  <w:num w:numId="3" w16cid:durableId="1937977250">
    <w:abstractNumId w:val="7"/>
  </w:num>
  <w:num w:numId="4" w16cid:durableId="1567763534">
    <w:abstractNumId w:val="2"/>
  </w:num>
  <w:num w:numId="5" w16cid:durableId="930233552">
    <w:abstractNumId w:val="9"/>
  </w:num>
  <w:num w:numId="6" w16cid:durableId="1012538358">
    <w:abstractNumId w:val="1"/>
  </w:num>
  <w:num w:numId="7" w16cid:durableId="1408915665">
    <w:abstractNumId w:val="4"/>
  </w:num>
  <w:num w:numId="8" w16cid:durableId="2036927807">
    <w:abstractNumId w:val="5"/>
  </w:num>
  <w:num w:numId="9" w16cid:durableId="408692774">
    <w:abstractNumId w:val="6"/>
  </w:num>
  <w:num w:numId="10" w16cid:durableId="8703396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pos w:val="sectEnd"/>
    <w:numRestart w:val="eachSect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78D"/>
    <w:rsid w:val="00010A76"/>
    <w:rsid w:val="00044105"/>
    <w:rsid w:val="00046672"/>
    <w:rsid w:val="000601E2"/>
    <w:rsid w:val="00087311"/>
    <w:rsid w:val="000A213E"/>
    <w:rsid w:val="000B7BC3"/>
    <w:rsid w:val="000C40C3"/>
    <w:rsid w:val="000F73D9"/>
    <w:rsid w:val="0014222D"/>
    <w:rsid w:val="00144F7D"/>
    <w:rsid w:val="00181BBF"/>
    <w:rsid w:val="00196E40"/>
    <w:rsid w:val="001A0743"/>
    <w:rsid w:val="001A0F75"/>
    <w:rsid w:val="001A3D14"/>
    <w:rsid w:val="001B6809"/>
    <w:rsid w:val="002112B3"/>
    <w:rsid w:val="0021378D"/>
    <w:rsid w:val="00223550"/>
    <w:rsid w:val="00240311"/>
    <w:rsid w:val="002D3EF0"/>
    <w:rsid w:val="003363CF"/>
    <w:rsid w:val="00367FBD"/>
    <w:rsid w:val="00382DC8"/>
    <w:rsid w:val="003D386D"/>
    <w:rsid w:val="003F5B64"/>
    <w:rsid w:val="0044099D"/>
    <w:rsid w:val="00441165"/>
    <w:rsid w:val="00477F61"/>
    <w:rsid w:val="00482444"/>
    <w:rsid w:val="004D438F"/>
    <w:rsid w:val="004F47FA"/>
    <w:rsid w:val="00501EB9"/>
    <w:rsid w:val="00510905"/>
    <w:rsid w:val="00511F88"/>
    <w:rsid w:val="00516628"/>
    <w:rsid w:val="00555019"/>
    <w:rsid w:val="005739C9"/>
    <w:rsid w:val="00582977"/>
    <w:rsid w:val="00590980"/>
    <w:rsid w:val="005975F6"/>
    <w:rsid w:val="005A6272"/>
    <w:rsid w:val="00616E90"/>
    <w:rsid w:val="00636C27"/>
    <w:rsid w:val="00674AEB"/>
    <w:rsid w:val="00686657"/>
    <w:rsid w:val="006A4CFA"/>
    <w:rsid w:val="006D660F"/>
    <w:rsid w:val="00702397"/>
    <w:rsid w:val="0071019C"/>
    <w:rsid w:val="007674C3"/>
    <w:rsid w:val="007E6C75"/>
    <w:rsid w:val="007F7982"/>
    <w:rsid w:val="00802C3F"/>
    <w:rsid w:val="00803C13"/>
    <w:rsid w:val="0081631A"/>
    <w:rsid w:val="00845BA3"/>
    <w:rsid w:val="00866C7C"/>
    <w:rsid w:val="00870C38"/>
    <w:rsid w:val="008E0061"/>
    <w:rsid w:val="00914C9D"/>
    <w:rsid w:val="00942CFE"/>
    <w:rsid w:val="0094690C"/>
    <w:rsid w:val="009637FD"/>
    <w:rsid w:val="00965A88"/>
    <w:rsid w:val="0098238B"/>
    <w:rsid w:val="00990105"/>
    <w:rsid w:val="00991BB0"/>
    <w:rsid w:val="009A6CD8"/>
    <w:rsid w:val="009C0C4C"/>
    <w:rsid w:val="009F6B88"/>
    <w:rsid w:val="00A15FD0"/>
    <w:rsid w:val="00A2171A"/>
    <w:rsid w:val="00A26E9E"/>
    <w:rsid w:val="00A735C7"/>
    <w:rsid w:val="00A77EFB"/>
    <w:rsid w:val="00A8411D"/>
    <w:rsid w:val="00A90FE7"/>
    <w:rsid w:val="00A97F20"/>
    <w:rsid w:val="00AE22E4"/>
    <w:rsid w:val="00B324EB"/>
    <w:rsid w:val="00B4724E"/>
    <w:rsid w:val="00B80594"/>
    <w:rsid w:val="00B8463E"/>
    <w:rsid w:val="00B87DF6"/>
    <w:rsid w:val="00BB6A7D"/>
    <w:rsid w:val="00BD52A7"/>
    <w:rsid w:val="00C0593B"/>
    <w:rsid w:val="00C81BAC"/>
    <w:rsid w:val="00C93B10"/>
    <w:rsid w:val="00CB7084"/>
    <w:rsid w:val="00CE409D"/>
    <w:rsid w:val="00CF54B1"/>
    <w:rsid w:val="00D13EB5"/>
    <w:rsid w:val="00D25B02"/>
    <w:rsid w:val="00D3263C"/>
    <w:rsid w:val="00D44CA4"/>
    <w:rsid w:val="00E06941"/>
    <w:rsid w:val="00E100FA"/>
    <w:rsid w:val="00E72525"/>
    <w:rsid w:val="00E86D35"/>
    <w:rsid w:val="00EA11E8"/>
    <w:rsid w:val="00F16FAC"/>
    <w:rsid w:val="00F253AE"/>
    <w:rsid w:val="00F3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ABB14F"/>
  <w15:chartTrackingRefBased/>
  <w15:docId w15:val="{390535B9-D706-4E37-A7AD-7528E3ED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widowControl/>
      <w:tabs>
        <w:tab w:val="left" w:pos="426"/>
        <w:tab w:val="left" w:pos="6379"/>
        <w:tab w:val="left" w:pos="7797"/>
      </w:tabs>
      <w:overflowPunct w:val="0"/>
      <w:autoSpaceDE w:val="0"/>
      <w:autoSpaceDN w:val="0"/>
      <w:adjustRightInd w:val="0"/>
      <w:spacing w:before="60" w:after="60"/>
      <w:jc w:val="right"/>
      <w:textAlignment w:val="baseline"/>
      <w:outlineLvl w:val="0"/>
    </w:pPr>
    <w:rPr>
      <w:b/>
      <w:i/>
      <w:sz w:val="20"/>
    </w:rPr>
  </w:style>
  <w:style w:type="paragraph" w:styleId="berschrift2">
    <w:name w:val="heading 2"/>
    <w:basedOn w:val="Standard"/>
    <w:next w:val="Standard"/>
    <w:qFormat/>
    <w:pPr>
      <w:keepNext/>
      <w:widowControl/>
      <w:spacing w:before="60" w:after="60"/>
      <w:outlineLvl w:val="1"/>
    </w:pPr>
    <w:rPr>
      <w:b/>
      <w:sz w:val="18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D326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04410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Endnotentext">
    <w:name w:val="endnote text"/>
    <w:basedOn w:val="Standard"/>
    <w:semiHidden/>
    <w:rPr>
      <w:sz w:val="20"/>
    </w:rPr>
  </w:style>
  <w:style w:type="character" w:styleId="Endnotenzeichen">
    <w:name w:val="endnote reference"/>
    <w:semiHidden/>
    <w:rPr>
      <w:vertAlign w:val="superscrip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widowControl/>
      <w:tabs>
        <w:tab w:val="left" w:pos="426"/>
      </w:tabs>
      <w:spacing w:before="480" w:after="960"/>
      <w:ind w:right="-62"/>
    </w:pPr>
    <w:rPr>
      <w:sz w:val="20"/>
    </w:rPr>
  </w:style>
  <w:style w:type="paragraph" w:styleId="Titel">
    <w:name w:val="Title"/>
    <w:basedOn w:val="Standard"/>
    <w:qFormat/>
    <w:pPr>
      <w:widowControl/>
      <w:spacing w:before="600" w:after="960" w:line="360" w:lineRule="auto"/>
      <w:ind w:right="79"/>
      <w:jc w:val="center"/>
    </w:pPr>
    <w:rPr>
      <w:b/>
      <w:sz w:val="4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C05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5Zchn">
    <w:name w:val="Überschrift 5 Zchn"/>
    <w:basedOn w:val="Absatz-Standardschriftart"/>
    <w:link w:val="berschrift5"/>
    <w:semiHidden/>
    <w:rsid w:val="00044105"/>
    <w:rPr>
      <w:rFonts w:asciiTheme="majorHAnsi" w:eastAsiaTheme="majorEastAsia" w:hAnsiTheme="majorHAnsi" w:cstheme="majorBidi"/>
      <w:color w:val="2F5496" w:themeColor="accent1" w:themeShade="BF"/>
      <w:sz w:val="22"/>
    </w:rPr>
  </w:style>
  <w:style w:type="table" w:customStyle="1" w:styleId="TableNormal">
    <w:name w:val="Table Normal"/>
    <w:uiPriority w:val="2"/>
    <w:semiHidden/>
    <w:unhideWhenUsed/>
    <w:qFormat/>
    <w:rsid w:val="0004410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044105"/>
    <w:pPr>
      <w:autoSpaceDE w:val="0"/>
      <w:autoSpaceDN w:val="0"/>
    </w:pPr>
    <w:rPr>
      <w:rFonts w:eastAsia="Arial" w:cs="Arial"/>
      <w:szCs w:val="22"/>
      <w:lang w:eastAsia="en-US"/>
    </w:rPr>
  </w:style>
  <w:style w:type="character" w:customStyle="1" w:styleId="berschrift3Zchn">
    <w:name w:val="Überschrift 3 Zchn"/>
    <w:basedOn w:val="Absatz-Standardschriftart"/>
    <w:link w:val="berschrift3"/>
    <w:semiHidden/>
    <w:rsid w:val="00D3263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2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0640b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3C461779ACC2438FE5F50A16F3A74C" ma:contentTypeVersion="10" ma:contentTypeDescription="Ein neues Dokument erstellen." ma:contentTypeScope="" ma:versionID="24d5a6d68445c52060d6641b6900ce35">
  <xsd:schema xmlns:xsd="http://www.w3.org/2001/XMLSchema" xmlns:xs="http://www.w3.org/2001/XMLSchema" xmlns:p="http://schemas.microsoft.com/office/2006/metadata/properties" xmlns:ns2="02b7f01b-1d00-478b-9dad-bf43fc3db8fa" targetNamespace="http://schemas.microsoft.com/office/2006/metadata/properties" ma:root="true" ma:fieldsID="a6916bc61ab8e43ff253de0c5601d617" ns2:_="">
    <xsd:import namespace="02b7f01b-1d00-478b-9dad-bf43fc3db8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7f01b-1d00-478b-9dad-bf43fc3db8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3738F6-B9B8-48B6-9F1E-A51F99FDA1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9C56CB-9631-4239-ACDF-24C295A4E1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8D8D66-AA71-466E-BE90-ABDDF21CB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7f01b-1d00-478b-9dad-bf43fc3db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983B46-D8AA-430B-A6E3-B08C77B2BA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0640b.dot</Template>
  <TotalTime>0</TotalTime>
  <Pages>1</Pages>
  <Words>798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Verwendungsnachweis NKBF 2017 BMBF</vt:lpstr>
    </vt:vector>
  </TitlesOfParts>
  <Company>DLR-IP</Company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Verwendungsnachweis NKBF 2017 BMBF</dc:title>
  <dc:subject>Verwendungsnachweis NKBF 98</dc:subject>
  <dc:creator>Römer, Fr.   TZ-AF-GNE</dc:creator>
  <cp:keywords/>
  <cp:lastModifiedBy>Simon</cp:lastModifiedBy>
  <cp:revision>10</cp:revision>
  <cp:lastPrinted>2002-12-10T09:26:00Z</cp:lastPrinted>
  <dcterms:created xsi:type="dcterms:W3CDTF">2021-08-12T14:10:00Z</dcterms:created>
  <dcterms:modified xsi:type="dcterms:W3CDTF">2024-12-02T09:48:00Z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0x010100743C461779ACC2438FE5F50A16F3A74C</vt:lpwstr>
  </property>
</Properties>
</file>