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E64D" w14:textId="77777777" w:rsidR="00E1749E" w:rsidRDefault="00E1749E">
      <w:pPr>
        <w:pStyle w:val="Titel"/>
      </w:pPr>
    </w:p>
    <w:p w14:paraId="3FC01519" w14:textId="77777777" w:rsidR="00E1749E" w:rsidRDefault="00E1749E">
      <w:pPr>
        <w:pStyle w:val="Titel"/>
      </w:pPr>
    </w:p>
    <w:p w14:paraId="6F2A23A1" w14:textId="77777777" w:rsidR="00E1749E" w:rsidRDefault="00E1749E">
      <w:pPr>
        <w:pStyle w:val="Titel"/>
      </w:pPr>
    </w:p>
    <w:p w14:paraId="7EE37309" w14:textId="46F63A5F" w:rsidR="00B56572" w:rsidRDefault="005C1005">
      <w:pPr>
        <w:pStyle w:val="Titel"/>
      </w:pPr>
      <w:r>
        <w:t xml:space="preserve">Anlage Personalkosten zum Zwischen- oder </w:t>
      </w:r>
      <w:r w:rsidR="00B56572">
        <w:t>Verwendungsnachweis</w:t>
      </w:r>
    </w:p>
    <w:p w14:paraId="76C121E4" w14:textId="77777777" w:rsidR="00B56572" w:rsidRDefault="00B56572">
      <w:pPr>
        <w:widowControl/>
        <w:spacing w:line="-360" w:lineRule="auto"/>
        <w:jc w:val="both"/>
        <w:sectPr w:rsidR="00B56572" w:rsidSect="00DA31ED">
          <w:headerReference w:type="default" r:id="rId7"/>
          <w:footerReference w:type="first" r:id="rId8"/>
          <w:endnotePr>
            <w:numRestart w:val="eachSect"/>
          </w:endnotePr>
          <w:pgSz w:w="11907" w:h="16840" w:code="9"/>
          <w:pgMar w:top="680" w:right="1253" w:bottom="1134" w:left="1361" w:header="397" w:footer="397" w:gutter="0"/>
          <w:cols w:space="720"/>
          <w:noEndnote/>
          <w:titlePg/>
        </w:sectPr>
      </w:pPr>
    </w:p>
    <w:p w14:paraId="37F5826F" w14:textId="77777777" w:rsidR="00B56572" w:rsidRDefault="00B56572">
      <w:pPr>
        <w:widowControl/>
        <w:spacing w:line="40" w:lineRule="exact"/>
        <w:rPr>
          <w:sz w:val="20"/>
        </w:rPr>
        <w:sectPr w:rsidR="00B56572" w:rsidSect="00DA2C66">
          <w:footerReference w:type="default" r:id="rId9"/>
          <w:endnotePr>
            <w:numRestart w:val="eachSect"/>
          </w:endnotePr>
          <w:type w:val="continuous"/>
          <w:pgSz w:w="11907" w:h="16840" w:code="9"/>
          <w:pgMar w:top="1134" w:right="851" w:bottom="737" w:left="1247" w:header="567" w:footer="397" w:gutter="0"/>
          <w:cols w:space="720"/>
          <w:noEndnote/>
          <w:titlePg/>
        </w:sect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B56572" w14:paraId="64917408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14:paraId="60999E56" w14:textId="77777777" w:rsidR="00B56572" w:rsidRDefault="00CF6458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lastRenderedPageBreak/>
              <w:fldChar w:fldCharType="begin"/>
            </w:r>
            <w:r>
              <w:fldChar w:fldCharType="end"/>
            </w:r>
          </w:p>
        </w:tc>
        <w:tc>
          <w:tcPr>
            <w:tcW w:w="4705" w:type="dxa"/>
          </w:tcPr>
          <w:p w14:paraId="005C240F" w14:textId="77777777" w:rsidR="00B56572" w:rsidRDefault="00B56572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69E00C9E" w14:textId="77777777" w:rsidR="00B56572" w:rsidRDefault="00B56572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0F9F1" w14:textId="77777777" w:rsidR="00B56572" w:rsidRDefault="00CF6458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fldChar w:fldCharType="begin"/>
            </w:r>
            <w:r>
              <w:fldChar w:fldCharType="end"/>
            </w:r>
          </w:p>
        </w:tc>
      </w:tr>
      <w:tr w:rsidR="00B56572" w14:paraId="2C5325C8" w14:textId="77777777">
        <w:tc>
          <w:tcPr>
            <w:tcW w:w="4705" w:type="dxa"/>
          </w:tcPr>
          <w:p w14:paraId="3B1D3CCF" w14:textId="77777777" w:rsidR="00B56572" w:rsidRDefault="00B56572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6BB2AC3C" w14:textId="77777777" w:rsidR="00B56572" w:rsidRDefault="00B56572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40866E3C" w14:textId="77777777" w:rsidR="00B56572" w:rsidRDefault="00B56572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003FD821" w14:textId="77777777" w:rsidR="00B56572" w:rsidRDefault="00B56572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0CDD418D" w14:textId="77777777" w:rsidR="00B56572" w:rsidRDefault="00B56572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14:paraId="1F28828F" w14:textId="5B8D97AD" w:rsidR="00B56572" w:rsidRDefault="00B56572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(Anlage 1 zum </w:t>
      </w:r>
      <w:r w:rsidR="005C1005">
        <w:rPr>
          <w:b/>
          <w:sz w:val="20"/>
        </w:rPr>
        <w:t xml:space="preserve">Zwischen- / </w:t>
      </w:r>
      <w:r>
        <w:rPr>
          <w:b/>
          <w:sz w:val="20"/>
        </w:rPr>
        <w:t>Verwendungsnachweis)</w:t>
      </w:r>
    </w:p>
    <w:p w14:paraId="70257499" w14:textId="77777777" w:rsidR="00B56572" w:rsidRDefault="00B56572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Zuwendungsempfänger.</w:t>
      </w:r>
    </w:p>
    <w:p w14:paraId="67F70AD0" w14:textId="77777777" w:rsidR="00B56572" w:rsidRDefault="00B56572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B56572" w14:paraId="015B309B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2" w:name="Thema2"/>
          <w:bookmarkEnd w:id="2"/>
          <w:p w14:paraId="0B66C9DF" w14:textId="77777777" w:rsidR="00B56572" w:rsidRDefault="00CF6458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fldChar w:fldCharType="begin"/>
            </w:r>
            <w:r>
              <w:fldChar w:fldCharType="end"/>
            </w:r>
          </w:p>
        </w:tc>
      </w:tr>
    </w:tbl>
    <w:p w14:paraId="22644D74" w14:textId="77777777" w:rsidR="00B56572" w:rsidRDefault="00B56572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B56572" w14:paraId="05E62675" w14:textId="77777777">
        <w:tc>
          <w:tcPr>
            <w:tcW w:w="2622" w:type="dxa"/>
          </w:tcPr>
          <w:p w14:paraId="7CFC15E2" w14:textId="77777777" w:rsidR="00B56572" w:rsidRDefault="00B56572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14:paraId="6DE07406" w14:textId="77777777" w:rsidR="00B56572" w:rsidRDefault="00B56572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56D00895" w14:textId="77777777" w:rsidR="00B56572" w:rsidRDefault="00B56572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3" w:name="Monat_Stundennachweis"/>
      <w:bookmarkEnd w:id="3"/>
      <w:tr w:rsidR="00B56572" w14:paraId="313C1B59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0050" w14:textId="77777777" w:rsidR="00B56572" w:rsidRDefault="00CF6458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2835" w:type="dxa"/>
          </w:tcPr>
          <w:p w14:paraId="563EE48A" w14:textId="77777777" w:rsidR="00B56572" w:rsidRDefault="00B56572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4" w:name="Name_Mitarbeiter"/>
        <w:bookmarkEnd w:id="4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560D" w14:textId="77777777" w:rsidR="00B56572" w:rsidRDefault="00CF6458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fldChar w:fldCharType="begin"/>
            </w:r>
            <w:r>
              <w:fldChar w:fldCharType="end"/>
            </w:r>
          </w:p>
        </w:tc>
      </w:tr>
    </w:tbl>
    <w:p w14:paraId="69F1EB03" w14:textId="77777777" w:rsidR="00B56572" w:rsidRDefault="00B56572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14:paraId="00D1CF73" w14:textId="77777777" w:rsidR="00B56572" w:rsidRDefault="00B56572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CB7F40" w14:paraId="33F66F05" w14:textId="77777777" w:rsidTr="00710678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C101DD6" w14:textId="77777777" w:rsidR="00CB7F40" w:rsidRDefault="00CB7F40" w:rsidP="00710678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14:paraId="615550EA" w14:textId="77777777" w:rsidR="00CB7F40" w:rsidRDefault="00CB7F40" w:rsidP="00710678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10E12DD" w14:textId="77777777" w:rsidR="00CB7F40" w:rsidRDefault="00CB7F40" w:rsidP="00710678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CB7F40" w14:paraId="32EC21A0" w14:textId="77777777" w:rsidTr="00710678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14:paraId="100DD847" w14:textId="77777777" w:rsidR="00CB7F40" w:rsidRDefault="00CB7F40" w:rsidP="00710678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14:paraId="7E2EDDE0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14:paraId="6702E285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4B8E3CD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408275B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7DABFDF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DFFCAEB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9186B6A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8DDBDBD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2DC4DBCB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430D64E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09A6D31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F5BB836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4CB6A710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633FA8A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31F3EEC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0BDC5D1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4B5AB3D9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1B26C43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64F03DC6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F7EC372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D1CE98B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9386087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2DBC53A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42A2606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00199DB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878530F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B171A87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06169BD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4223016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E9B66DA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14:paraId="1AC58F24" w14:textId="77777777" w:rsidR="00CB7F40" w:rsidRDefault="00CB7F40" w:rsidP="00710678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281118AB" w14:textId="77777777" w:rsidR="00CB7F40" w:rsidRDefault="00CB7F40" w:rsidP="00710678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CB7F40" w14:paraId="770986FD" w14:textId="77777777" w:rsidTr="00710678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14:paraId="27D2D83C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14:paraId="5EBE38DB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14:paraId="42981934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00BAC17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AD5E42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A9E2799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061EF59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828103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402AA2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5467F6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C922EBE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F17FBD4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624AE7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845B26A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4DA8CB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F54F3D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1C45A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CA89532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A70793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E78CA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90B895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AA0513A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359059F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9397FA7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DE2E9CE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5307043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E4F6771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406797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CD2EA5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74E752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DAF4D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14:paraId="4FF034A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209BE5" w14:textId="77777777" w:rsidR="00CB7F40" w:rsidRDefault="00CB7F40" w:rsidP="00710678">
            <w:pPr>
              <w:widowControl/>
              <w:rPr>
                <w:sz w:val="18"/>
              </w:rPr>
            </w:pPr>
          </w:p>
        </w:tc>
      </w:tr>
      <w:tr w:rsidR="00CB7F40" w14:paraId="654A6DA5" w14:textId="77777777" w:rsidTr="00710678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438CA034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>
              <w:rPr>
                <w:rFonts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04EAD452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3FDFF0B5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221BF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97556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5251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5DC6B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9E2E9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6DCF83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BEB612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5BB684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5C7F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84F252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511857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1FB8A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C43B9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EF49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BAEDC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417EE1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AD5A6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2D587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764BE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4B7933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75528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CA77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15B91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82B3A0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1D4D1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E5202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CE8C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5AC9C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7BFC7717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1F71A16C" w14:textId="77777777" w:rsidR="00CB7F40" w:rsidRDefault="00CB7F40" w:rsidP="00710678">
            <w:pPr>
              <w:widowControl/>
              <w:rPr>
                <w:sz w:val="18"/>
              </w:rPr>
            </w:pPr>
          </w:p>
        </w:tc>
      </w:tr>
      <w:tr w:rsidR="00CB7F40" w14:paraId="2ABE53C1" w14:textId="77777777" w:rsidTr="00710678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735D42BB" w14:textId="77777777" w:rsidR="00CB7F40" w:rsidRDefault="00CB7F40" w:rsidP="00710678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5BD6006F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3BDB8FF2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2E06C9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C73EF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C82E07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A8C4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04291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A8C154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0D7DE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A4885F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082D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88CAF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B9E4E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901949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26E06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7BDC4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BEA293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FDB3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3A7420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5B59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4EE2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1F94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451D31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7DB911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3199F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EC7BEF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5B6C8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5FFFE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E991A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8628E9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76DC39A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99D832D" w14:textId="77777777" w:rsidR="00CB7F40" w:rsidRDefault="00CB7F40" w:rsidP="00710678">
            <w:pPr>
              <w:widowControl/>
              <w:rPr>
                <w:sz w:val="16"/>
              </w:rPr>
            </w:pPr>
          </w:p>
        </w:tc>
      </w:tr>
      <w:tr w:rsidR="00CB7F40" w14:paraId="290AC414" w14:textId="77777777" w:rsidTr="00710678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629FD712" w14:textId="77777777" w:rsidR="00CB7F40" w:rsidRDefault="00CB7F40" w:rsidP="00710678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CB7F40" w14:paraId="73CB7DC7" w14:textId="77777777" w:rsidTr="00710678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14:paraId="1D10F461" w14:textId="77777777" w:rsidR="00CB7F40" w:rsidRDefault="00CB7F40" w:rsidP="00710678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Feiertage,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14:paraId="2E7C0129" w14:textId="77777777" w:rsidR="00CB7F40" w:rsidRPr="004F47FA" w:rsidRDefault="00CB7F40" w:rsidP="00710678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14:paraId="66454627" w14:textId="77777777" w:rsidR="00CB7F40" w:rsidRPr="004F47FA" w:rsidRDefault="00CB7F40" w:rsidP="00710678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A1323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03EF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4CABE0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6A8CEA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ACAD00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759120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4D2DFA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E98FE3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41B68F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53D2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08CE2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969B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BA3AA5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68B49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E5E1C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42533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E40A6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706C21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F13634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B971C8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4F007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D1A3E7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89CA7B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29AA4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7708BE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972069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C34F9C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D1E9FD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14:paraId="7C0A7256" w14:textId="77777777" w:rsidR="00CB7F40" w:rsidRDefault="00CB7F40" w:rsidP="00710678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D14EDE" w14:textId="77777777" w:rsidR="00CB7F40" w:rsidRDefault="00CB7F40" w:rsidP="00710678">
            <w:pPr>
              <w:widowControl/>
              <w:rPr>
                <w:sz w:val="18"/>
              </w:rPr>
            </w:pPr>
          </w:p>
        </w:tc>
      </w:tr>
    </w:tbl>
    <w:p w14:paraId="60A5210B" w14:textId="77777777" w:rsidR="00CB7F40" w:rsidRDefault="00CB7F40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p w14:paraId="39F1969C" w14:textId="77777777" w:rsidR="00B56572" w:rsidRDefault="00B56572">
      <w:pPr>
        <w:widowControl/>
        <w:ind w:right="936"/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B56572" w14:paraId="7C59A187" w14:textId="77777777">
        <w:tc>
          <w:tcPr>
            <w:tcW w:w="5670" w:type="dxa"/>
          </w:tcPr>
          <w:p w14:paraId="042BC2EE" w14:textId="6DBB693C" w:rsidR="00B56572" w:rsidRDefault="00B56572" w:rsidP="00130471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  <w:r w:rsidRPr="003A295A">
              <w:rPr>
                <w:b/>
                <w:sz w:val="24"/>
                <w:szCs w:val="24"/>
                <w:vertAlign w:val="superscript"/>
              </w:rPr>
              <w:t>1)</w:t>
            </w:r>
            <w:r>
              <w:rPr>
                <w:sz w:val="18"/>
              </w:rPr>
              <w:tab/>
              <w:t>ggf. Angabe des FKZ. anderer vom geförderter Projekte:</w:t>
            </w:r>
          </w:p>
        </w:tc>
        <w:tc>
          <w:tcPr>
            <w:tcW w:w="2694" w:type="dxa"/>
          </w:tcPr>
          <w:p w14:paraId="1DE1D94A" w14:textId="77777777" w:rsidR="00B56572" w:rsidRDefault="00B56572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B56572" w14:paraId="50E92E26" w14:textId="77777777">
        <w:tc>
          <w:tcPr>
            <w:tcW w:w="5670" w:type="dxa"/>
          </w:tcPr>
          <w:p w14:paraId="1596BA59" w14:textId="77777777" w:rsidR="00B56572" w:rsidRDefault="00B56572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52779703" w14:textId="77777777" w:rsidR="00B56572" w:rsidRDefault="00B56572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</w:tbl>
    <w:p w14:paraId="1C9C3C67" w14:textId="77777777" w:rsidR="00B56572" w:rsidRDefault="00B56572" w:rsidP="00856DB0">
      <w:pPr>
        <w:widowControl/>
        <w:spacing w:before="360"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4678"/>
      </w:tblGrid>
      <w:tr w:rsidR="00B56572" w14:paraId="09746594" w14:textId="77777777">
        <w:tc>
          <w:tcPr>
            <w:tcW w:w="4890" w:type="dxa"/>
            <w:tcBorders>
              <w:bottom w:val="single" w:sz="6" w:space="0" w:color="auto"/>
            </w:tcBorders>
          </w:tcPr>
          <w:p w14:paraId="30C5F1AB" w14:textId="77777777" w:rsidR="00B56572" w:rsidRDefault="00CF6458">
            <w:pPr>
              <w:widowControl/>
              <w:rPr>
                <w:sz w:val="20"/>
              </w:rPr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2126" w:type="dxa"/>
          </w:tcPr>
          <w:p w14:paraId="34D4F414" w14:textId="77777777" w:rsidR="00B56572" w:rsidRDefault="00B56572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68A47DA1" w14:textId="77777777" w:rsidR="00B56572" w:rsidRDefault="00CF6458">
            <w:pPr>
              <w:widowControl/>
              <w:rPr>
                <w:sz w:val="20"/>
              </w:rPr>
            </w:pPr>
            <w:r>
              <w:fldChar w:fldCharType="begin"/>
            </w:r>
            <w:r>
              <w:fldChar w:fldCharType="end"/>
            </w:r>
          </w:p>
        </w:tc>
      </w:tr>
      <w:tr w:rsidR="00B56572" w14:paraId="67A96F58" w14:textId="77777777">
        <w:tc>
          <w:tcPr>
            <w:tcW w:w="4890" w:type="dxa"/>
          </w:tcPr>
          <w:p w14:paraId="51699B4F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</w:tcPr>
          <w:p w14:paraId="5B77F68C" w14:textId="77777777" w:rsidR="00B56572" w:rsidRDefault="00B56572">
            <w:pPr>
              <w:widowControl/>
              <w:rPr>
                <w:sz w:val="18"/>
              </w:rPr>
            </w:pPr>
          </w:p>
        </w:tc>
        <w:tc>
          <w:tcPr>
            <w:tcW w:w="4678" w:type="dxa"/>
          </w:tcPr>
          <w:p w14:paraId="243A3253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14:paraId="6A2170F6" w14:textId="77777777" w:rsidR="00B56572" w:rsidRDefault="00B56572">
      <w:pPr>
        <w:widowControl/>
        <w:tabs>
          <w:tab w:val="left" w:pos="2722"/>
          <w:tab w:val="left" w:pos="3119"/>
        </w:tabs>
        <w:spacing w:before="60" w:after="60"/>
        <w:ind w:right="782"/>
        <w:rPr>
          <w:sz w:val="18"/>
        </w:rPr>
        <w:sectPr w:rsidR="00B56572" w:rsidSect="00CD11E3">
          <w:headerReference w:type="first" r:id="rId10"/>
          <w:footerReference w:type="first" r:id="rId11"/>
          <w:endnotePr>
            <w:numRestart w:val="eachSect"/>
          </w:endnotePr>
          <w:pgSz w:w="16840" w:h="11907" w:orient="landscape" w:code="9"/>
          <w:pgMar w:top="1361" w:right="1729" w:bottom="567" w:left="1134" w:header="567" w:footer="397" w:gutter="0"/>
          <w:cols w:space="720"/>
          <w:noEndnote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B56572" w14:paraId="55901258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14:paraId="1FF78016" w14:textId="77777777" w:rsidR="00B56572" w:rsidRDefault="00CF6458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lastRenderedPageBreak/>
              <w:fldChar w:fldCharType="begin"/>
            </w:r>
            <w:r>
              <w:fldChar w:fldCharType="end"/>
            </w:r>
          </w:p>
        </w:tc>
        <w:tc>
          <w:tcPr>
            <w:tcW w:w="4705" w:type="dxa"/>
          </w:tcPr>
          <w:p w14:paraId="74F982FD" w14:textId="77777777" w:rsidR="00B56572" w:rsidRDefault="00B56572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23230A30" w14:textId="77777777" w:rsidR="00B56572" w:rsidRDefault="00B56572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4AAB08" w14:textId="77777777" w:rsidR="00B56572" w:rsidRDefault="00CF6458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  <w:tr w:rsidR="00B56572" w14:paraId="4F5C1F8B" w14:textId="77777777">
        <w:tc>
          <w:tcPr>
            <w:tcW w:w="4705" w:type="dxa"/>
          </w:tcPr>
          <w:p w14:paraId="131C9BE7" w14:textId="77777777" w:rsidR="00B56572" w:rsidRDefault="00B56572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4B95AFE7" w14:textId="77777777" w:rsidR="00B56572" w:rsidRDefault="00B56572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488A1998" w14:textId="77777777" w:rsidR="00B56572" w:rsidRDefault="00B56572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7504AC8A" w14:textId="77777777" w:rsidR="00B56572" w:rsidRDefault="00B56572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1C33099D" w14:textId="77777777" w:rsidR="00B56572" w:rsidRDefault="00B56572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14:paraId="6D049803" w14:textId="2C4C0D32" w:rsidR="00B56572" w:rsidRDefault="00B56572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(Anlage 2 zum </w:t>
      </w:r>
      <w:r w:rsidR="005C1005">
        <w:rPr>
          <w:b/>
          <w:sz w:val="20"/>
        </w:rPr>
        <w:t xml:space="preserve">Zwischen- / </w:t>
      </w:r>
      <w:r>
        <w:rPr>
          <w:b/>
          <w:sz w:val="20"/>
        </w:rPr>
        <w:t>Verwendungsnachweis)</w:t>
      </w:r>
    </w:p>
    <w:p w14:paraId="64488BF8" w14:textId="77777777" w:rsidR="00B56572" w:rsidRDefault="00B56572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B56572" w14:paraId="6E586355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A40D" w14:textId="77777777" w:rsidR="00B56572" w:rsidRDefault="00CF6458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</w:tbl>
    <w:p w14:paraId="4FE7A133" w14:textId="77777777" w:rsidR="00B56572" w:rsidRDefault="00B56572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B56572" w14:paraId="180B1610" w14:textId="77777777">
        <w:tc>
          <w:tcPr>
            <w:tcW w:w="2622" w:type="dxa"/>
          </w:tcPr>
          <w:p w14:paraId="041FFBF8" w14:textId="77777777" w:rsidR="00B56572" w:rsidRDefault="00B56572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14:paraId="5A1215C9" w14:textId="77777777" w:rsidR="00B56572" w:rsidRDefault="00B56572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02DA9ECF" w14:textId="77777777" w:rsidR="00B56572" w:rsidRDefault="00B56572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B56572" w14:paraId="631311CE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1364" w14:textId="77777777" w:rsidR="00B56572" w:rsidRDefault="00CF6458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2835" w:type="dxa"/>
          </w:tcPr>
          <w:p w14:paraId="26A6E149" w14:textId="77777777" w:rsidR="00B56572" w:rsidRDefault="00B56572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6E08" w14:textId="77777777" w:rsidR="00B56572" w:rsidRDefault="00CF6458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</w:tbl>
    <w:p w14:paraId="6D9EF110" w14:textId="77777777" w:rsidR="00B56572" w:rsidRDefault="00B56572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148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B56572" w14:paraId="1DA31FF5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14:paraId="0592DBDE" w14:textId="77777777" w:rsidR="00B56572" w:rsidRDefault="00B56572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8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E097A3C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CA33E8A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B56572" w14:paraId="561CA485" w14:textId="77777777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0DBC2B" w14:textId="77777777" w:rsidR="00B56572" w:rsidRDefault="00B56572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7F88002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53A406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C81EBF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505171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1348A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597FD4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89BEDC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6BC568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80E532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E594C5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8908BB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20CC7D" w14:textId="77777777" w:rsidR="00B56572" w:rsidRDefault="00B56572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1E074" w14:textId="77777777" w:rsidR="00B56572" w:rsidRDefault="00B56572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B56572" w14:paraId="104C2248" w14:textId="77777777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E06F30" w14:textId="77777777" w:rsidR="00B56572" w:rsidRDefault="00B56572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14:paraId="74165B5A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8BB8083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6C3DDBF5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C2C32F4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66AB724F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A4D3F54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6083524E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8F95D8B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018663DC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BB1918B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062931D4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7569570F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3DD61E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B56572" w14:paraId="59BA29A2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CBCE6A" w14:textId="77777777" w:rsidR="00B56572" w:rsidRDefault="00B56572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CBAA36E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1C9485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7A78D2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7A0D91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67687E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06411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ABC627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DA83F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C702B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8286B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36204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428CB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9DB874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B56572" w14:paraId="5D3C29F7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5DC107B" w14:textId="77777777" w:rsidR="00B56572" w:rsidRDefault="00B56572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6711659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3421A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BBD55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B3049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582228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2336DF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FCB06D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090DE7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74717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1EEDB0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1327B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4A85B5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5F82F52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B56572" w14:paraId="2D636BBA" w14:textId="77777777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14:paraId="6822D466" w14:textId="77777777" w:rsidR="00B56572" w:rsidRDefault="00B56572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B3B4DEF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D298D7C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E25A8B6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5C61FB8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CBB81E6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0734D43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267F529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934D613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B0568E0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9952846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4A36E989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7A9FA05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EE97613" w14:textId="77777777" w:rsidR="00B56572" w:rsidRDefault="00B56572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B56572" w14:paraId="424E2C96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289A95" w14:textId="77777777" w:rsidR="00B56572" w:rsidRDefault="00B56572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CB7F40">
              <w:rPr>
                <w:sz w:val="16"/>
              </w:rPr>
              <w:t xml:space="preserve">Feiertage,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2BF2210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8ABB25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3A5388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A3611E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D1BE80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85FEFB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93ABCA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323E98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9841BC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1E8E14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3D8BBA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63F14" w14:textId="77777777" w:rsidR="00B56572" w:rsidRDefault="00B56572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EBA4F" w14:textId="77777777" w:rsidR="00B56572" w:rsidRDefault="00B56572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14:paraId="4C113FB2" w14:textId="77777777" w:rsidR="00B56572" w:rsidRDefault="00B56572">
      <w:pPr>
        <w:widowControl/>
        <w:ind w:right="936"/>
        <w:rPr>
          <w:sz w:val="18"/>
        </w:rPr>
      </w:pPr>
    </w:p>
    <w:p w14:paraId="4CC57B43" w14:textId="77777777" w:rsidR="00B56572" w:rsidRDefault="00B56572">
      <w:pPr>
        <w:widowControl/>
        <w:ind w:right="936"/>
        <w:rPr>
          <w:sz w:val="18"/>
        </w:rPr>
      </w:pPr>
    </w:p>
    <w:p w14:paraId="4F168CE2" w14:textId="77777777" w:rsidR="00B56572" w:rsidRDefault="00B56572">
      <w:pPr>
        <w:widowControl/>
        <w:spacing w:before="120"/>
        <w:ind w:right="639"/>
        <w:rPr>
          <w:b/>
          <w:sz w:val="24"/>
        </w:rPr>
        <w:sectPr w:rsidR="00B56572" w:rsidSect="00CD11E3">
          <w:endnotePr>
            <w:numRestart w:val="eachSect"/>
          </w:endnotePr>
          <w:pgSz w:w="16840" w:h="11907" w:orient="landscape" w:code="9"/>
          <w:pgMar w:top="1418" w:right="1729" w:bottom="567" w:left="1134" w:header="567" w:footer="397" w:gutter="0"/>
          <w:cols w:space="720"/>
          <w:noEndnote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B56572" w14:paraId="66F34E41" w14:textId="77777777">
        <w:tc>
          <w:tcPr>
            <w:tcW w:w="6379" w:type="dxa"/>
          </w:tcPr>
          <w:p w14:paraId="2F27A83F" w14:textId="77777777" w:rsidR="00B56572" w:rsidRDefault="00B56572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14:paraId="1F6E532D" w14:textId="77777777" w:rsidR="00B56572" w:rsidRDefault="00B56572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14:paraId="6679BA77" w14:textId="77777777" w:rsidR="00B56572" w:rsidRDefault="00CF6458">
            <w:pPr>
              <w:widowControl/>
              <w:spacing w:before="120"/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  <w:tr w:rsidR="00B56572" w14:paraId="75EEBD55" w14:textId="77777777" w:rsidTr="00A55A43">
        <w:trPr>
          <w:trHeight w:hRule="exact" w:val="397"/>
        </w:trPr>
        <w:tc>
          <w:tcPr>
            <w:tcW w:w="6379" w:type="dxa"/>
          </w:tcPr>
          <w:p w14:paraId="1F0E0A74" w14:textId="3BA2AC71" w:rsidR="00B56572" w:rsidRDefault="00B56572">
            <w:pPr>
              <w:widowControl/>
              <w:spacing w:before="160"/>
              <w:rPr>
                <w:sz w:val="18"/>
              </w:rPr>
            </w:pPr>
            <w:r>
              <w:rPr>
                <w:sz w:val="18"/>
              </w:rPr>
              <w:t>Bruttojahreslohn/</w:t>
            </w:r>
            <w:r>
              <w:rPr>
                <w:sz w:val="18"/>
              </w:rPr>
              <w:noBreakHyphen/>
            </w:r>
            <w:proofErr w:type="spellStart"/>
            <w:r>
              <w:rPr>
                <w:sz w:val="18"/>
              </w:rPr>
              <w:t>gehalt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60" w:type="dxa"/>
          </w:tcPr>
          <w:p w14:paraId="78B3BAC3" w14:textId="77777777" w:rsidR="00B56572" w:rsidRDefault="00B56572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B4A4" w14:textId="77777777" w:rsidR="00B56572" w:rsidRDefault="00CF6458">
            <w:pPr>
              <w:widowControl/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  <w:tr w:rsidR="00B56572" w14:paraId="559AB0F1" w14:textId="77777777" w:rsidTr="00A55A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14:paraId="62E26A33" w14:textId="45961F0D" w:rsidR="00B56572" w:rsidRDefault="00B56572" w:rsidP="001515E0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</w:t>
            </w:r>
          </w:p>
        </w:tc>
        <w:tc>
          <w:tcPr>
            <w:tcW w:w="160" w:type="dxa"/>
          </w:tcPr>
          <w:p w14:paraId="23111E57" w14:textId="77777777" w:rsidR="00B56572" w:rsidRDefault="00B56572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417" w14:textId="77777777" w:rsidR="00B56572" w:rsidRDefault="00B56572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B56572" w14:paraId="520AAF5B" w14:textId="77777777">
        <w:tc>
          <w:tcPr>
            <w:tcW w:w="6379" w:type="dxa"/>
          </w:tcPr>
          <w:p w14:paraId="2A82FE8B" w14:textId="77777777" w:rsidR="00B56572" w:rsidRDefault="00B56572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14:paraId="7E6BF109" w14:textId="77777777" w:rsidR="00B56572" w:rsidRDefault="00B56572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14:paraId="0E0ADE9C" w14:textId="77777777" w:rsidR="00B56572" w:rsidRDefault="00B56572">
            <w:pPr>
              <w:widowControl/>
            </w:pPr>
          </w:p>
        </w:tc>
      </w:tr>
    </w:tbl>
    <w:p w14:paraId="7EF62819" w14:textId="77777777" w:rsidR="00B56572" w:rsidRDefault="00B56572">
      <w:pPr>
        <w:widowControl/>
        <w:ind w:right="116"/>
        <w:rPr>
          <w:sz w:val="20"/>
        </w:rPr>
      </w:pPr>
      <w:r>
        <w:br w:type="column"/>
      </w:r>
    </w:p>
    <w:p w14:paraId="446D3274" w14:textId="77777777" w:rsidR="00B56572" w:rsidRDefault="00B56572">
      <w:pPr>
        <w:widowControl/>
        <w:ind w:right="116"/>
        <w:rPr>
          <w:sz w:val="20"/>
        </w:rPr>
      </w:pPr>
    </w:p>
    <w:p w14:paraId="2C357138" w14:textId="77777777" w:rsidR="00B56572" w:rsidRDefault="00B56572">
      <w:pPr>
        <w:widowControl/>
        <w:ind w:right="116"/>
        <w:rPr>
          <w:sz w:val="20"/>
        </w:rPr>
      </w:pPr>
    </w:p>
    <w:p w14:paraId="19454C76" w14:textId="77777777" w:rsidR="00B56572" w:rsidRDefault="00B56572">
      <w:pPr>
        <w:widowControl/>
        <w:ind w:right="116"/>
      </w:pPr>
      <w:r>
        <w:rPr>
          <w:b/>
        </w:rPr>
        <w:t>=</w:t>
      </w:r>
    </w:p>
    <w:p w14:paraId="1292F98D" w14:textId="77777777" w:rsidR="00B56572" w:rsidRDefault="00B56572">
      <w:pPr>
        <w:widowControl/>
        <w:spacing w:line="20" w:lineRule="exact"/>
      </w:pPr>
      <w:r>
        <w:br w:type="column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B56572" w14:paraId="5B12BEF7" w14:textId="77777777">
        <w:tc>
          <w:tcPr>
            <w:tcW w:w="2410" w:type="dxa"/>
            <w:tcBorders>
              <w:left w:val="nil"/>
            </w:tcBorders>
          </w:tcPr>
          <w:p w14:paraId="2B7C4FEB" w14:textId="77777777" w:rsidR="00B56572" w:rsidRDefault="00B56572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B56572" w14:paraId="7D7584EC" w14:textId="77777777">
        <w:tc>
          <w:tcPr>
            <w:tcW w:w="2410" w:type="dxa"/>
          </w:tcPr>
          <w:p w14:paraId="7934E657" w14:textId="77777777" w:rsidR="00B56572" w:rsidRDefault="00B56572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B56572" w14:paraId="696034E6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528A" w14:textId="77777777" w:rsidR="00B56572" w:rsidRDefault="00B56572">
            <w:pPr>
              <w:widowControl/>
              <w:spacing w:before="240"/>
              <w:rPr>
                <w:sz w:val="18"/>
              </w:rPr>
            </w:pPr>
          </w:p>
        </w:tc>
      </w:tr>
      <w:tr w:rsidR="00B56572" w14:paraId="120840CE" w14:textId="77777777">
        <w:tc>
          <w:tcPr>
            <w:tcW w:w="2410" w:type="dxa"/>
          </w:tcPr>
          <w:p w14:paraId="2ADA414F" w14:textId="77777777" w:rsidR="00B56572" w:rsidRDefault="00B56572">
            <w:pPr>
              <w:widowControl/>
              <w:rPr>
                <w:sz w:val="18"/>
              </w:rPr>
            </w:pPr>
          </w:p>
        </w:tc>
      </w:tr>
    </w:tbl>
    <w:p w14:paraId="61AACECA" w14:textId="77777777" w:rsidR="00B56572" w:rsidRDefault="00B56572">
      <w:pPr>
        <w:widowControl/>
        <w:spacing w:before="960"/>
        <w:ind w:right="936"/>
        <w:rPr>
          <w:sz w:val="18"/>
        </w:rPr>
        <w:sectPr w:rsidR="00B56572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14:paraId="2FBF1DC9" w14:textId="7BE19807" w:rsidR="00B56572" w:rsidRDefault="00B56572" w:rsidP="00BC5313">
      <w:pPr>
        <w:widowControl/>
        <w:tabs>
          <w:tab w:val="left" w:pos="284"/>
        </w:tabs>
        <w:spacing w:before="480"/>
        <w:ind w:left="284" w:right="-62" w:hanging="284"/>
        <w:jc w:val="both"/>
        <w:rPr>
          <w:sz w:val="16"/>
        </w:rPr>
        <w:sectPr w:rsidR="00B56572" w:rsidSect="00CB7F40">
          <w:endnotePr>
            <w:numRestart w:val="eachSect"/>
          </w:endnotePr>
          <w:type w:val="continuous"/>
          <w:pgSz w:w="16840" w:h="11907" w:orient="landscape" w:code="9"/>
          <w:pgMar w:top="1418" w:right="964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B56572" w14:paraId="617ADE20" w14:textId="77777777">
        <w:tc>
          <w:tcPr>
            <w:tcW w:w="4039" w:type="dxa"/>
            <w:tcBorders>
              <w:bottom w:val="single" w:sz="6" w:space="0" w:color="auto"/>
            </w:tcBorders>
          </w:tcPr>
          <w:bookmarkStart w:id="5" w:name="Name_ZE3"/>
          <w:bookmarkEnd w:id="5"/>
          <w:p w14:paraId="51E66768" w14:textId="77777777" w:rsidR="00B56572" w:rsidRDefault="00CF6458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lastRenderedPageBreak/>
              <w:fldChar w:fldCharType="begin"/>
            </w:r>
            <w:r>
              <w:fldChar w:fldCharType="end"/>
            </w:r>
          </w:p>
        </w:tc>
        <w:tc>
          <w:tcPr>
            <w:tcW w:w="1134" w:type="dxa"/>
          </w:tcPr>
          <w:p w14:paraId="0F19F440" w14:textId="77777777" w:rsidR="00B56572" w:rsidRDefault="00B56572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14:paraId="71BBEB34" w14:textId="77777777" w:rsidR="00B56572" w:rsidRDefault="00B56572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513B0D52" w14:textId="77777777" w:rsidR="00B56572" w:rsidRDefault="00B56572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B56572" w14:paraId="548BAC2F" w14:textId="77777777">
        <w:tc>
          <w:tcPr>
            <w:tcW w:w="4039" w:type="dxa"/>
          </w:tcPr>
          <w:p w14:paraId="41A85B93" w14:textId="77777777" w:rsidR="00B56572" w:rsidRDefault="00B56572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14:paraId="72CDEA18" w14:textId="77777777" w:rsidR="00B56572" w:rsidRDefault="00B56572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609A96CC" w14:textId="77777777" w:rsidR="00B56572" w:rsidRDefault="00B56572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6" w:name="Fkz3"/>
        <w:bookmarkEnd w:id="6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0885" w14:textId="77777777" w:rsidR="00B56572" w:rsidRDefault="00CF6458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  <w:tr w:rsidR="00B56572" w14:paraId="1E0F9000" w14:textId="77777777">
        <w:tc>
          <w:tcPr>
            <w:tcW w:w="4039" w:type="dxa"/>
          </w:tcPr>
          <w:p w14:paraId="0D596710" w14:textId="77777777" w:rsidR="00B56572" w:rsidRDefault="00B56572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14:paraId="39D37813" w14:textId="77777777" w:rsidR="00B56572" w:rsidRDefault="00B56572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00B251A4" w14:textId="77777777" w:rsidR="00B56572" w:rsidRDefault="00B56572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A0CC" w14:textId="77777777" w:rsidR="00B56572" w:rsidRDefault="00CF6458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</w:tbl>
    <w:p w14:paraId="5613FF6E" w14:textId="33BDB0FA" w:rsidR="00B56572" w:rsidRDefault="00B56572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</w:t>
      </w:r>
    </w:p>
    <w:p w14:paraId="583AF7F9" w14:textId="7D46788D" w:rsidR="00B56572" w:rsidRDefault="00B56572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(Anlage 3 zum </w:t>
      </w:r>
      <w:r w:rsidR="005C1005">
        <w:rPr>
          <w:b/>
          <w:sz w:val="20"/>
        </w:rPr>
        <w:t xml:space="preserve">Zwischen- / </w:t>
      </w:r>
      <w:r>
        <w:rPr>
          <w:b/>
          <w:sz w:val="20"/>
        </w:rPr>
        <w:t>Verwendungsnachweis)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</w:tblGrid>
      <w:tr w:rsidR="00B56572" w14:paraId="0858A292" w14:textId="77777777" w:rsidTr="00CB7F69"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</w:tcPr>
          <w:p w14:paraId="69480391" w14:textId="77777777" w:rsidR="00B56572" w:rsidRDefault="00B56572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</w:tcPr>
          <w:p w14:paraId="0ABDB20A" w14:textId="77777777" w:rsidR="00B56572" w:rsidRDefault="00B56572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</w:tcPr>
          <w:p w14:paraId="2A63CD60" w14:textId="77777777" w:rsidR="00B56572" w:rsidRDefault="00B56572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</w:tcPr>
          <w:p w14:paraId="51CAA800" w14:textId="77777777" w:rsidR="00B56572" w:rsidRDefault="00B56572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  <w:tcMar>
              <w:top w:w="28" w:type="dxa"/>
              <w:bottom w:w="28" w:type="dxa"/>
            </w:tcMar>
          </w:tcPr>
          <w:p w14:paraId="669BF6D1" w14:textId="77777777" w:rsidR="00B56572" w:rsidRDefault="00B56572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B56572" w14:paraId="41569967" w14:textId="77777777">
        <w:trPr>
          <w:trHeight w:val="300"/>
        </w:trPr>
        <w:tc>
          <w:tcPr>
            <w:tcW w:w="1886" w:type="dxa"/>
            <w:tcBorders>
              <w:top w:val="nil"/>
            </w:tcBorders>
          </w:tcPr>
          <w:p w14:paraId="4B616B11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73555592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2BC0BF8C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1C811AEE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1FF2D15D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56572" w14:paraId="613021A1" w14:textId="77777777">
        <w:trPr>
          <w:trHeight w:val="300"/>
        </w:trPr>
        <w:tc>
          <w:tcPr>
            <w:tcW w:w="1886" w:type="dxa"/>
          </w:tcPr>
          <w:p w14:paraId="3247DC3C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9D8BF25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B299DA5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691AD6A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DB6999D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5CAB121F" w14:textId="77777777">
        <w:trPr>
          <w:trHeight w:val="300"/>
        </w:trPr>
        <w:tc>
          <w:tcPr>
            <w:tcW w:w="1886" w:type="dxa"/>
          </w:tcPr>
          <w:p w14:paraId="0E871899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FC769C4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0316948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2A0CA59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D7F6DFB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46EF7D28" w14:textId="77777777">
        <w:trPr>
          <w:trHeight w:val="300"/>
        </w:trPr>
        <w:tc>
          <w:tcPr>
            <w:tcW w:w="1886" w:type="dxa"/>
          </w:tcPr>
          <w:p w14:paraId="29E3043B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5262487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3540166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8C65BED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CC183F1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573F88C6" w14:textId="77777777">
        <w:trPr>
          <w:trHeight w:val="300"/>
        </w:trPr>
        <w:tc>
          <w:tcPr>
            <w:tcW w:w="1886" w:type="dxa"/>
          </w:tcPr>
          <w:p w14:paraId="6CA141BE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1640A8B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F514FD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6332B57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4129089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003ECC0C" w14:textId="77777777">
        <w:trPr>
          <w:trHeight w:val="300"/>
        </w:trPr>
        <w:tc>
          <w:tcPr>
            <w:tcW w:w="1886" w:type="dxa"/>
          </w:tcPr>
          <w:p w14:paraId="3B6EE5D4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2873BDF3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B4AD523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DF92F5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C158292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79B25474" w14:textId="77777777">
        <w:trPr>
          <w:trHeight w:val="300"/>
        </w:trPr>
        <w:tc>
          <w:tcPr>
            <w:tcW w:w="1886" w:type="dxa"/>
          </w:tcPr>
          <w:p w14:paraId="04269F66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8BDBC45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1EC9A14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CDFB599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D46A199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654817D8" w14:textId="77777777">
        <w:trPr>
          <w:trHeight w:val="300"/>
        </w:trPr>
        <w:tc>
          <w:tcPr>
            <w:tcW w:w="1886" w:type="dxa"/>
          </w:tcPr>
          <w:p w14:paraId="495ED93B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6C08646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2EBFD1A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259A7D6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4888AF7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749ECF8B" w14:textId="77777777">
        <w:trPr>
          <w:trHeight w:val="300"/>
        </w:trPr>
        <w:tc>
          <w:tcPr>
            <w:tcW w:w="1886" w:type="dxa"/>
          </w:tcPr>
          <w:p w14:paraId="19C7ABD0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C170516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A2ACB26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6C04673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95B74DA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16028977" w14:textId="77777777">
        <w:trPr>
          <w:trHeight w:val="300"/>
        </w:trPr>
        <w:tc>
          <w:tcPr>
            <w:tcW w:w="1886" w:type="dxa"/>
          </w:tcPr>
          <w:p w14:paraId="0B8D0D79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D4A85BE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EF998FF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86F59B5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2D16452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367F7BEF" w14:textId="77777777">
        <w:trPr>
          <w:trHeight w:val="300"/>
        </w:trPr>
        <w:tc>
          <w:tcPr>
            <w:tcW w:w="1886" w:type="dxa"/>
          </w:tcPr>
          <w:p w14:paraId="7A604E61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BABC943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854EA13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CA4D9D5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B458EAD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5DCF15D7" w14:textId="77777777">
        <w:trPr>
          <w:trHeight w:val="300"/>
        </w:trPr>
        <w:tc>
          <w:tcPr>
            <w:tcW w:w="1886" w:type="dxa"/>
          </w:tcPr>
          <w:p w14:paraId="53C247AE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F44BF77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B722F97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6989B42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788FFED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7D7FB0FE" w14:textId="77777777">
        <w:trPr>
          <w:trHeight w:val="300"/>
        </w:trPr>
        <w:tc>
          <w:tcPr>
            <w:tcW w:w="1886" w:type="dxa"/>
          </w:tcPr>
          <w:p w14:paraId="6C85C4ED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2E0A08C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E7BFCCA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59DBABB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F11809C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763B32CA" w14:textId="77777777">
        <w:trPr>
          <w:trHeight w:val="300"/>
        </w:trPr>
        <w:tc>
          <w:tcPr>
            <w:tcW w:w="1886" w:type="dxa"/>
          </w:tcPr>
          <w:p w14:paraId="26B5F5B0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2D9F2CB1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E824E47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801DAAC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A2EF35D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64370894" w14:textId="77777777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14:paraId="581860E6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bottom w:val="nil"/>
            </w:tcBorders>
          </w:tcPr>
          <w:p w14:paraId="3A4A3896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4C69B4F3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0E4F9BAE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1F142E0A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6C2DCCD9" w14:textId="77777777">
        <w:trPr>
          <w:trHeight w:val="300"/>
        </w:trPr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E50F287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7274F9EF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CA53E50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3A543989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4C3018A2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B56572" w14:paraId="21263F06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right w:val="nil"/>
            </w:tcBorders>
          </w:tcPr>
          <w:p w14:paraId="3418A468" w14:textId="77777777" w:rsidR="00B56572" w:rsidRDefault="00B56572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3068021F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56572" w14:paraId="25836921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bottom w:val="nil"/>
              <w:right w:val="nil"/>
            </w:tcBorders>
          </w:tcPr>
          <w:p w14:paraId="534C81E6" w14:textId="4342AF59" w:rsidR="00B56572" w:rsidRDefault="00BC5313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Gemeinkosten</w:t>
            </w:r>
            <w:r w:rsidR="00B56572">
              <w:rPr>
                <w:sz w:val="18"/>
              </w:rPr>
              <w:t>zuschlag (</w:t>
            </w:r>
            <w:r>
              <w:rPr>
                <w:sz w:val="18"/>
              </w:rPr>
              <w:t>Zuschlagssatz X</w:t>
            </w:r>
            <w:r w:rsidR="00B56572">
              <w:rPr>
                <w:sz w:val="18"/>
              </w:rPr>
              <w:t> v.H. der Personaleinzelkosten)</w:t>
            </w:r>
          </w:p>
        </w:tc>
        <w:tc>
          <w:tcPr>
            <w:tcW w:w="1886" w:type="dxa"/>
            <w:tcBorders>
              <w:top w:val="nil"/>
            </w:tcBorders>
          </w:tcPr>
          <w:p w14:paraId="392041A7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B56572" w14:paraId="54DD07FC" w14:textId="77777777">
        <w:trPr>
          <w:trHeight w:hRule="exact" w:val="560"/>
        </w:trPr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64D913" w14:textId="34EDA76F" w:rsidR="00B56572" w:rsidRDefault="00B56572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Zuwendungsfähige Personalkosten 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E88FAF" w14:textId="77777777" w:rsidR="00B56572" w:rsidRDefault="00B56572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3E883F77" w14:textId="77777777" w:rsidR="00B56572" w:rsidRDefault="00B56572">
      <w:pPr>
        <w:widowControl/>
        <w:spacing w:line="240" w:lineRule="exact"/>
        <w:ind w:right="-62"/>
        <w:rPr>
          <w:sz w:val="20"/>
        </w:rPr>
      </w:pPr>
    </w:p>
    <w:p w14:paraId="0BF787CF" w14:textId="77777777" w:rsidR="00B56572" w:rsidRDefault="00B56572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14:paraId="3221BFEE" w14:textId="77777777" w:rsidR="00B56572" w:rsidRDefault="00B56572">
      <w:pPr>
        <w:widowControl/>
        <w:ind w:left="4536" w:right="-62"/>
        <w:rPr>
          <w:sz w:val="16"/>
        </w:rPr>
      </w:pPr>
    </w:p>
    <w:tbl>
      <w:tblPr>
        <w:tblW w:w="0" w:type="auto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B56572" w14:paraId="75203A2B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53CCDBFC" w14:textId="77777777" w:rsidR="00B56572" w:rsidRDefault="00CF6458">
            <w:pPr>
              <w:widowControl/>
              <w:spacing w:line="-360" w:lineRule="auto"/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  <w:tr w:rsidR="00B56572" w14:paraId="5C5599A3" w14:textId="77777777">
        <w:tc>
          <w:tcPr>
            <w:tcW w:w="4827" w:type="dxa"/>
          </w:tcPr>
          <w:p w14:paraId="70648BD7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B56572" w14:paraId="577EE011" w14:textId="77777777">
        <w:trPr>
          <w:trHeight w:hRule="exact" w:val="500"/>
        </w:trPr>
        <w:tc>
          <w:tcPr>
            <w:tcW w:w="4827" w:type="dxa"/>
          </w:tcPr>
          <w:p w14:paraId="5AF3D6A8" w14:textId="77777777" w:rsidR="00B56572" w:rsidRDefault="00B56572">
            <w:pPr>
              <w:widowControl/>
              <w:rPr>
                <w:sz w:val="20"/>
              </w:rPr>
            </w:pPr>
          </w:p>
        </w:tc>
      </w:tr>
      <w:tr w:rsidR="00B56572" w14:paraId="3AEEE946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3966E1BD" w14:textId="77777777" w:rsidR="00B56572" w:rsidRDefault="00CF6458">
            <w:pPr>
              <w:widowControl/>
              <w:spacing w:line="-360" w:lineRule="auto"/>
              <w:rPr>
                <w:sz w:val="18"/>
              </w:rPr>
            </w:pPr>
            <w:r>
              <w:fldChar w:fldCharType="begin"/>
            </w:r>
            <w:r>
              <w:fldChar w:fldCharType="end"/>
            </w:r>
          </w:p>
        </w:tc>
      </w:tr>
      <w:tr w:rsidR="00B56572" w14:paraId="697A24B3" w14:textId="77777777">
        <w:tc>
          <w:tcPr>
            <w:tcW w:w="4827" w:type="dxa"/>
          </w:tcPr>
          <w:p w14:paraId="7A78058E" w14:textId="77777777" w:rsidR="00B56572" w:rsidRDefault="00B56572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0DDEDAA5" w14:textId="77777777" w:rsidR="00B56572" w:rsidRDefault="00B56572">
      <w:pPr>
        <w:widowControl/>
        <w:spacing w:line="-160" w:lineRule="auto"/>
        <w:ind w:left="4536" w:right="-62"/>
        <w:rPr>
          <w:sz w:val="16"/>
        </w:rPr>
      </w:pPr>
    </w:p>
    <w:sectPr w:rsidR="00B56572" w:rsidSect="00CD11E3">
      <w:headerReference w:type="first" r:id="rId12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669C" w14:textId="77777777" w:rsidR="00C60E88" w:rsidRDefault="00C60E88">
      <w:r>
        <w:separator/>
      </w:r>
    </w:p>
  </w:endnote>
  <w:endnote w:type="continuationSeparator" w:id="0">
    <w:p w14:paraId="659676FE" w14:textId="77777777" w:rsidR="00C60E88" w:rsidRDefault="00C6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E838" w14:textId="390C9093" w:rsidR="00DA31ED" w:rsidRPr="00104FE8" w:rsidRDefault="00DA31ED">
    <w:pPr>
      <w:pStyle w:val="Fuzeile"/>
      <w:tabs>
        <w:tab w:val="clear" w:pos="4536"/>
        <w:tab w:val="clear" w:pos="9072"/>
        <w:tab w:val="right" w:pos="9214"/>
      </w:tabs>
      <w:spacing w:before="40"/>
      <w:ind w:left="6237"/>
      <w:jc w:val="right"/>
      <w:rPr>
        <w:b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C3D1" w14:textId="77777777" w:rsidR="00DA31ED" w:rsidRDefault="00DA31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AD8E" w14:textId="77777777" w:rsidR="00DA31ED" w:rsidRDefault="00DA31ED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B62B" w14:textId="77777777" w:rsidR="00C60E88" w:rsidRDefault="00C60E88">
      <w:r>
        <w:separator/>
      </w:r>
    </w:p>
  </w:footnote>
  <w:footnote w:type="continuationSeparator" w:id="0">
    <w:p w14:paraId="131B1CB1" w14:textId="77777777" w:rsidR="00C60E88" w:rsidRDefault="00C6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02FC" w14:textId="77777777" w:rsidR="00DA31ED" w:rsidRDefault="00DA31ED">
    <w:pPr>
      <w:pStyle w:val="Kopfzeile"/>
      <w:jc w:val="center"/>
    </w:pPr>
    <w:r>
      <w:rPr>
        <w:rStyle w:val="Seitenzahl"/>
      </w:rPr>
      <w:t>- 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30471">
      <w:rPr>
        <w:rStyle w:val="Seitenzahl"/>
        <w:noProof/>
      </w:rPr>
      <w:t>7</w:t>
    </w:r>
    <w:r>
      <w:rPr>
        <w:rStyle w:val="Seitenzahl"/>
      </w:rPr>
      <w:fldChar w:fldCharType="end"/>
    </w:r>
    <w:r>
      <w:rPr>
        <w:rStyle w:val="Seitenzahl"/>
      </w:rPr>
      <w:t> 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BF6C" w14:textId="77777777" w:rsidR="00DA31ED" w:rsidRDefault="00DA31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4518" w14:textId="77777777" w:rsidR="00DA31ED" w:rsidRDefault="00DA31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4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B802253"/>
    <w:multiLevelType w:val="hybridMultilevel"/>
    <w:tmpl w:val="15CECCEA"/>
    <w:lvl w:ilvl="0" w:tplc="0407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6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161234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 w16cid:durableId="967472044">
    <w:abstractNumId w:val="3"/>
  </w:num>
  <w:num w:numId="3" w16cid:durableId="839586456">
    <w:abstractNumId w:val="4"/>
  </w:num>
  <w:num w:numId="4" w16cid:durableId="1054813442">
    <w:abstractNumId w:val="2"/>
  </w:num>
  <w:num w:numId="5" w16cid:durableId="423915270">
    <w:abstractNumId w:val="6"/>
  </w:num>
  <w:num w:numId="6" w16cid:durableId="1451508250">
    <w:abstractNumId w:val="5"/>
  </w:num>
  <w:num w:numId="7" w16cid:durableId="22526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8"/>
    <w:rsid w:val="00014C28"/>
    <w:rsid w:val="000535A4"/>
    <w:rsid w:val="0006395E"/>
    <w:rsid w:val="00095AB0"/>
    <w:rsid w:val="000A77DF"/>
    <w:rsid w:val="00104FE8"/>
    <w:rsid w:val="0011219D"/>
    <w:rsid w:val="00130471"/>
    <w:rsid w:val="001347CE"/>
    <w:rsid w:val="001515E0"/>
    <w:rsid w:val="00152A80"/>
    <w:rsid w:val="00176067"/>
    <w:rsid w:val="001B6EE8"/>
    <w:rsid w:val="001C1EB9"/>
    <w:rsid w:val="00213A0A"/>
    <w:rsid w:val="00224867"/>
    <w:rsid w:val="00227A4D"/>
    <w:rsid w:val="002561AA"/>
    <w:rsid w:val="002772C4"/>
    <w:rsid w:val="00291D7B"/>
    <w:rsid w:val="002D208F"/>
    <w:rsid w:val="002E4176"/>
    <w:rsid w:val="002F06D6"/>
    <w:rsid w:val="00327EAE"/>
    <w:rsid w:val="0034764E"/>
    <w:rsid w:val="003542CB"/>
    <w:rsid w:val="00364797"/>
    <w:rsid w:val="003831FA"/>
    <w:rsid w:val="003A295A"/>
    <w:rsid w:val="003D0A4B"/>
    <w:rsid w:val="003F6B02"/>
    <w:rsid w:val="0040043A"/>
    <w:rsid w:val="00400FF4"/>
    <w:rsid w:val="00404DDA"/>
    <w:rsid w:val="004050A4"/>
    <w:rsid w:val="00427927"/>
    <w:rsid w:val="00455D7F"/>
    <w:rsid w:val="00473E8F"/>
    <w:rsid w:val="00476BA7"/>
    <w:rsid w:val="0048705D"/>
    <w:rsid w:val="004901FF"/>
    <w:rsid w:val="00494477"/>
    <w:rsid w:val="004B3BB4"/>
    <w:rsid w:val="004C0FC2"/>
    <w:rsid w:val="004E01B6"/>
    <w:rsid w:val="004F255E"/>
    <w:rsid w:val="005076A1"/>
    <w:rsid w:val="00520C9B"/>
    <w:rsid w:val="005665F7"/>
    <w:rsid w:val="005C01F7"/>
    <w:rsid w:val="005C1005"/>
    <w:rsid w:val="005C2B52"/>
    <w:rsid w:val="005E727A"/>
    <w:rsid w:val="0065100C"/>
    <w:rsid w:val="00652EA3"/>
    <w:rsid w:val="0066567D"/>
    <w:rsid w:val="00686657"/>
    <w:rsid w:val="00690201"/>
    <w:rsid w:val="006A542F"/>
    <w:rsid w:val="006B67E2"/>
    <w:rsid w:val="00710678"/>
    <w:rsid w:val="00712F69"/>
    <w:rsid w:val="00715A60"/>
    <w:rsid w:val="0071664E"/>
    <w:rsid w:val="00725343"/>
    <w:rsid w:val="00770491"/>
    <w:rsid w:val="0078187B"/>
    <w:rsid w:val="007949D0"/>
    <w:rsid w:val="007A04A4"/>
    <w:rsid w:val="007C1E46"/>
    <w:rsid w:val="007C2CCA"/>
    <w:rsid w:val="007D36D8"/>
    <w:rsid w:val="00803491"/>
    <w:rsid w:val="00805117"/>
    <w:rsid w:val="00830741"/>
    <w:rsid w:val="00833BEC"/>
    <w:rsid w:val="00835C1E"/>
    <w:rsid w:val="00845133"/>
    <w:rsid w:val="00856DB0"/>
    <w:rsid w:val="00874B64"/>
    <w:rsid w:val="008A4F18"/>
    <w:rsid w:val="008C1F22"/>
    <w:rsid w:val="008C749B"/>
    <w:rsid w:val="008D38A3"/>
    <w:rsid w:val="008E08BF"/>
    <w:rsid w:val="008E1AA6"/>
    <w:rsid w:val="0094117C"/>
    <w:rsid w:val="00965DE7"/>
    <w:rsid w:val="00966B47"/>
    <w:rsid w:val="00981DFE"/>
    <w:rsid w:val="00990F7C"/>
    <w:rsid w:val="009A361E"/>
    <w:rsid w:val="009B5EE5"/>
    <w:rsid w:val="009E54F0"/>
    <w:rsid w:val="009E5B29"/>
    <w:rsid w:val="009E74F3"/>
    <w:rsid w:val="009F688A"/>
    <w:rsid w:val="00A00CB6"/>
    <w:rsid w:val="00A11D57"/>
    <w:rsid w:val="00A55A43"/>
    <w:rsid w:val="00AA436B"/>
    <w:rsid w:val="00AC0D14"/>
    <w:rsid w:val="00AC445C"/>
    <w:rsid w:val="00AE2742"/>
    <w:rsid w:val="00AE3E18"/>
    <w:rsid w:val="00AF0C93"/>
    <w:rsid w:val="00AF5119"/>
    <w:rsid w:val="00AF69DA"/>
    <w:rsid w:val="00B0328A"/>
    <w:rsid w:val="00B12E91"/>
    <w:rsid w:val="00B46BE2"/>
    <w:rsid w:val="00B56572"/>
    <w:rsid w:val="00B63FCF"/>
    <w:rsid w:val="00B87A86"/>
    <w:rsid w:val="00BA164A"/>
    <w:rsid w:val="00BC5313"/>
    <w:rsid w:val="00BC60A7"/>
    <w:rsid w:val="00BE2517"/>
    <w:rsid w:val="00C0257E"/>
    <w:rsid w:val="00C2121C"/>
    <w:rsid w:val="00C421B8"/>
    <w:rsid w:val="00C479DD"/>
    <w:rsid w:val="00C60E88"/>
    <w:rsid w:val="00C84747"/>
    <w:rsid w:val="00C90E79"/>
    <w:rsid w:val="00C96D6D"/>
    <w:rsid w:val="00CB7F40"/>
    <w:rsid w:val="00CB7F69"/>
    <w:rsid w:val="00CD11E3"/>
    <w:rsid w:val="00CF6458"/>
    <w:rsid w:val="00D03C1F"/>
    <w:rsid w:val="00D068E6"/>
    <w:rsid w:val="00D12510"/>
    <w:rsid w:val="00D90215"/>
    <w:rsid w:val="00D9239C"/>
    <w:rsid w:val="00DA2C66"/>
    <w:rsid w:val="00DA31ED"/>
    <w:rsid w:val="00DB5683"/>
    <w:rsid w:val="00DD6C77"/>
    <w:rsid w:val="00DD6E77"/>
    <w:rsid w:val="00E12DB2"/>
    <w:rsid w:val="00E1749E"/>
    <w:rsid w:val="00E175D9"/>
    <w:rsid w:val="00E420A5"/>
    <w:rsid w:val="00F31BE8"/>
    <w:rsid w:val="00F40F15"/>
    <w:rsid w:val="00F671A8"/>
    <w:rsid w:val="00F734AA"/>
    <w:rsid w:val="00F7770E"/>
    <w:rsid w:val="00FA49BE"/>
    <w:rsid w:val="00FA6261"/>
    <w:rsid w:val="00FE2949"/>
    <w:rsid w:val="00FE3CB4"/>
    <w:rsid w:val="00FE6546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2255C"/>
  <w15:docId w15:val="{BCD6EDC5-FF4C-4D17-9F85-32F56BC8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rFonts w:cs="Times New Roman"/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rFonts w:cs="Times New Roman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cs="Times New Roman"/>
    </w:rPr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Downloads\0640a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0640a(1).dotx</Template>
  <TotalTime>0</TotalTime>
  <Pages>4</Pages>
  <Words>360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98 BMWK</vt:lpstr>
    </vt:vector>
  </TitlesOfParts>
  <Company>BMWi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98 BMWK</dc:title>
  <dc:subject>Verwendungsnachweis NKBF 98</dc:subject>
  <dc:creator>Simon</dc:creator>
  <cp:lastModifiedBy>Simon</cp:lastModifiedBy>
  <cp:revision>3</cp:revision>
  <cp:lastPrinted>2002-11-26T08:55:00Z</cp:lastPrinted>
  <dcterms:created xsi:type="dcterms:W3CDTF">2024-02-29T15:59:00Z</dcterms:created>
  <dcterms:modified xsi:type="dcterms:W3CDTF">2024-02-29T16:14:00Z</dcterms:modified>
</cp:coreProperties>
</file>